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0DE3" w14:textId="505468AF" w:rsidR="001F1093" w:rsidRPr="006D5F87" w:rsidRDefault="006D5F87" w:rsidP="006D5F87">
      <w:pPr>
        <w:pStyle w:val="Heading2"/>
      </w:pPr>
      <w:r w:rsidRPr="006D5F87">
        <w:t>Observations</w:t>
      </w:r>
    </w:p>
    <w:p w14:paraId="35E17D24" w14:textId="753A9EA2" w:rsidR="006D5F87" w:rsidRPr="009410D5" w:rsidRDefault="006D5F87" w:rsidP="009410D5">
      <w:pPr>
        <w:pStyle w:val="Heading3"/>
      </w:pPr>
      <w:r w:rsidRPr="009410D5">
        <w:t xml:space="preserve">Make a bunch of observations with </w:t>
      </w:r>
      <w:r w:rsidR="0050139E">
        <w:t>polarizers</w:t>
      </w:r>
      <w:r w:rsidRPr="009410D5">
        <w:t xml:space="preserve">. Use whatever </w:t>
      </w:r>
      <w:r w:rsidR="0050139E">
        <w:t>layers</w:t>
      </w:r>
      <w:r w:rsidRPr="009410D5">
        <w:t xml:space="preserve"> or combinations of </w:t>
      </w:r>
      <w:r w:rsidR="0050139E">
        <w:t>layers</w:t>
      </w:r>
      <w:r w:rsidRPr="009410D5">
        <w:t xml:space="preserve"> you want to look at whatever you like. Record your observations here.</w:t>
      </w:r>
    </w:p>
    <w:p w14:paraId="55984FC7" w14:textId="77777777" w:rsidR="006D5F87" w:rsidRDefault="006D5F87" w:rsidP="006D5F87"/>
    <w:p w14:paraId="700C6E0A" w14:textId="77777777" w:rsidR="006D5F87" w:rsidRDefault="006D5F87" w:rsidP="006D5F87"/>
    <w:p w14:paraId="29F668BB" w14:textId="77777777" w:rsidR="006D5F87" w:rsidRDefault="006D5F87" w:rsidP="006D5F87"/>
    <w:p w14:paraId="7245A69C" w14:textId="77777777" w:rsidR="006D5F87" w:rsidRDefault="006D5F87" w:rsidP="006D5F87"/>
    <w:p w14:paraId="61DBF671" w14:textId="77777777" w:rsidR="006D5F87" w:rsidRDefault="006D5F87" w:rsidP="006D5F87"/>
    <w:p w14:paraId="70299959" w14:textId="77777777" w:rsidR="006D5F87" w:rsidRDefault="006D5F87" w:rsidP="006D5F87"/>
    <w:p w14:paraId="0F63D6E5" w14:textId="77777777" w:rsidR="006D5F87" w:rsidRDefault="006D5F87" w:rsidP="006D5F87"/>
    <w:p w14:paraId="47B41341" w14:textId="77777777" w:rsidR="006D5F87" w:rsidRDefault="006D5F87" w:rsidP="006D5F87"/>
    <w:p w14:paraId="35A62E16" w14:textId="77777777" w:rsidR="006D5F87" w:rsidRDefault="006D5F87" w:rsidP="006D5F87"/>
    <w:p w14:paraId="60CD574E" w14:textId="77777777" w:rsidR="006D5F87" w:rsidRDefault="006D5F87" w:rsidP="006D5F87"/>
    <w:p w14:paraId="1F0AE2C6" w14:textId="77777777" w:rsidR="006D5F87" w:rsidRDefault="006D5F87" w:rsidP="006D5F87"/>
    <w:p w14:paraId="4C73CD0B" w14:textId="77777777" w:rsidR="006D5F87" w:rsidRDefault="006D5F87" w:rsidP="006D5F87"/>
    <w:p w14:paraId="2FD2E30E" w14:textId="77777777" w:rsidR="006D5F87" w:rsidRDefault="006D5F87" w:rsidP="006D5F87"/>
    <w:p w14:paraId="4F5C9776" w14:textId="77777777" w:rsidR="006D5F87" w:rsidRDefault="006D5F87" w:rsidP="006D5F87"/>
    <w:p w14:paraId="6F941851" w14:textId="77777777" w:rsidR="006D5F87" w:rsidRDefault="006D5F87" w:rsidP="006D5F87"/>
    <w:p w14:paraId="3F79A858" w14:textId="77777777" w:rsidR="006D5F87" w:rsidRDefault="006D5F87" w:rsidP="006D5F87"/>
    <w:p w14:paraId="7C7DA1FE" w14:textId="77777777" w:rsidR="006D5F87" w:rsidRDefault="006D5F87" w:rsidP="006D5F87"/>
    <w:p w14:paraId="0A0C4E7F" w14:textId="77777777" w:rsidR="006D5F87" w:rsidRDefault="006D5F87" w:rsidP="006D5F87"/>
    <w:p w14:paraId="55836CFD" w14:textId="77777777" w:rsidR="006D5F87" w:rsidRDefault="006D5F87" w:rsidP="006D5F87"/>
    <w:p w14:paraId="5CC0795D" w14:textId="77777777" w:rsidR="006D5F87" w:rsidRDefault="006D5F87" w:rsidP="006D5F87"/>
    <w:p w14:paraId="17B5E970" w14:textId="77777777" w:rsidR="006D5F87" w:rsidRDefault="006D5F87" w:rsidP="006D5F87"/>
    <w:p w14:paraId="7F704F86" w14:textId="77777777" w:rsidR="006D5F87" w:rsidRDefault="006D5F87" w:rsidP="006D5F87"/>
    <w:p w14:paraId="75B99678" w14:textId="77777777" w:rsidR="006D5F87" w:rsidRPr="006D5F87" w:rsidRDefault="006D5F87" w:rsidP="006D5F87"/>
    <w:p w14:paraId="261A9369" w14:textId="3292526A" w:rsidR="001F1093" w:rsidRDefault="006D5F87" w:rsidP="009410D5">
      <w:pPr>
        <w:pStyle w:val="Heading3"/>
      </w:pPr>
      <w:r>
        <w:t>You probably have some ideas about how to account for these observations. If you feel like it, write them down here; this can help you reflect on your explanations as they develop.</w:t>
      </w:r>
    </w:p>
    <w:p w14:paraId="6495EB99" w14:textId="77777777" w:rsidR="001F1093" w:rsidRDefault="001F1093"/>
    <w:p w14:paraId="4D416703" w14:textId="0E6C365A" w:rsidR="001F1093" w:rsidRDefault="001F1093" w:rsidP="006D5F87">
      <w:pPr>
        <w:pStyle w:val="Heading4"/>
        <w:numPr>
          <w:ilvl w:val="0"/>
          <w:numId w:val="0"/>
        </w:numPr>
        <w:ind w:left="720" w:hanging="360"/>
      </w:pPr>
    </w:p>
    <w:p w14:paraId="4BAE23F5" w14:textId="77777777" w:rsidR="006D5F87" w:rsidRDefault="006D5F87" w:rsidP="006D5F87"/>
    <w:p w14:paraId="2C1C4C63" w14:textId="77777777" w:rsidR="006D5F87" w:rsidRDefault="006D5F87" w:rsidP="006D5F87"/>
    <w:p w14:paraId="6C68C7B8" w14:textId="77777777" w:rsidR="006D5F87" w:rsidRDefault="006D5F87" w:rsidP="006D5F87"/>
    <w:p w14:paraId="29AF33A6" w14:textId="77777777" w:rsidR="006D5F87" w:rsidRDefault="006D5F87" w:rsidP="006D5F87"/>
    <w:p w14:paraId="01469CDA" w14:textId="77777777" w:rsidR="006D5F87" w:rsidRDefault="006D5F87" w:rsidP="006D5F87"/>
    <w:p w14:paraId="4A212FDE" w14:textId="77777777" w:rsidR="006D5F87" w:rsidRDefault="006D5F87" w:rsidP="006D5F87"/>
    <w:p w14:paraId="274EB9D6" w14:textId="77777777" w:rsidR="006D5F87" w:rsidRDefault="006D5F87" w:rsidP="006D5F87"/>
    <w:p w14:paraId="515545BB" w14:textId="77777777" w:rsidR="006D5F87" w:rsidRDefault="006D5F87" w:rsidP="006D5F87"/>
    <w:p w14:paraId="4A256075" w14:textId="77777777" w:rsidR="006D5F87" w:rsidRDefault="006D5F87" w:rsidP="006D5F87"/>
    <w:p w14:paraId="11C0E34C" w14:textId="3C0BDB24" w:rsidR="006D5F87" w:rsidRDefault="006D5F87">
      <w:r>
        <w:br w:type="page"/>
      </w:r>
    </w:p>
    <w:p w14:paraId="417BA6A3" w14:textId="1BB0E834" w:rsidR="006D5F87" w:rsidRPr="006D5F87" w:rsidRDefault="006D5F87" w:rsidP="006D5F87">
      <w:pPr>
        <w:pStyle w:val="Heading2"/>
      </w:pPr>
      <w:r>
        <w:lastRenderedPageBreak/>
        <w:t>Physical model</w:t>
      </w:r>
    </w:p>
    <w:p w14:paraId="2D3FD8AA" w14:textId="77777777" w:rsidR="0050139E" w:rsidRDefault="006D5F87" w:rsidP="009410D5">
      <w:pPr>
        <w:pStyle w:val="text2"/>
      </w:pPr>
      <w:r>
        <w:t xml:space="preserve">A quantum (plural: quanta) is something that can be counted. For example, in a cup of rice, each grain of rice is a quantum. </w:t>
      </w:r>
      <w:r w:rsidR="0050139E">
        <w:t xml:space="preserve">In physics, a quantum is never subdivided. </w:t>
      </w:r>
    </w:p>
    <w:p w14:paraId="29291B39" w14:textId="1AA45439" w:rsidR="006D5F87" w:rsidRDefault="006D5F87" w:rsidP="009410D5">
      <w:pPr>
        <w:pStyle w:val="text2"/>
      </w:pPr>
      <w:r>
        <w:t>Your instructor will demonstrate a physical representation of a quantum model of light. The model may be summarized as follows:</w:t>
      </w:r>
    </w:p>
    <w:p w14:paraId="6BF4AA8D" w14:textId="574BDA17" w:rsidR="006D5F87" w:rsidRDefault="006D5F87" w:rsidP="009410D5">
      <w:pPr>
        <w:pStyle w:val="text2"/>
        <w:numPr>
          <w:ilvl w:val="0"/>
          <w:numId w:val="21"/>
        </w:numPr>
        <w:spacing w:after="60"/>
        <w:ind w:left="540" w:hanging="90"/>
      </w:pPr>
      <w:r>
        <w:rPr>
          <w:b/>
          <w:bCs/>
        </w:rPr>
        <w:t>Polarization is orientation:</w:t>
      </w:r>
      <w:r>
        <w:t xml:space="preserve"> Each </w:t>
      </w:r>
      <w:r w:rsidR="000777A6">
        <w:t>photon</w:t>
      </w:r>
      <w:r>
        <w:t xml:space="preserve"> is oriented (“polarized”) in a direction that matters for its interaction with a </w:t>
      </w:r>
      <w:r w:rsidR="0050139E">
        <w:t>polarizer</w:t>
      </w:r>
      <w:r>
        <w:t>. </w:t>
      </w:r>
    </w:p>
    <w:p w14:paraId="243FC142" w14:textId="75A62DEB" w:rsidR="006D5F87" w:rsidRDefault="006D5F87" w:rsidP="009410D5">
      <w:pPr>
        <w:pStyle w:val="text2"/>
        <w:numPr>
          <w:ilvl w:val="0"/>
          <w:numId w:val="21"/>
        </w:numPr>
        <w:spacing w:after="60"/>
        <w:ind w:left="540" w:hanging="90"/>
      </w:pPr>
      <w:r>
        <w:rPr>
          <w:b/>
          <w:bCs/>
        </w:rPr>
        <w:t>Transmission is probabilistic:</w:t>
      </w:r>
      <w:r>
        <w:t xml:space="preserve"> Each </w:t>
      </w:r>
      <w:r w:rsidR="000777A6">
        <w:t>photon</w:t>
      </w:r>
      <w:r>
        <w:t xml:space="preserve"> is transmitted or blocked by the </w:t>
      </w:r>
      <w:r w:rsidR="0050139E">
        <w:t xml:space="preserve">polarizer </w:t>
      </w:r>
      <w:r>
        <w:t xml:space="preserve">probabilistically depending on its orientation. An aligned </w:t>
      </w:r>
      <w:r w:rsidR="000777A6">
        <w:t>photon</w:t>
      </w:r>
      <w:r>
        <w:t xml:space="preserve"> is transmitted, a perpendicular </w:t>
      </w:r>
      <w:r w:rsidR="000777A6">
        <w:t>photon</w:t>
      </w:r>
      <w:r>
        <w:t xml:space="preserve"> is blocked, and a </w:t>
      </w:r>
      <w:r w:rsidR="000777A6">
        <w:t>photon</w:t>
      </w:r>
      <w:r>
        <w:t xml:space="preserve"> at a 45-degree angle has a 50-50 chance of being transmitted or blocked</w:t>
      </w:r>
      <w:r w:rsidR="009410D5">
        <w:t>.</w:t>
      </w:r>
    </w:p>
    <w:p w14:paraId="05108181" w14:textId="77777777" w:rsidR="009A3ADF" w:rsidRDefault="009A3ADF" w:rsidP="009A3ADF">
      <w:pPr>
        <w:pStyle w:val="text2"/>
        <w:spacing w:after="60"/>
        <w:ind w:left="540"/>
      </w:pPr>
    </w:p>
    <w:p w14:paraId="6EDA62DE" w14:textId="77777777" w:rsidR="009A3ADF" w:rsidRDefault="009A3ADF" w:rsidP="009A3ADF">
      <w:pPr>
        <w:pStyle w:val="text2"/>
        <w:spacing w:after="60"/>
        <w:ind w:left="540"/>
      </w:pPr>
    </w:p>
    <w:p w14:paraId="39D9CEE5" w14:textId="77777777" w:rsidR="009A3ADF" w:rsidRDefault="009A3ADF" w:rsidP="009A3ADF">
      <w:pPr>
        <w:pStyle w:val="text2"/>
        <w:spacing w:after="60"/>
        <w:ind w:left="540"/>
      </w:pPr>
    </w:p>
    <w:p w14:paraId="12486229" w14:textId="7CDA404D" w:rsidR="006D5F87" w:rsidRDefault="006D5F87" w:rsidP="009410D5">
      <w:pPr>
        <w:pStyle w:val="Heading3"/>
      </w:pPr>
      <w:r>
        <w:t xml:space="preserve">Take some time to </w:t>
      </w:r>
      <w:r w:rsidR="00AB0439">
        <w:t>play with</w:t>
      </w:r>
      <w:r>
        <w:t xml:space="preserve"> the physical representation demonstrated by the instructor </w:t>
      </w:r>
      <w:r w:rsidR="00AB0439">
        <w:t xml:space="preserve">and work out for yourself how it </w:t>
      </w:r>
      <w:r>
        <w:t>corresponds to the model of light described above. Make notes here.</w:t>
      </w:r>
    </w:p>
    <w:p w14:paraId="5A827034" w14:textId="77777777" w:rsidR="009410D5" w:rsidRDefault="009410D5" w:rsidP="009410D5"/>
    <w:p w14:paraId="72C09192" w14:textId="77777777" w:rsidR="009410D5" w:rsidRDefault="009410D5" w:rsidP="009410D5"/>
    <w:p w14:paraId="17D6CD28" w14:textId="77777777" w:rsidR="009410D5" w:rsidRDefault="009410D5" w:rsidP="009410D5"/>
    <w:p w14:paraId="761BAAB7" w14:textId="77777777" w:rsidR="009410D5" w:rsidRDefault="009410D5" w:rsidP="009410D5"/>
    <w:p w14:paraId="77665DC0" w14:textId="77777777" w:rsidR="009410D5" w:rsidRDefault="009410D5" w:rsidP="009410D5"/>
    <w:p w14:paraId="6225527E" w14:textId="77777777" w:rsidR="009410D5" w:rsidRDefault="009410D5" w:rsidP="009410D5"/>
    <w:p w14:paraId="7727BF7D" w14:textId="77777777" w:rsidR="009410D5" w:rsidRDefault="009410D5" w:rsidP="009410D5"/>
    <w:p w14:paraId="0FC83FB0" w14:textId="77777777" w:rsidR="009410D5" w:rsidRPr="009410D5" w:rsidRDefault="009410D5" w:rsidP="009410D5"/>
    <w:p w14:paraId="7DEA85A0" w14:textId="4052D683" w:rsidR="006D5F87" w:rsidRDefault="00AB0439" w:rsidP="009410D5">
      <w:pPr>
        <w:pStyle w:val="Heading3"/>
      </w:pPr>
      <w:r>
        <w:t>Try to</w:t>
      </w:r>
      <w:r w:rsidR="006D5F87">
        <w:t xml:space="preserve"> </w:t>
      </w:r>
      <w:r w:rsidR="000777A6">
        <w:t>explain</w:t>
      </w:r>
      <w:r w:rsidR="006D5F87">
        <w:t xml:space="preserve"> the observations you made above using this physical model. (You don’t have to go through all of them.) To test yourself, use the model to </w:t>
      </w:r>
      <w:r w:rsidR="000777A6">
        <w:t>explain</w:t>
      </w:r>
      <w:r w:rsidR="006D5F87">
        <w:t xml:space="preserve"> the following observations:</w:t>
      </w:r>
    </w:p>
    <w:p w14:paraId="291536F3" w14:textId="31BA5045" w:rsidR="006D5F87" w:rsidRDefault="009A3ADF" w:rsidP="009410D5">
      <w:pPr>
        <w:pStyle w:val="Heading5"/>
      </w:pPr>
      <w:r>
        <w:t>Two p</w:t>
      </w:r>
      <w:r w:rsidR="0050139E">
        <w:t>erpendicular</w:t>
      </w:r>
      <w:r w:rsidR="006D5F87">
        <w:t xml:space="preserve"> polarizers block light. </w:t>
      </w:r>
    </w:p>
    <w:p w14:paraId="030D98F7" w14:textId="77777777" w:rsidR="009410D5" w:rsidRDefault="009410D5" w:rsidP="009410D5"/>
    <w:p w14:paraId="70EC5C30" w14:textId="77777777" w:rsidR="009410D5" w:rsidRPr="009410D5" w:rsidRDefault="009410D5" w:rsidP="009410D5"/>
    <w:p w14:paraId="2DE9CA71" w14:textId="77777777" w:rsidR="006D5F87" w:rsidRDefault="006D5F87" w:rsidP="009410D5">
      <w:pPr>
        <w:pStyle w:val="Heading5"/>
      </w:pPr>
      <w:r>
        <w:t>A third polarizer added between perpendicular polarizers can cause some light to be transmitted through all three of them.</w:t>
      </w:r>
    </w:p>
    <w:p w14:paraId="290BFD4F" w14:textId="77777777" w:rsidR="009410D5" w:rsidRDefault="009410D5" w:rsidP="009410D5"/>
    <w:p w14:paraId="7183964C" w14:textId="77777777" w:rsidR="009410D5" w:rsidRPr="009410D5" w:rsidRDefault="009410D5" w:rsidP="009410D5"/>
    <w:p w14:paraId="39DE86FB" w14:textId="216A45E7" w:rsidR="006D5F87" w:rsidRDefault="006D5F87" w:rsidP="009410D5">
      <w:pPr>
        <w:pStyle w:val="Heading5"/>
      </w:pPr>
      <w:r>
        <w:t xml:space="preserve">Some screens appear dark purple when viewed through a </w:t>
      </w:r>
      <w:r w:rsidR="0050139E">
        <w:t xml:space="preserve">polarizer </w:t>
      </w:r>
      <w:r>
        <w:t>held in a particular orientation.</w:t>
      </w:r>
    </w:p>
    <w:p w14:paraId="40B1E6C7" w14:textId="77777777" w:rsidR="009410D5" w:rsidRDefault="009410D5" w:rsidP="009410D5"/>
    <w:p w14:paraId="0DEEC0FF" w14:textId="77777777" w:rsidR="009410D5" w:rsidRDefault="009410D5" w:rsidP="009410D5"/>
    <w:p w14:paraId="029768A5" w14:textId="77777777" w:rsidR="009410D5" w:rsidRPr="009410D5" w:rsidRDefault="009410D5" w:rsidP="009410D5"/>
    <w:p w14:paraId="518E64B6" w14:textId="77777777" w:rsidR="00AB0439" w:rsidRDefault="00AB0439" w:rsidP="00AB0439">
      <w:pPr>
        <w:pStyle w:val="Heading3"/>
      </w:pPr>
      <w:r>
        <w:t>Based on your observations, is there anything you want to challenge, add, rephrase, or clarify about the model of light described above?</w:t>
      </w:r>
    </w:p>
    <w:p w14:paraId="75295654" w14:textId="77777777" w:rsidR="00AB0439" w:rsidRDefault="00AB0439">
      <w:r>
        <w:br w:type="page"/>
      </w:r>
    </w:p>
    <w:p w14:paraId="5EBA7FA5" w14:textId="401EB598" w:rsidR="00AB0439" w:rsidRDefault="00AB0439" w:rsidP="00AB0439">
      <w:pPr>
        <w:pStyle w:val="Heading3"/>
      </w:pPr>
      <w:r>
        <w:lastRenderedPageBreak/>
        <w:t>Two students are discussing what they think happens to photons that are transmitted through the polarizer.</w:t>
      </w:r>
    </w:p>
    <w:p w14:paraId="33BFBB81" w14:textId="77777777" w:rsidR="00AB0439" w:rsidRDefault="00AB0439" w:rsidP="000777A6">
      <w:pPr>
        <w:pStyle w:val="text3"/>
        <w:ind w:left="1260" w:right="720" w:hanging="540"/>
        <w:rPr>
          <w:rFonts w:ascii="Times New Roman" w:hAnsi="Times New Roman"/>
          <w:sz w:val="24"/>
          <w:szCs w:val="24"/>
        </w:rPr>
      </w:pPr>
      <w:r w:rsidRPr="00AB0439">
        <w:rPr>
          <w:i/>
          <w:iCs/>
        </w:rPr>
        <w:t>Sam:</w:t>
      </w:r>
      <w:r>
        <w:t xml:space="preserve"> “The photon isn’t changed by the polarizer. Why would it be? It is what it is.”</w:t>
      </w:r>
    </w:p>
    <w:p w14:paraId="5D89002E" w14:textId="33001016" w:rsidR="00AB0439" w:rsidRDefault="00AB0439" w:rsidP="000777A6">
      <w:pPr>
        <w:pStyle w:val="text3"/>
        <w:ind w:left="1260" w:right="720" w:hanging="540"/>
      </w:pPr>
      <w:r w:rsidRPr="00AB0439">
        <w:rPr>
          <w:i/>
          <w:iCs/>
        </w:rPr>
        <w:t>Skye:</w:t>
      </w:r>
      <w:r>
        <w:t xml:space="preserve"> “I’m thinking about the case of perpendicular polarizers. If a photon is initially at a </w:t>
      </w:r>
      <w:r w:rsidR="000777A6">
        <w:br/>
      </w:r>
      <w:r>
        <w:t xml:space="preserve">45-degree angle to the first polarizer, it would have a 50-50 chance of transmission through </w:t>
      </w:r>
      <w:r w:rsidR="000777A6">
        <w:br/>
      </w:r>
      <w:r>
        <w:t>both the first and second polarizers, right? But I saw that essentially nothing was transmitted. Something isn’t right.”</w:t>
      </w:r>
    </w:p>
    <w:p w14:paraId="6BD8C704" w14:textId="4DE1B865" w:rsidR="00AB0439" w:rsidRDefault="00AB0439" w:rsidP="00AB0439">
      <w:pPr>
        <w:pStyle w:val="text3"/>
      </w:pPr>
      <w:r>
        <w:t xml:space="preserve">What change do you suggest </w:t>
      </w:r>
      <w:proofErr w:type="gramStart"/>
      <w:r>
        <w:t>to resolve</w:t>
      </w:r>
      <w:proofErr w:type="gramEnd"/>
      <w:r>
        <w:t xml:space="preserve"> Skye’s concern?</w:t>
      </w:r>
    </w:p>
    <w:p w14:paraId="0D265A0C" w14:textId="77777777" w:rsidR="00AB0439" w:rsidRDefault="00AB0439" w:rsidP="00AB0439">
      <w:pPr>
        <w:pStyle w:val="text3"/>
      </w:pPr>
    </w:p>
    <w:p w14:paraId="62C50ECA" w14:textId="77777777" w:rsidR="00AB0439" w:rsidRDefault="00AB0439" w:rsidP="00AB0439">
      <w:pPr>
        <w:pStyle w:val="text3"/>
      </w:pPr>
    </w:p>
    <w:p w14:paraId="04D833CD" w14:textId="77777777" w:rsidR="00AB0439" w:rsidRDefault="00AB0439" w:rsidP="00AB0439">
      <w:pPr>
        <w:pStyle w:val="text3"/>
      </w:pPr>
    </w:p>
    <w:p w14:paraId="7657CA47" w14:textId="77777777" w:rsidR="00AB0439" w:rsidRDefault="00AB0439" w:rsidP="00AB0439">
      <w:pPr>
        <w:pStyle w:val="Heading3"/>
      </w:pPr>
      <w:r>
        <w:t>If you want to, go back to your notes about your initial ideas of how polarizers work and compare to (or contrast with) this representation.</w:t>
      </w:r>
    </w:p>
    <w:p w14:paraId="638DEDF7" w14:textId="77777777" w:rsidR="00AB0439" w:rsidRDefault="00AB0439" w:rsidP="00AB0439"/>
    <w:p w14:paraId="2C3065C7" w14:textId="77777777" w:rsidR="00AB0439" w:rsidRDefault="00AB0439" w:rsidP="00AB0439"/>
    <w:p w14:paraId="12C81FC6" w14:textId="77777777" w:rsidR="00AB0439" w:rsidRDefault="00AB0439" w:rsidP="00AB0439"/>
    <w:p w14:paraId="6384371B" w14:textId="77777777" w:rsidR="00AB0439" w:rsidRDefault="00AB0439" w:rsidP="00AB0439"/>
    <w:p w14:paraId="3CF5B7DA" w14:textId="77777777" w:rsidR="00AB0439" w:rsidRDefault="00AB0439" w:rsidP="00AB0439"/>
    <w:p w14:paraId="69C4A1C8" w14:textId="77777777" w:rsidR="00AB0439" w:rsidRPr="00AB0439" w:rsidRDefault="00AB0439" w:rsidP="00AB0439"/>
    <w:p w14:paraId="20F8004E" w14:textId="77777777" w:rsidR="00AB0439" w:rsidRPr="00AB0439" w:rsidRDefault="00AB0439" w:rsidP="00AB0439">
      <w:pPr>
        <w:pStyle w:val="Text1"/>
        <w:numPr>
          <w:ilvl w:val="0"/>
          <w:numId w:val="48"/>
        </w:numPr>
        <w:ind w:left="270"/>
        <w:rPr>
          <w:i/>
          <w:iCs/>
          <w:sz w:val="28"/>
          <w:szCs w:val="28"/>
        </w:rPr>
      </w:pPr>
      <w:r w:rsidRPr="00AB0439">
        <w:rPr>
          <w:i/>
          <w:iCs/>
        </w:rPr>
        <w:t>There will be a whole class discussion after this section.</w:t>
      </w:r>
    </w:p>
    <w:p w14:paraId="7F0AC4C0" w14:textId="61CC1175" w:rsidR="009410D5" w:rsidRDefault="009410D5"/>
    <w:p w14:paraId="35F7A668" w14:textId="03C3089C" w:rsidR="009410D5" w:rsidRPr="006D5F87" w:rsidRDefault="009410D5" w:rsidP="009410D5">
      <w:pPr>
        <w:pStyle w:val="Heading2"/>
      </w:pPr>
      <w:r>
        <w:t>Mathematical model</w:t>
      </w:r>
    </w:p>
    <w:p w14:paraId="69377994" w14:textId="77777777" w:rsidR="009410D5" w:rsidRDefault="009410D5" w:rsidP="009410D5">
      <w:pPr>
        <w:pStyle w:val="text2"/>
      </w:pPr>
      <w:r>
        <w:t>In physics, the “state” of an object or system is a description of the object or system at a given time, including whatever properties are relevant to predicting its behavior.</w:t>
      </w:r>
    </w:p>
    <w:p w14:paraId="10402239" w14:textId="77777777" w:rsidR="009410D5" w:rsidRPr="00A101A6" w:rsidRDefault="009410D5" w:rsidP="009410D5">
      <w:pPr>
        <w:pStyle w:val="Heading3"/>
        <w:rPr>
          <w:i/>
          <w:iCs/>
        </w:rPr>
      </w:pPr>
      <w:r w:rsidRPr="00A101A6">
        <w:rPr>
          <w:i/>
          <w:iCs/>
        </w:rPr>
        <w:t>Polarization states</w:t>
      </w:r>
    </w:p>
    <w:p w14:paraId="1248F6B0" w14:textId="64DFBFB2" w:rsidR="009410D5" w:rsidRPr="009410D5" w:rsidRDefault="009410D5" w:rsidP="009410D5">
      <w:pPr>
        <w:pStyle w:val="text2"/>
        <w:spacing w:after="60"/>
      </w:pPr>
      <w:r>
        <w:t xml:space="preserve">When predicting observations with a </w:t>
      </w:r>
      <w:r w:rsidR="0050139E">
        <w:t>polarizer</w:t>
      </w:r>
      <w:r>
        <w:t xml:space="preserve">, the most important property is the </w:t>
      </w:r>
      <w:r>
        <w:rPr>
          <w:i/>
          <w:iCs/>
        </w:rPr>
        <w:t>polarization state</w:t>
      </w:r>
      <w:r>
        <w:t xml:space="preserve"> of the photons involved, denoted</w:t>
      </w:r>
      <w:r w:rsidR="0050139E">
        <w:t xml:space="preserve"> with an angle in this special format:</w:t>
      </w:r>
      <w:r>
        <w:t xml:space="preserve"> |θ</w:t>
      </w:r>
      <w:r w:rsidR="00640E39">
        <w:sym w:font="Symbol" w:char="F0F1"/>
      </w:r>
      <w:r>
        <w:t>. The reference angle is our choice. For example, we might choose:</w:t>
      </w:r>
    </w:p>
    <w:p w14:paraId="142C886B" w14:textId="37A3CADC" w:rsidR="009410D5" w:rsidRPr="009410D5" w:rsidRDefault="009410D5" w:rsidP="009410D5">
      <w:pPr>
        <w:pStyle w:val="text2"/>
        <w:spacing w:after="60"/>
        <w:ind w:left="360"/>
      </w:pPr>
      <w:r w:rsidRPr="009410D5">
        <w:t>Vertical polarization</w:t>
      </w:r>
      <w:r w:rsidRPr="009410D5">
        <w:rPr>
          <w:rStyle w:val="apple-tab-span"/>
        </w:rPr>
        <w:tab/>
      </w:r>
      <w:r>
        <w:rPr>
          <w:rStyle w:val="apple-tab-span"/>
        </w:rPr>
        <w:tab/>
      </w:r>
      <w:r w:rsidRPr="009410D5">
        <w:rPr>
          <w:rStyle w:val="apple-tab-span"/>
        </w:rPr>
        <w:tab/>
      </w:r>
      <w:r w:rsidRPr="009410D5">
        <w:rPr>
          <w:rStyle w:val="apple-tab-span"/>
        </w:rPr>
        <w:tab/>
      </w:r>
      <w:r w:rsidRPr="009410D5">
        <w:t>|0°</w:t>
      </w:r>
      <w:r w:rsidR="00640E39">
        <w:sym w:font="Symbol" w:char="F0F1"/>
      </w:r>
    </w:p>
    <w:p w14:paraId="0B7A397B" w14:textId="4830D19F" w:rsidR="009410D5" w:rsidRPr="009410D5" w:rsidRDefault="009410D5" w:rsidP="009410D5">
      <w:pPr>
        <w:pStyle w:val="text2"/>
        <w:spacing w:after="60"/>
        <w:ind w:left="360"/>
      </w:pPr>
      <w:r w:rsidRPr="009410D5">
        <w:t>Horizontal polarization</w:t>
      </w:r>
      <w:r w:rsidRPr="009410D5">
        <w:rPr>
          <w:rStyle w:val="apple-tab-span"/>
        </w:rPr>
        <w:tab/>
      </w:r>
      <w:r>
        <w:rPr>
          <w:rStyle w:val="apple-tab-span"/>
        </w:rPr>
        <w:tab/>
      </w:r>
      <w:r>
        <w:rPr>
          <w:rStyle w:val="apple-tab-span"/>
        </w:rPr>
        <w:tab/>
      </w:r>
      <w:r w:rsidRPr="009410D5">
        <w:rPr>
          <w:rStyle w:val="apple-tab-span"/>
        </w:rPr>
        <w:tab/>
      </w:r>
      <w:r w:rsidRPr="009410D5">
        <w:t>|90°</w:t>
      </w:r>
      <w:r w:rsidR="00640E39">
        <w:sym w:font="Symbol" w:char="F0F1"/>
      </w:r>
    </w:p>
    <w:p w14:paraId="6AFBD788" w14:textId="313104AA" w:rsidR="009410D5" w:rsidRPr="009410D5" w:rsidRDefault="009410D5" w:rsidP="009410D5">
      <w:pPr>
        <w:pStyle w:val="text2"/>
        <w:spacing w:after="60"/>
        <w:ind w:left="360"/>
      </w:pPr>
      <w:r w:rsidRPr="009410D5">
        <w:t>Polarization 45° right of vertical</w:t>
      </w:r>
      <w:r w:rsidRPr="009410D5">
        <w:rPr>
          <w:rStyle w:val="apple-tab-span"/>
        </w:rPr>
        <w:tab/>
      </w:r>
      <w:r>
        <w:rPr>
          <w:rStyle w:val="apple-tab-span"/>
        </w:rPr>
        <w:tab/>
      </w:r>
      <w:r w:rsidRPr="009410D5">
        <w:t>|45°</w:t>
      </w:r>
      <w:r w:rsidR="00640E39">
        <w:sym w:font="Symbol" w:char="F0F1"/>
      </w:r>
    </w:p>
    <w:p w14:paraId="3F60D298" w14:textId="353744EB" w:rsidR="009410D5" w:rsidRDefault="009410D5" w:rsidP="009410D5">
      <w:pPr>
        <w:pStyle w:val="text2"/>
        <w:spacing w:after="60"/>
        <w:ind w:left="360"/>
      </w:pPr>
      <w:r w:rsidRPr="009410D5">
        <w:t>Polarization 45° left of vertical</w:t>
      </w:r>
      <w:r w:rsidRPr="009410D5">
        <w:rPr>
          <w:rStyle w:val="apple-tab-span"/>
        </w:rPr>
        <w:tab/>
      </w:r>
      <w:r>
        <w:rPr>
          <w:rStyle w:val="apple-tab-span"/>
        </w:rPr>
        <w:tab/>
      </w:r>
      <w:r w:rsidRPr="009410D5">
        <w:t>|–45°</w:t>
      </w:r>
      <w:r w:rsidR="00640E39">
        <w:sym w:font="Symbol" w:char="F0F1"/>
      </w:r>
      <w:r>
        <w:br/>
      </w:r>
    </w:p>
    <w:p w14:paraId="007BE84A" w14:textId="31E02F91" w:rsidR="009410D5" w:rsidRDefault="00A101A6" w:rsidP="009410D5">
      <w:pPr>
        <w:pStyle w:val="Heading4"/>
      </w:pPr>
      <w:r>
        <w:t>Five photons are represented below as if viewed edge-on. Write</w:t>
      </w:r>
      <w:r w:rsidR="009410D5">
        <w:t xml:space="preserve"> the polarization state of each </w:t>
      </w:r>
      <w:r>
        <w:t>one</w:t>
      </w:r>
      <w:r w:rsidR="009410D5">
        <w:t xml:space="preserve"> using the above notation.</w:t>
      </w:r>
    </w:p>
    <w:p w14:paraId="2882BF15" w14:textId="008D9875" w:rsidR="009A3ADF" w:rsidRPr="009A3ADF" w:rsidRDefault="009A3ADF" w:rsidP="009A3ADF">
      <w:r>
        <w:rPr>
          <w:noProof/>
        </w:rPr>
        <mc:AlternateContent>
          <mc:Choice Requires="wpg">
            <w:drawing>
              <wp:anchor distT="0" distB="0" distL="114300" distR="114300" simplePos="0" relativeHeight="251677696" behindDoc="0" locked="0" layoutInCell="1" allowOverlap="1" wp14:anchorId="258629C4" wp14:editId="46E204F0">
                <wp:simplePos x="0" y="0"/>
                <wp:positionH relativeFrom="column">
                  <wp:posOffset>607060</wp:posOffset>
                </wp:positionH>
                <wp:positionV relativeFrom="paragraph">
                  <wp:posOffset>143199</wp:posOffset>
                </wp:positionV>
                <wp:extent cx="3543935" cy="580390"/>
                <wp:effectExtent l="0" t="0" r="24765" b="16510"/>
                <wp:wrapNone/>
                <wp:docPr id="1181226180" name="Group 15"/>
                <wp:cNvGraphicFramePr/>
                <a:graphic xmlns:a="http://schemas.openxmlformats.org/drawingml/2006/main">
                  <a:graphicData uri="http://schemas.microsoft.com/office/word/2010/wordprocessingGroup">
                    <wpg:wgp>
                      <wpg:cNvGrpSpPr/>
                      <wpg:grpSpPr>
                        <a:xfrm>
                          <a:off x="0" y="0"/>
                          <a:ext cx="3543935" cy="580390"/>
                          <a:chOff x="0" y="0"/>
                          <a:chExt cx="3544070" cy="580404"/>
                        </a:xfrm>
                      </wpg:grpSpPr>
                      <wps:wsp>
                        <wps:cNvPr id="1313299260" name="Rectangle 7"/>
                        <wps:cNvSpPr/>
                        <wps:spPr>
                          <a:xfrm>
                            <a:off x="0" y="13349"/>
                            <a:ext cx="45085" cy="5670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673702" name="Rectangle 7"/>
                        <wps:cNvSpPr/>
                        <wps:spPr>
                          <a:xfrm rot="5400000">
                            <a:off x="750397" y="9531"/>
                            <a:ext cx="45085" cy="5670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802343" name="Rectangle 7"/>
                        <wps:cNvSpPr/>
                        <wps:spPr>
                          <a:xfrm rot="2726724">
                            <a:off x="1634390" y="17476"/>
                            <a:ext cx="45085" cy="5670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682622" name="Rectangle 7"/>
                        <wps:cNvSpPr/>
                        <wps:spPr>
                          <a:xfrm rot="8132495">
                            <a:off x="2453140" y="13349"/>
                            <a:ext cx="45085" cy="5670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358751" name="Rectangle 7"/>
                        <wps:cNvSpPr/>
                        <wps:spPr>
                          <a:xfrm rot="1811334">
                            <a:off x="3369486" y="13349"/>
                            <a:ext cx="45085" cy="5670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069248" name="Straight Connector 8"/>
                        <wps:cNvCnPr/>
                        <wps:spPr>
                          <a:xfrm>
                            <a:off x="1435007" y="26698"/>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16973109" name="Straight Connector 8"/>
                        <wps:cNvCnPr/>
                        <wps:spPr>
                          <a:xfrm>
                            <a:off x="2689805" y="13349"/>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53722428" name="Straight Connector 8"/>
                        <wps:cNvCnPr/>
                        <wps:spPr>
                          <a:xfrm>
                            <a:off x="3230435" y="53395"/>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86455661" name="Text Box 9"/>
                        <wps:cNvSpPr txBox="1"/>
                        <wps:spPr>
                          <a:xfrm>
                            <a:off x="1381612" y="113466"/>
                            <a:ext cx="367030" cy="266700"/>
                          </a:xfrm>
                          <a:prstGeom prst="rect">
                            <a:avLst/>
                          </a:prstGeom>
                          <a:noFill/>
                          <a:ln w="6350">
                            <a:noFill/>
                          </a:ln>
                        </wps:spPr>
                        <wps:txbx>
                          <w:txbxContent>
                            <w:p w14:paraId="7BC8F361" w14:textId="29784405" w:rsidR="0046197C" w:rsidRPr="0046197C" w:rsidRDefault="0046197C">
                              <w:pPr>
                                <w:rPr>
                                  <w:sz w:val="20"/>
                                </w:rPr>
                              </w:pPr>
                              <w:r w:rsidRPr="0046197C">
                                <w:rPr>
                                  <w:sz w:val="20"/>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5686820" name="Text Box 9"/>
                        <wps:cNvSpPr txBox="1"/>
                        <wps:spPr>
                          <a:xfrm>
                            <a:off x="2402803" y="80093"/>
                            <a:ext cx="367030" cy="266700"/>
                          </a:xfrm>
                          <a:prstGeom prst="rect">
                            <a:avLst/>
                          </a:prstGeom>
                          <a:noFill/>
                          <a:ln w="6350">
                            <a:noFill/>
                          </a:ln>
                        </wps:spPr>
                        <wps:txbx>
                          <w:txbxContent>
                            <w:p w14:paraId="2115A7F7" w14:textId="77777777" w:rsidR="0046197C" w:rsidRPr="0046197C" w:rsidRDefault="0046197C" w:rsidP="0046197C">
                              <w:pPr>
                                <w:rPr>
                                  <w:sz w:val="20"/>
                                </w:rPr>
                              </w:pPr>
                              <w:r w:rsidRPr="0046197C">
                                <w:rPr>
                                  <w:sz w:val="20"/>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7564426" name="Text Box 9"/>
                        <wps:cNvSpPr txBox="1"/>
                        <wps:spPr>
                          <a:xfrm>
                            <a:off x="3177040" y="0"/>
                            <a:ext cx="367030" cy="266700"/>
                          </a:xfrm>
                          <a:prstGeom prst="rect">
                            <a:avLst/>
                          </a:prstGeom>
                          <a:noFill/>
                          <a:ln w="6350">
                            <a:noFill/>
                          </a:ln>
                        </wps:spPr>
                        <wps:txbx>
                          <w:txbxContent>
                            <w:p w14:paraId="3C8C7F91" w14:textId="41FEA31C" w:rsidR="0046197C" w:rsidRPr="0046197C" w:rsidRDefault="0046197C" w:rsidP="0046197C">
                              <w:pPr>
                                <w:rPr>
                                  <w:sz w:val="20"/>
                                </w:rPr>
                              </w:pPr>
                              <w:r>
                                <w:rPr>
                                  <w:sz w:val="20"/>
                                </w:rPr>
                                <w:t>30</w:t>
                              </w:r>
                              <w:r w:rsidRPr="0046197C">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8629C4" id="Group 15" o:spid="_x0000_s1026" style="position:absolute;margin-left:47.8pt;margin-top:11.3pt;width:279.05pt;height:45.7pt;z-index:251677696" coordsize="35440,58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">
                <v:rect id="Rectangle 7" o:spid="_x0000_s1027" style="position:absolute;top:133;width:450;height:56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" fillcolor="#156082 [3204]" strokecolor="#030e13 [484]" strokeweight="1pt"/>
                <v:rect id="Rectangle 7" o:spid="_x0000_s1028" style="position:absolute;left:7503;top:96;width:451;height:567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" fillcolor="#156082 [3204]" strokecolor="#030e13 [484]" strokeweight="1pt"/>
                <v:rect id="Rectangle 7" o:spid="_x0000_s1029" style="position:absolute;left:16343;top:175;width:451;height:5670;rotation:297831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" fillcolor="#156082 [3204]" strokecolor="#030e13 [484]" strokeweight="1pt"/>
                <v:rect id="Rectangle 7" o:spid="_x0000_s1030" style="position:absolute;left:24531;top:133;width:451;height:5671;rotation:888285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" fillcolor="#156082 [3204]" strokecolor="#030e13 [484]" strokeweight="1pt"/>
                <v:rect id="Rectangle 7" o:spid="_x0000_s1031" style="position:absolute;left:33694;top:133;width:451;height:5671;rotation:197846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" fillcolor="#156082 [3204]" strokecolor="#030e13 [484]" strokeweight="1pt"/>
                <v:line id="Straight Connector 8" o:spid="_x0000_s1032" style="position:absolute;visibility:visible;mso-wrap-style:square" from="14350,266" to="14350,4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" strokecolor="#156082 [3204]" strokeweight=".5pt">
                  <v:stroke joinstyle="miter"/>
                </v:line>
                <v:line id="Straight Connector 8" o:spid="_x0000_s1033" style="position:absolute;visibility:visible;mso-wrap-style:square" from="26898,133" to="26898,4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" strokecolor="#156082 [3204]" strokeweight=".5pt">
                  <v:stroke joinstyle="miter"/>
                </v:line>
                <v:line id="Straight Connector 8" o:spid="_x0000_s1034" style="position:absolute;visibility:visible;mso-wrap-style:square" from="32304,533" to="32304,52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" strokecolor="#156082 [3204]" strokeweight=".5pt">
                  <v:stroke joinstyle="miter"/>
                </v:line>
                <v:shapetype id="_x0000_t202" coordsize="21600,21600" o:spt="202" path="m,l,21600r21600,l21600,xe">
                  <v:stroke joinstyle="miter"/>
                  <v:path gradientshapeok="t" o:connecttype="rect"/>
                </v:shapetype>
                <v:shape id="Text Box 9" o:spid="_x0000_s1035" type="#_x0000_t202" style="position:absolute;left:13816;top:1134;width:3670;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" filled="f" stroked="f" strokeweight=".5pt">
                  <v:textbox>
                    <w:txbxContent>
                      <w:p w14:paraId="7BC8F361" w14:textId="29784405" w:rsidR="0046197C" w:rsidRPr="0046197C" w:rsidRDefault="0046197C">
                        <w:pPr>
                          <w:rPr>
                            <w:sz w:val="20"/>
                          </w:rPr>
                        </w:pPr>
                        <w:r w:rsidRPr="0046197C">
                          <w:rPr>
                            <w:sz w:val="20"/>
                          </w:rPr>
                          <w:t>45°</w:t>
                        </w:r>
                      </w:p>
                    </w:txbxContent>
                  </v:textbox>
                </v:shape>
                <v:shape id="Text Box 9" o:spid="_x0000_s1036" type="#_x0000_t202" style="position:absolute;left:24028;top:800;width:3670;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" filled="f" stroked="f" strokeweight=".5pt">
                  <v:textbox>
                    <w:txbxContent>
                      <w:p w14:paraId="2115A7F7" w14:textId="77777777" w:rsidR="0046197C" w:rsidRPr="0046197C" w:rsidRDefault="0046197C" w:rsidP="0046197C">
                        <w:pPr>
                          <w:rPr>
                            <w:sz w:val="20"/>
                          </w:rPr>
                        </w:pPr>
                        <w:r w:rsidRPr="0046197C">
                          <w:rPr>
                            <w:sz w:val="20"/>
                          </w:rPr>
                          <w:t>45°</w:t>
                        </w:r>
                      </w:p>
                    </w:txbxContent>
                  </v:textbox>
                </v:shape>
                <v:shape id="Text Box 9" o:spid="_x0000_s1037" type="#_x0000_t202" style="position:absolute;left:31770;width:3670;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" filled="f" stroked="f" strokeweight=".5pt">
                  <v:textbox>
                    <w:txbxContent>
                      <w:p w14:paraId="3C8C7F91" w14:textId="41FEA31C" w:rsidR="0046197C" w:rsidRPr="0046197C" w:rsidRDefault="0046197C" w:rsidP="0046197C">
                        <w:pPr>
                          <w:rPr>
                            <w:sz w:val="20"/>
                          </w:rPr>
                        </w:pPr>
                        <w:r>
                          <w:rPr>
                            <w:sz w:val="20"/>
                          </w:rPr>
                          <w:t>30</w:t>
                        </w:r>
                        <w:r w:rsidRPr="0046197C">
                          <w:rPr>
                            <w:sz w:val="20"/>
                          </w:rPr>
                          <w:t>°</w:t>
                        </w:r>
                      </w:p>
                    </w:txbxContent>
                  </v:textbox>
                </v:shape>
              </v:group>
            </w:pict>
          </mc:Fallback>
        </mc:AlternateContent>
      </w:r>
    </w:p>
    <w:p w14:paraId="73766AF7" w14:textId="40999873" w:rsidR="00A101A6" w:rsidRDefault="00A101A6" w:rsidP="00A101A6"/>
    <w:p w14:paraId="106E1194" w14:textId="54790BDB" w:rsidR="00A101A6" w:rsidRDefault="00A101A6" w:rsidP="00A101A6"/>
    <w:p w14:paraId="7CA74C1D" w14:textId="5E5FE8E3" w:rsidR="00A101A6" w:rsidRDefault="00A101A6" w:rsidP="00A101A6"/>
    <w:p w14:paraId="177C328E" w14:textId="77777777" w:rsidR="00A101A6" w:rsidRDefault="00A101A6" w:rsidP="00A101A6"/>
    <w:p w14:paraId="19A3AC58" w14:textId="77777777" w:rsidR="00A101A6" w:rsidRPr="00A101A6" w:rsidRDefault="00A101A6" w:rsidP="00A101A6"/>
    <w:p w14:paraId="2C8B14E8" w14:textId="1774FB42" w:rsidR="009410D5" w:rsidRDefault="009410D5" w:rsidP="009410D5">
      <w:pPr>
        <w:pStyle w:val="Heading4"/>
      </w:pPr>
      <w:r>
        <w:lastRenderedPageBreak/>
        <w:t xml:space="preserve">Each of the above photons is incident on a vertical </w:t>
      </w:r>
      <w:r w:rsidR="0050139E">
        <w:t xml:space="preserve">polarizer </w:t>
      </w:r>
      <w:r>
        <w:t>(that is, photons with a vertical polarization are transmitted). For each photon shown</w:t>
      </w:r>
      <w:r w:rsidR="009A3ADF">
        <w:t xml:space="preserve"> above</w:t>
      </w:r>
      <w:r>
        <w:t>: </w:t>
      </w:r>
    </w:p>
    <w:p w14:paraId="2F332D6F" w14:textId="57B46EF8" w:rsidR="009A3ADF" w:rsidRDefault="009410D5" w:rsidP="009A3ADF">
      <w:pPr>
        <w:pStyle w:val="Heading5"/>
      </w:pPr>
      <w:r>
        <w:t>Calculate the probability that it will be transmitted. </w:t>
      </w:r>
      <w:r w:rsidR="004B44A0">
        <w:t>(If you can’t calculate one of them, state whether the probability would be greater than, less than, or equal to 50%.)</w:t>
      </w:r>
    </w:p>
    <w:p w14:paraId="3DDAF1FA" w14:textId="77777777" w:rsidR="009A3ADF" w:rsidRDefault="009A3ADF" w:rsidP="009A3ADF"/>
    <w:p w14:paraId="0662C386" w14:textId="77777777" w:rsidR="004B44A0" w:rsidRDefault="004B44A0" w:rsidP="009A3ADF"/>
    <w:p w14:paraId="0485C0EC" w14:textId="77777777" w:rsidR="00DE4DB3" w:rsidRPr="009A3ADF" w:rsidRDefault="00DE4DB3" w:rsidP="009A3ADF"/>
    <w:p w14:paraId="503D46CE" w14:textId="12052163" w:rsidR="0046197C" w:rsidRDefault="009410D5" w:rsidP="0046197C">
      <w:pPr>
        <w:pStyle w:val="Heading5"/>
      </w:pPr>
      <w:r>
        <w:t xml:space="preserve">In the case that the photon is transmitted, write its polarization state after transmission </w:t>
      </w:r>
      <w:r w:rsidR="00D0490B">
        <w:br/>
      </w:r>
      <w:r w:rsidR="00DE4DB3">
        <w:t>(</w:t>
      </w:r>
      <w:r>
        <w:t xml:space="preserve">in </w:t>
      </w:r>
      <w:r w:rsidR="00DE4DB3">
        <w:t>|θ</w:t>
      </w:r>
      <w:r w:rsidR="00640E39">
        <w:sym w:font="Symbol" w:char="F0F1"/>
      </w:r>
      <w:r w:rsidR="00DE4DB3">
        <w:t xml:space="preserve"> </w:t>
      </w:r>
      <w:r>
        <w:t>notation</w:t>
      </w:r>
      <w:r w:rsidR="00DE4DB3">
        <w:t>)</w:t>
      </w:r>
      <w:r>
        <w:t>.</w:t>
      </w:r>
    </w:p>
    <w:p w14:paraId="3DE3A75A" w14:textId="77777777" w:rsidR="004B44A0" w:rsidRDefault="004B44A0" w:rsidP="004B44A0"/>
    <w:p w14:paraId="280406BA" w14:textId="77777777" w:rsidR="00DE4DB3" w:rsidRPr="004B44A0" w:rsidRDefault="00DE4DB3" w:rsidP="004B44A0"/>
    <w:p w14:paraId="786C412D" w14:textId="309D888C" w:rsidR="004B44A0" w:rsidRDefault="004B44A0" w:rsidP="004B44A0">
      <w:pPr>
        <w:pStyle w:val="Heading4"/>
        <w:rPr>
          <w:rFonts w:ascii="Times New Roman" w:hAnsi="Times New Roman"/>
          <w:sz w:val="24"/>
          <w:szCs w:val="24"/>
        </w:rPr>
      </w:pPr>
      <w:r>
        <w:t xml:space="preserve">Polarization states that are perfectly aligned with (or perpendicular to) a given polarizer are associated with a definite outcome: the photon will </w:t>
      </w:r>
      <w:proofErr w:type="gramStart"/>
      <w:r>
        <w:t>definitely be</w:t>
      </w:r>
      <w:proofErr w:type="gramEnd"/>
      <w:r>
        <w:t xml:space="preserve"> transmitted (or blocked). We will call these polarization states “definite states” for that polarizer.</w:t>
      </w:r>
    </w:p>
    <w:p w14:paraId="6C0D5CD2" w14:textId="5F014EB1" w:rsidR="004B44A0" w:rsidRDefault="004B44A0" w:rsidP="004B44A0">
      <w:pPr>
        <w:pStyle w:val="Heading5"/>
        <w:numPr>
          <w:ilvl w:val="4"/>
          <w:numId w:val="50"/>
        </w:numPr>
      </w:pPr>
      <w:r>
        <w:t>How could you orient a polarizer such that a photon polarization state of |30°</w:t>
      </w:r>
      <w:r w:rsidR="00640E39">
        <w:sym w:font="Symbol" w:char="F0F1"/>
      </w:r>
      <w:r>
        <w:t xml:space="preserve"> is a definite state for that polarizer? (Hint: There are at least two orientations and maybe four, depending on how you count.)</w:t>
      </w:r>
    </w:p>
    <w:p w14:paraId="57AEDFB2" w14:textId="77777777" w:rsidR="004B44A0" w:rsidRDefault="004B44A0" w:rsidP="004B44A0"/>
    <w:p w14:paraId="6AC88FCB" w14:textId="77777777" w:rsidR="004B44A0" w:rsidRDefault="004B44A0" w:rsidP="004B44A0"/>
    <w:p w14:paraId="2B4160AC" w14:textId="77777777" w:rsidR="004B44A0" w:rsidRPr="0046197C" w:rsidRDefault="004B44A0" w:rsidP="004B44A0"/>
    <w:p w14:paraId="2DD2E0AA" w14:textId="77777777" w:rsidR="00227C8F" w:rsidRDefault="00227C8F" w:rsidP="004B44A0">
      <w:pPr>
        <w:pStyle w:val="Heading5"/>
      </w:pPr>
      <w:r>
        <w:t>Describe a way to prepare a bunch of photons in the polarization state |30°</w:t>
      </w:r>
      <w:r>
        <w:sym w:font="Symbol" w:char="F0F1"/>
      </w:r>
      <w:r>
        <w:t>.</w:t>
      </w:r>
    </w:p>
    <w:p w14:paraId="70233F78" w14:textId="77777777" w:rsidR="00227C8F" w:rsidRDefault="00227C8F" w:rsidP="00227C8F"/>
    <w:p w14:paraId="207F2E0D" w14:textId="77777777" w:rsidR="00227C8F" w:rsidRDefault="00227C8F" w:rsidP="00227C8F"/>
    <w:p w14:paraId="59EC9EE4" w14:textId="77777777" w:rsidR="00227C8F" w:rsidRDefault="00227C8F" w:rsidP="00227C8F"/>
    <w:p w14:paraId="270F67F4" w14:textId="77777777" w:rsidR="00227C8F" w:rsidRPr="00227C8F" w:rsidRDefault="00227C8F" w:rsidP="00227C8F"/>
    <w:p w14:paraId="06267EFB" w14:textId="03C4BEA8" w:rsidR="004B44A0" w:rsidRDefault="004B44A0" w:rsidP="004B44A0">
      <w:pPr>
        <w:pStyle w:val="Heading5"/>
      </w:pPr>
      <w:r>
        <w:t xml:space="preserve">Explain why a photon polarization state that </w:t>
      </w:r>
      <w:proofErr w:type="gramStart"/>
      <w:r>
        <w:t>is a definite state for one polarizer</w:t>
      </w:r>
      <w:proofErr w:type="gramEnd"/>
      <w:r>
        <w:t xml:space="preserve"> might not be a definite state for a differently oriented polarizer.</w:t>
      </w:r>
    </w:p>
    <w:p w14:paraId="0DE20428" w14:textId="77777777" w:rsidR="004B44A0" w:rsidRDefault="004B44A0" w:rsidP="004B44A0">
      <w:pPr>
        <w:pStyle w:val="text2"/>
      </w:pPr>
    </w:p>
    <w:p w14:paraId="0F9F96E3" w14:textId="77777777" w:rsidR="004B44A0" w:rsidRPr="004B44A0" w:rsidRDefault="004B44A0" w:rsidP="004B44A0"/>
    <w:p w14:paraId="760DA5FD" w14:textId="77777777" w:rsidR="009A3ADF" w:rsidRPr="0046197C" w:rsidRDefault="009A3ADF" w:rsidP="0046197C"/>
    <w:p w14:paraId="32D3492D" w14:textId="77777777" w:rsidR="009410D5" w:rsidRPr="00A101A6" w:rsidRDefault="009410D5" w:rsidP="00A101A6">
      <w:pPr>
        <w:pStyle w:val="Heading3"/>
        <w:rPr>
          <w:i/>
          <w:iCs/>
        </w:rPr>
      </w:pPr>
      <w:r w:rsidRPr="00A101A6">
        <w:rPr>
          <w:i/>
          <w:iCs/>
        </w:rPr>
        <w:t>States as vectors</w:t>
      </w:r>
    </w:p>
    <w:p w14:paraId="74B81B0C" w14:textId="0A781802" w:rsidR="0046197C" w:rsidRPr="000777A6" w:rsidRDefault="009410D5" w:rsidP="000777A6">
      <w:pPr>
        <w:pStyle w:val="text2"/>
        <w:rPr>
          <w:rFonts w:ascii="Times New Roman" w:hAnsi="Times New Roman"/>
        </w:rPr>
      </w:pPr>
      <w:r>
        <w:t xml:space="preserve">A polarization state is a lot like a vector. In fact, we can represent it as a </w:t>
      </w:r>
      <w:r w:rsidR="0021129E">
        <w:t xml:space="preserve">unit </w:t>
      </w:r>
      <w:r>
        <w:t>vector in three-dimensional space</w:t>
      </w:r>
      <w:r w:rsidR="000777A6">
        <w:t xml:space="preserve">. We will choose the direction of this </w:t>
      </w:r>
      <w:r w:rsidR="00DE4DB3">
        <w:t xml:space="preserve">unit </w:t>
      </w:r>
      <w:r w:rsidR="000777A6">
        <w:t>vector to be perpendicular to the photon’s direction of travel, at the angle denoted by the polarization state</w:t>
      </w:r>
      <w:r>
        <w:t>.</w:t>
      </w:r>
    </w:p>
    <w:p w14:paraId="3418BCCB" w14:textId="4E8D7AE3" w:rsidR="009410D5" w:rsidRDefault="009410D5" w:rsidP="00A101A6">
      <w:pPr>
        <w:pStyle w:val="Heading4"/>
      </w:pPr>
      <w:r>
        <w:t>Draw a vector representing the polarization state of each of the photons pictured.</w:t>
      </w:r>
    </w:p>
    <w:p w14:paraId="1AC4B76F" w14:textId="1F011CD0" w:rsidR="009A3ADF" w:rsidRPr="004B44A0" w:rsidRDefault="0046197C" w:rsidP="004B44A0">
      <w:pPr>
        <w:ind w:left="720"/>
        <w:rPr>
          <w:b/>
          <w:bCs/>
        </w:rPr>
      </w:pPr>
      <w:r w:rsidRPr="0046197C">
        <w:rPr>
          <w:b/>
          <w:bCs/>
          <w:noProof/>
        </w:rPr>
        <w:drawing>
          <wp:inline distT="0" distB="0" distL="0" distR="0" wp14:anchorId="210FC200" wp14:editId="0576ABD1">
            <wp:extent cx="4425162" cy="901715"/>
            <wp:effectExtent l="0" t="0" r="0" b="0"/>
            <wp:docPr id="1831743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43738" name=""/>
                    <pic:cNvPicPr/>
                  </pic:nvPicPr>
                  <pic:blipFill>
                    <a:blip r:embed="rId8"/>
                    <a:stretch>
                      <a:fillRect/>
                    </a:stretch>
                  </pic:blipFill>
                  <pic:spPr>
                    <a:xfrm>
                      <a:off x="0" y="0"/>
                      <a:ext cx="4563123" cy="929827"/>
                    </a:xfrm>
                    <a:prstGeom prst="rect">
                      <a:avLst/>
                    </a:prstGeom>
                  </pic:spPr>
                </pic:pic>
              </a:graphicData>
            </a:graphic>
          </wp:inline>
        </w:drawing>
      </w:r>
    </w:p>
    <w:p w14:paraId="0999D3B8" w14:textId="0D783838" w:rsidR="009410D5" w:rsidRDefault="009A3ADF" w:rsidP="00A101A6">
      <w:pPr>
        <w:pStyle w:val="text2"/>
        <w:rPr>
          <w:rFonts w:ascii="Times New Roman" w:hAnsi="Times New Roman"/>
          <w:sz w:val="24"/>
          <w:szCs w:val="24"/>
        </w:rPr>
      </w:pPr>
      <w:r>
        <w:rPr>
          <w:noProof/>
        </w:rPr>
        <w:lastRenderedPageBreak/>
        <mc:AlternateContent>
          <mc:Choice Requires="wps">
            <w:drawing>
              <wp:anchor distT="0" distB="0" distL="114300" distR="114300" simplePos="0" relativeHeight="251684864" behindDoc="0" locked="0" layoutInCell="1" allowOverlap="1" wp14:anchorId="0E6E14D7" wp14:editId="3EC55A9C">
                <wp:simplePos x="0" y="0"/>
                <wp:positionH relativeFrom="column">
                  <wp:posOffset>4737721</wp:posOffset>
                </wp:positionH>
                <wp:positionV relativeFrom="paragraph">
                  <wp:posOffset>172085</wp:posOffset>
                </wp:positionV>
                <wp:extent cx="1635125" cy="1361440"/>
                <wp:effectExtent l="0" t="0" r="15875" b="10160"/>
                <wp:wrapSquare wrapText="bothSides"/>
                <wp:docPr id="236919707" name="Text Box 10"/>
                <wp:cNvGraphicFramePr/>
                <a:graphic xmlns:a="http://schemas.openxmlformats.org/drawingml/2006/main">
                  <a:graphicData uri="http://schemas.microsoft.com/office/word/2010/wordprocessingShape">
                    <wps:wsp>
                      <wps:cNvSpPr txBox="1"/>
                      <wps:spPr>
                        <a:xfrm>
                          <a:off x="0" y="0"/>
                          <a:ext cx="1635125" cy="1361440"/>
                        </a:xfrm>
                        <a:prstGeom prst="rect">
                          <a:avLst/>
                        </a:prstGeom>
                        <a:solidFill>
                          <a:schemeClr val="lt1"/>
                        </a:solidFill>
                        <a:ln w="6350">
                          <a:solidFill>
                            <a:prstClr val="black"/>
                          </a:solidFill>
                        </a:ln>
                      </wps:spPr>
                      <wps:txbx>
                        <w:txbxContent>
                          <w:p w14:paraId="07547194" w14:textId="77777777" w:rsidR="009A3ADF" w:rsidRPr="001A3C3C" w:rsidRDefault="009A3ADF" w:rsidP="009A3ADF">
                            <w:pPr>
                              <w:jc w:val="center"/>
                              <w:rPr>
                                <w:i/>
                                <w:iCs/>
                                <w:sz w:val="18"/>
                                <w:szCs w:val="18"/>
                              </w:rPr>
                            </w:pPr>
                            <w:r w:rsidRPr="001A3C3C">
                              <w:rPr>
                                <w:i/>
                                <w:iCs/>
                                <w:sz w:val="18"/>
                                <w:szCs w:val="18"/>
                              </w:rPr>
                              <w:t>Vector superposition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E14D7" id="Text Box 10" o:spid="_x0000_s1038" type="#_x0000_t202" style="position:absolute;margin-left:373.05pt;margin-top:13.55pt;width:128.75pt;height:107.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" fillcolor="white [3201]" strokeweight=".5pt">
                <v:textbox>
                  <w:txbxContent>
                    <w:p w14:paraId="07547194" w14:textId="77777777" w:rsidR="009A3ADF" w:rsidRPr="001A3C3C" w:rsidRDefault="009A3ADF" w:rsidP="009A3ADF">
                      <w:pPr>
                        <w:jc w:val="center"/>
                        <w:rPr>
                          <w:i/>
                          <w:iCs/>
                          <w:sz w:val="18"/>
                          <w:szCs w:val="18"/>
                        </w:rPr>
                      </w:pPr>
                      <w:r w:rsidRPr="001A3C3C">
                        <w:rPr>
                          <w:i/>
                          <w:iCs/>
                          <w:sz w:val="18"/>
                          <w:szCs w:val="18"/>
                        </w:rPr>
                        <w:t>Vector superposition</w:t>
                      </w:r>
                    </w:p>
                  </w:txbxContent>
                </v:textbox>
                <w10:wrap type="square"/>
              </v:shape>
            </w:pict>
          </mc:Fallback>
        </mc:AlternateContent>
      </w:r>
      <w:r w:rsidR="009410D5">
        <w:t xml:space="preserve">Any vector can be expressed as the sum of other vectors; this is called </w:t>
      </w:r>
      <w:r>
        <w:br/>
      </w:r>
      <w:r w:rsidR="009410D5">
        <w:t xml:space="preserve">“vector superposition.” In just the same way, a “superposition state” </w:t>
      </w:r>
      <w:r w:rsidR="000777A6">
        <w:t xml:space="preserve">for a given polarizer </w:t>
      </w:r>
      <w:r w:rsidR="009410D5">
        <w:t>is a sum of definite states</w:t>
      </w:r>
      <w:r w:rsidR="000777A6">
        <w:t xml:space="preserve"> for that polarizer</w:t>
      </w:r>
      <w:r w:rsidR="009410D5">
        <w:t xml:space="preserve">. Superposition can be helpful for predicting the transmission of photons through a </w:t>
      </w:r>
      <w:r w:rsidR="0050139E">
        <w:t>polarizer</w:t>
      </w:r>
      <w:r w:rsidR="009410D5">
        <w:t>.</w:t>
      </w:r>
    </w:p>
    <w:p w14:paraId="6D5BE560" w14:textId="2CE5D597" w:rsidR="009410D5" w:rsidRDefault="0046197C" w:rsidP="00A101A6">
      <w:pPr>
        <w:pStyle w:val="Heading4"/>
      </w:pPr>
      <w:r>
        <w:t>In the box at right, draw</w:t>
      </w:r>
      <w:r w:rsidR="009410D5">
        <w:t xml:space="preserve"> a vector addition picture representing the |45°</w:t>
      </w:r>
      <w:r w:rsidR="00640E39">
        <w:sym w:font="Symbol" w:char="F0F1"/>
      </w:r>
      <w:r w:rsidR="009410D5">
        <w:t xml:space="preserve"> unit vector as a sum of </w:t>
      </w:r>
      <w:r w:rsidR="00DE4DB3">
        <w:t xml:space="preserve">vectors in the </w:t>
      </w:r>
      <w:r w:rsidR="009410D5">
        <w:t>|</w:t>
      </w:r>
      <w:r w:rsidR="001A3C3C">
        <w:t>0°</w:t>
      </w:r>
      <w:r w:rsidR="00640E39">
        <w:sym w:font="Symbol" w:char="F0F1"/>
      </w:r>
      <w:r w:rsidR="009410D5">
        <w:t xml:space="preserve"> and |</w:t>
      </w:r>
      <w:r w:rsidR="001A3C3C">
        <w:t>90°</w:t>
      </w:r>
      <w:r w:rsidR="00640E39">
        <w:sym w:font="Symbol" w:char="F0F1"/>
      </w:r>
      <w:r w:rsidR="009410D5">
        <w:t xml:space="preserve"> </w:t>
      </w:r>
      <w:r w:rsidR="00DE4DB3">
        <w:t>directions</w:t>
      </w:r>
      <w:r w:rsidR="009410D5">
        <w:t>. Determine the length</w:t>
      </w:r>
      <w:r w:rsidR="001A3C3C">
        <w:t>s</w:t>
      </w:r>
      <w:r w:rsidR="009410D5">
        <w:t xml:space="preserve"> of </w:t>
      </w:r>
      <w:r w:rsidR="001A3C3C">
        <w:t>the</w:t>
      </w:r>
      <w:r w:rsidR="00DE4DB3">
        <w:t xml:space="preserve"> vectors in the</w:t>
      </w:r>
      <w:r w:rsidR="001A3C3C">
        <w:t xml:space="preserve"> </w:t>
      </w:r>
      <w:r w:rsidR="000777A6">
        <w:t>|</w:t>
      </w:r>
      <w:r w:rsidR="001A3C3C">
        <w:t>0°</w:t>
      </w:r>
      <w:r w:rsidR="00640E39">
        <w:sym w:font="Symbol" w:char="F0F1"/>
      </w:r>
      <w:r w:rsidR="001A3C3C">
        <w:t xml:space="preserve"> and |90°</w:t>
      </w:r>
      <w:r w:rsidR="00640E39">
        <w:sym w:font="Symbol" w:char="F0F1"/>
      </w:r>
      <w:r w:rsidR="001A3C3C">
        <w:t xml:space="preserve"> </w:t>
      </w:r>
      <w:r w:rsidR="00DE4DB3">
        <w:t>directions</w:t>
      </w:r>
      <w:r w:rsidR="009410D5">
        <w:t>.</w:t>
      </w:r>
    </w:p>
    <w:p w14:paraId="65C9BC94" w14:textId="7015BCA3" w:rsidR="009A3ADF" w:rsidRDefault="009A3ADF" w:rsidP="009A3ADF"/>
    <w:p w14:paraId="5F0BFA4F" w14:textId="77777777" w:rsidR="00DE4DB3" w:rsidRPr="009A3ADF" w:rsidRDefault="00DE4DB3" w:rsidP="009A3ADF"/>
    <w:p w14:paraId="797B822B" w14:textId="7EC9E1A0" w:rsidR="009410D5" w:rsidRDefault="009410D5" w:rsidP="00A101A6">
      <w:pPr>
        <w:pStyle w:val="Heading4"/>
      </w:pPr>
      <w:r>
        <w:t>Write an expression for</w:t>
      </w:r>
      <w:r w:rsidR="001A3C3C">
        <w:t xml:space="preserve"> the</w:t>
      </w:r>
      <w:r>
        <w:t xml:space="preserve"> |45°</w:t>
      </w:r>
      <w:r w:rsidR="00640E39">
        <w:sym w:font="Symbol" w:char="F0F1"/>
      </w:r>
      <w:r>
        <w:t xml:space="preserve"> </w:t>
      </w:r>
      <w:r w:rsidR="001A3C3C">
        <w:t xml:space="preserve">unit vector </w:t>
      </w:r>
      <w:r>
        <w:t xml:space="preserve">in terms of </w:t>
      </w:r>
      <w:r w:rsidR="00DE4DB3">
        <w:t xml:space="preserve">vectors in the </w:t>
      </w:r>
      <w:r w:rsidR="001A3C3C">
        <w:t>|0°</w:t>
      </w:r>
      <w:r w:rsidR="00640E39">
        <w:sym w:font="Symbol" w:char="F0F1"/>
      </w:r>
      <w:r w:rsidR="001A3C3C">
        <w:t xml:space="preserve"> and |90°</w:t>
      </w:r>
      <w:r w:rsidR="00640E39">
        <w:sym w:font="Symbol" w:char="F0F1"/>
      </w:r>
      <w:r w:rsidR="00DE4DB3">
        <w:t xml:space="preserve"> directions</w:t>
      </w:r>
      <w:r>
        <w:t>.</w:t>
      </w:r>
    </w:p>
    <w:p w14:paraId="15F37A68" w14:textId="77777777" w:rsidR="001A3C3C" w:rsidRDefault="001A3C3C" w:rsidP="001A3C3C"/>
    <w:p w14:paraId="2DD13DB9" w14:textId="77777777" w:rsidR="001A3C3C" w:rsidRDefault="001A3C3C" w:rsidP="001A3C3C"/>
    <w:p w14:paraId="72F320EB" w14:textId="77777777" w:rsidR="001A3C3C" w:rsidRPr="001A3C3C" w:rsidRDefault="001A3C3C" w:rsidP="001A3C3C"/>
    <w:p w14:paraId="123D93D9" w14:textId="6C609480" w:rsidR="009410D5" w:rsidRPr="000777A6" w:rsidRDefault="009410D5" w:rsidP="000777A6">
      <w:pPr>
        <w:pStyle w:val="Heading4"/>
      </w:pPr>
      <w:r>
        <w:t xml:space="preserve">Explain how to use this expression to predict the probability of transmission </w:t>
      </w:r>
      <w:r w:rsidR="00893ACD">
        <w:t xml:space="preserve">of a photon in the </w:t>
      </w:r>
      <w:r w:rsidR="00893ACD" w:rsidRPr="009410D5">
        <w:t>|45°</w:t>
      </w:r>
      <w:r w:rsidR="00640E39">
        <w:sym w:font="Symbol" w:char="F0F1"/>
      </w:r>
      <w:r w:rsidR="00893ACD">
        <w:t xml:space="preserve"> state </w:t>
      </w:r>
      <w:r>
        <w:t xml:space="preserve">through a </w:t>
      </w:r>
      <w:r w:rsidR="001A3C3C">
        <w:t>vertically oriented</w:t>
      </w:r>
      <w:r>
        <w:t xml:space="preserve"> </w:t>
      </w:r>
      <w:r w:rsidR="000777A6">
        <w:t>polarizer</w:t>
      </w:r>
      <w:r>
        <w:t>.</w:t>
      </w:r>
    </w:p>
    <w:p w14:paraId="4357D3F2" w14:textId="77777777" w:rsidR="001A3C3C" w:rsidRDefault="001A3C3C" w:rsidP="000777A6">
      <w:pPr>
        <w:pStyle w:val="Heading4"/>
        <w:numPr>
          <w:ilvl w:val="0"/>
          <w:numId w:val="0"/>
        </w:numPr>
        <w:ind w:left="720" w:hanging="360"/>
      </w:pPr>
    </w:p>
    <w:p w14:paraId="3B98A049" w14:textId="77777777" w:rsidR="000777A6" w:rsidRPr="000777A6" w:rsidRDefault="000777A6" w:rsidP="000777A6"/>
    <w:p w14:paraId="0E669FF9" w14:textId="55F4695E" w:rsidR="000777A6" w:rsidRPr="000777A6" w:rsidRDefault="000777A6" w:rsidP="000777A6">
      <w:r>
        <w:rPr>
          <w:noProof/>
        </w:rPr>
        <mc:AlternateContent>
          <mc:Choice Requires="wps">
            <w:drawing>
              <wp:anchor distT="0" distB="0" distL="114300" distR="114300" simplePos="0" relativeHeight="251686912" behindDoc="0" locked="0" layoutInCell="1" allowOverlap="1" wp14:anchorId="4707A60E" wp14:editId="65E834C6">
                <wp:simplePos x="0" y="0"/>
                <wp:positionH relativeFrom="column">
                  <wp:posOffset>4545302</wp:posOffset>
                </wp:positionH>
                <wp:positionV relativeFrom="paragraph">
                  <wp:posOffset>146829</wp:posOffset>
                </wp:positionV>
                <wp:extent cx="1635125" cy="1361440"/>
                <wp:effectExtent l="0" t="0" r="15875" b="10160"/>
                <wp:wrapSquare wrapText="bothSides"/>
                <wp:docPr id="688921113" name="Text Box 10"/>
                <wp:cNvGraphicFramePr/>
                <a:graphic xmlns:a="http://schemas.openxmlformats.org/drawingml/2006/main">
                  <a:graphicData uri="http://schemas.microsoft.com/office/word/2010/wordprocessingShape">
                    <wps:wsp>
                      <wps:cNvSpPr txBox="1"/>
                      <wps:spPr>
                        <a:xfrm>
                          <a:off x="0" y="0"/>
                          <a:ext cx="1635125" cy="1361440"/>
                        </a:xfrm>
                        <a:prstGeom prst="rect">
                          <a:avLst/>
                        </a:prstGeom>
                        <a:solidFill>
                          <a:schemeClr val="lt1"/>
                        </a:solidFill>
                        <a:ln w="6350">
                          <a:solidFill>
                            <a:prstClr val="black"/>
                          </a:solidFill>
                        </a:ln>
                      </wps:spPr>
                      <wps:txbx>
                        <w:txbxContent>
                          <w:p w14:paraId="1073C4C0" w14:textId="77777777" w:rsidR="000777A6" w:rsidRPr="001A3C3C" w:rsidRDefault="000777A6" w:rsidP="000777A6">
                            <w:pPr>
                              <w:jc w:val="center"/>
                              <w:rPr>
                                <w:i/>
                                <w:iCs/>
                                <w:sz w:val="18"/>
                                <w:szCs w:val="18"/>
                              </w:rPr>
                            </w:pPr>
                            <w:r w:rsidRPr="001A3C3C">
                              <w:rPr>
                                <w:i/>
                                <w:iCs/>
                                <w:sz w:val="18"/>
                                <w:szCs w:val="18"/>
                              </w:rPr>
                              <w:t>Vector superposition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7A60E" id="_x0000_s1039" type="#_x0000_t202" style="position:absolute;margin-left:357.9pt;margin-top:11.55pt;width:128.75pt;height:107.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" fillcolor="white [3201]" strokeweight=".5pt">
                <v:textbox>
                  <w:txbxContent>
                    <w:p w14:paraId="1073C4C0" w14:textId="77777777" w:rsidR="000777A6" w:rsidRPr="001A3C3C" w:rsidRDefault="000777A6" w:rsidP="000777A6">
                      <w:pPr>
                        <w:jc w:val="center"/>
                        <w:rPr>
                          <w:i/>
                          <w:iCs/>
                          <w:sz w:val="18"/>
                          <w:szCs w:val="18"/>
                        </w:rPr>
                      </w:pPr>
                      <w:r w:rsidRPr="001A3C3C">
                        <w:rPr>
                          <w:i/>
                          <w:iCs/>
                          <w:sz w:val="18"/>
                          <w:szCs w:val="18"/>
                        </w:rPr>
                        <w:t>Vector superposition</w:t>
                      </w:r>
                    </w:p>
                  </w:txbxContent>
                </v:textbox>
                <w10:wrap type="square"/>
              </v:shape>
            </w:pict>
          </mc:Fallback>
        </mc:AlternateContent>
      </w:r>
    </w:p>
    <w:p w14:paraId="0486BB06" w14:textId="4AF1517C" w:rsidR="000777A6" w:rsidRDefault="000777A6" w:rsidP="000777A6">
      <w:pPr>
        <w:pStyle w:val="Heading4"/>
      </w:pPr>
      <w:r w:rsidRPr="000777A6">
        <w:t>Repeat the above procedure to write the |30°</w:t>
      </w:r>
      <w:r w:rsidR="00640E39">
        <w:sym w:font="Symbol" w:char="F0F1"/>
      </w:r>
      <w:r w:rsidRPr="000777A6">
        <w:t xml:space="preserve"> unit vector in terms of </w:t>
      </w:r>
      <w:r w:rsidR="00DE4DB3">
        <w:t xml:space="preserve">vectors in the </w:t>
      </w:r>
      <w:r w:rsidRPr="000777A6">
        <w:t>|0°</w:t>
      </w:r>
      <w:r w:rsidR="00640E39">
        <w:sym w:font="Symbol" w:char="F0F1"/>
      </w:r>
      <w:r w:rsidRPr="000777A6">
        <w:t xml:space="preserve"> and |90°</w:t>
      </w:r>
      <w:r w:rsidR="00640E39">
        <w:sym w:font="Symbol" w:char="F0F1"/>
      </w:r>
      <w:r w:rsidRPr="000777A6">
        <w:t xml:space="preserve">, and use that expression to predict the probability of transmission through a </w:t>
      </w:r>
      <w:proofErr w:type="gramStart"/>
      <w:r w:rsidRPr="000777A6">
        <w:t>vertically-oriented</w:t>
      </w:r>
      <w:proofErr w:type="gramEnd"/>
      <w:r w:rsidRPr="000777A6">
        <w:t xml:space="preserve"> polarizer.</w:t>
      </w:r>
      <w:r w:rsidR="00DE4DB3">
        <w:t xml:space="preserve"> </w:t>
      </w:r>
    </w:p>
    <w:p w14:paraId="1ED72D10" w14:textId="77777777" w:rsidR="000777A6" w:rsidRDefault="000777A6" w:rsidP="000777A6"/>
    <w:p w14:paraId="56A5ADD3" w14:textId="77777777" w:rsidR="000777A6" w:rsidRDefault="000777A6" w:rsidP="000777A6"/>
    <w:p w14:paraId="02A840A3" w14:textId="77777777" w:rsidR="000777A6" w:rsidRDefault="000777A6" w:rsidP="000777A6"/>
    <w:p w14:paraId="053A54F3" w14:textId="77777777" w:rsidR="000777A6" w:rsidRDefault="000777A6" w:rsidP="000777A6"/>
    <w:p w14:paraId="70A978D8" w14:textId="77777777" w:rsidR="00DE4DB3" w:rsidRDefault="00DE4DB3" w:rsidP="000777A6"/>
    <w:p w14:paraId="4EEFB0AB" w14:textId="77777777" w:rsidR="00DE4DB3" w:rsidRPr="000777A6" w:rsidRDefault="00DE4DB3" w:rsidP="000777A6"/>
    <w:p w14:paraId="3FC1977E" w14:textId="77777777" w:rsidR="000777A6" w:rsidRDefault="000777A6" w:rsidP="000777A6">
      <w:pPr>
        <w:pStyle w:val="Heading4"/>
      </w:pPr>
      <w:r w:rsidRPr="000777A6">
        <w:t xml:space="preserve">Propose a general rule or procedure for predicting the probability of transmission of a photon </w:t>
      </w:r>
      <w:proofErr w:type="gramStart"/>
      <w:r w:rsidRPr="000777A6">
        <w:t>in a given</w:t>
      </w:r>
      <w:proofErr w:type="gramEnd"/>
      <w:r w:rsidRPr="000777A6">
        <w:t xml:space="preserve"> polarization state through a vertical polarizer.</w:t>
      </w:r>
    </w:p>
    <w:p w14:paraId="53A51D9C" w14:textId="77777777" w:rsidR="000777A6" w:rsidRDefault="000777A6" w:rsidP="000777A6"/>
    <w:p w14:paraId="10596E97" w14:textId="77777777" w:rsidR="000777A6" w:rsidRDefault="000777A6" w:rsidP="000777A6"/>
    <w:p w14:paraId="6CF40E6B" w14:textId="77777777" w:rsidR="00DE4DB3" w:rsidRDefault="00DE4DB3" w:rsidP="000777A6"/>
    <w:p w14:paraId="294E056A" w14:textId="77777777" w:rsidR="000777A6" w:rsidRPr="000777A6" w:rsidRDefault="000777A6" w:rsidP="000777A6"/>
    <w:p w14:paraId="00DD8D1A" w14:textId="7AED8595" w:rsidR="000777A6" w:rsidRDefault="000777A6" w:rsidP="000777A6">
      <w:pPr>
        <w:pStyle w:val="Heading4"/>
      </w:pPr>
      <w:r w:rsidRPr="000777A6">
        <w:t>Suppose you have a photon in a polarization state |θ</w:t>
      </w:r>
      <w:r w:rsidR="00640E39">
        <w:sym w:font="Symbol" w:char="F0F1"/>
      </w:r>
      <w:r w:rsidRPr="000777A6">
        <w:t xml:space="preserve"> = </w:t>
      </w:r>
      <w:r w:rsidRPr="004B44A0">
        <w:rPr>
          <w:i/>
          <w:iCs/>
        </w:rPr>
        <w:t>a</w:t>
      </w:r>
      <w:r w:rsidRPr="000777A6">
        <w:t xml:space="preserve"> |0°</w:t>
      </w:r>
      <w:r w:rsidR="00640E39">
        <w:sym w:font="Symbol" w:char="F0F1"/>
      </w:r>
      <w:r w:rsidRPr="000777A6">
        <w:t xml:space="preserve"> + </w:t>
      </w:r>
      <w:r w:rsidRPr="004B44A0">
        <w:rPr>
          <w:i/>
          <w:iCs/>
        </w:rPr>
        <w:t>b</w:t>
      </w:r>
      <w:r w:rsidRPr="000777A6">
        <w:t xml:space="preserve"> |90°</w:t>
      </w:r>
      <w:r w:rsidR="00640E39">
        <w:sym w:font="Symbol" w:char="F0F1"/>
      </w:r>
      <w:r w:rsidRPr="000777A6">
        <w:t>. What is the probability of this photon being transmitted through a vertical polarizer? A horizontal polarizer?</w:t>
      </w:r>
    </w:p>
    <w:p w14:paraId="2470E299" w14:textId="77777777" w:rsidR="00227C8F" w:rsidRDefault="00227C8F" w:rsidP="00227C8F"/>
    <w:p w14:paraId="32A62D39" w14:textId="77777777" w:rsidR="00227C8F" w:rsidRDefault="00227C8F" w:rsidP="00227C8F"/>
    <w:p w14:paraId="1CA77DA0" w14:textId="77777777" w:rsidR="00227C8F" w:rsidRDefault="00227C8F" w:rsidP="00227C8F"/>
    <w:p w14:paraId="04CF99E2" w14:textId="77777777" w:rsidR="00227C8F" w:rsidRDefault="00227C8F" w:rsidP="00227C8F"/>
    <w:p w14:paraId="569DAF5D" w14:textId="4723D239" w:rsidR="00227C8F" w:rsidRPr="00227C8F" w:rsidRDefault="00227C8F" w:rsidP="00227C8F">
      <w:pPr>
        <w:pStyle w:val="Heading4"/>
      </w:pPr>
      <w:r>
        <w:t xml:space="preserve">(Bonus question) Describe a way to prepare a bunch of photons in the polarization state </w:t>
      </w:r>
      <w:r w:rsidR="00A47DD4">
        <w:br/>
      </w:r>
      <w:r w:rsidRPr="000777A6">
        <w:t>|θ</w:t>
      </w:r>
      <w:r>
        <w:sym w:font="Symbol" w:char="F0F1"/>
      </w:r>
      <w:r w:rsidRPr="000777A6">
        <w:t xml:space="preserve"> = </w:t>
      </w:r>
      <w:r w:rsidRPr="004B44A0">
        <w:rPr>
          <w:i/>
          <w:iCs/>
        </w:rPr>
        <w:t>a</w:t>
      </w:r>
      <w:r w:rsidRPr="000777A6">
        <w:t xml:space="preserve"> |0°</w:t>
      </w:r>
      <w:r>
        <w:sym w:font="Symbol" w:char="F0F1"/>
      </w:r>
      <w:r w:rsidRPr="000777A6">
        <w:t xml:space="preserve"> + </w:t>
      </w:r>
      <w:r w:rsidRPr="004B44A0">
        <w:rPr>
          <w:i/>
          <w:iCs/>
        </w:rPr>
        <w:t>b</w:t>
      </w:r>
      <w:r w:rsidRPr="000777A6">
        <w:t xml:space="preserve"> |90°</w:t>
      </w:r>
      <w:r>
        <w:sym w:font="Symbol" w:char="F0F1"/>
      </w:r>
      <w:r w:rsidRPr="000777A6">
        <w:t>.</w:t>
      </w:r>
    </w:p>
    <w:p w14:paraId="6BE8294B" w14:textId="77777777" w:rsidR="001A3C3C" w:rsidRPr="001A3C3C" w:rsidRDefault="001A3C3C" w:rsidP="001A3C3C"/>
    <w:p w14:paraId="5769B126" w14:textId="2ED7F08D" w:rsidR="006D53C1" w:rsidRPr="006D5F87" w:rsidRDefault="006D53C1" w:rsidP="006D53C1">
      <w:pPr>
        <w:pStyle w:val="Heading2"/>
      </w:pPr>
      <w:r>
        <w:lastRenderedPageBreak/>
        <w:t>Three polarizers</w:t>
      </w:r>
    </w:p>
    <w:p w14:paraId="2986BF67" w14:textId="68F45802" w:rsidR="009410D5" w:rsidRDefault="009410D5" w:rsidP="00A101A6">
      <w:pPr>
        <w:pStyle w:val="text2"/>
        <w:rPr>
          <w:rFonts w:ascii="Times New Roman" w:hAnsi="Times New Roman"/>
        </w:rPr>
      </w:pPr>
      <w:r>
        <w:t xml:space="preserve">Let’s revisit the case of the three polarizers using this new mathematical formalism of polarization states. Recall that while perpendicular polarizers block light, a third polarizer added diagonally between them causes some light to be transmitted. Assume the first </w:t>
      </w:r>
      <w:r w:rsidR="000777A6">
        <w:t>polarizer</w:t>
      </w:r>
      <w:r>
        <w:t xml:space="preserve"> is vertical, so that any photon transmitted through it has polarization state |θ</w:t>
      </w:r>
      <w:r w:rsidR="00640E39" w:rsidRPr="00640E39">
        <w:rPr>
          <w:vertAlign w:val="subscript"/>
        </w:rPr>
        <w:t>1</w:t>
      </w:r>
      <w:r w:rsidR="00640E39">
        <w:sym w:font="Symbol" w:char="F0F1"/>
      </w:r>
      <w:r>
        <w:t xml:space="preserve"> = |0°</w:t>
      </w:r>
      <w:r w:rsidR="00640E39">
        <w:sym w:font="Symbol" w:char="F0F1"/>
      </w:r>
      <w:r>
        <w:t xml:space="preserve">. The second </w:t>
      </w:r>
      <w:r w:rsidR="000777A6">
        <w:t xml:space="preserve">polarizer </w:t>
      </w:r>
      <w:r>
        <w:t xml:space="preserve">is oriented 45° clockwise from the first one, and the third </w:t>
      </w:r>
      <w:r w:rsidR="000777A6">
        <w:t xml:space="preserve">polarizer </w:t>
      </w:r>
      <w:r>
        <w:t>is oriented 45° clockwise from the second one.</w:t>
      </w:r>
    </w:p>
    <w:p w14:paraId="316997BA" w14:textId="77777777" w:rsidR="009410D5" w:rsidRDefault="009410D5" w:rsidP="009A3ADF">
      <w:pPr>
        <w:pStyle w:val="Heading4"/>
        <w:spacing w:after="120"/>
      </w:pPr>
      <w:r>
        <w:t>What are the definite photon polarization states associated with the following? (There are two each.)</w:t>
      </w:r>
    </w:p>
    <w:p w14:paraId="3AEE9516" w14:textId="2C497096" w:rsidR="009410D5" w:rsidRDefault="009410D5" w:rsidP="009A3ADF">
      <w:pPr>
        <w:pStyle w:val="Heading5"/>
        <w:spacing w:after="120"/>
      </w:pPr>
      <w:r>
        <w:t xml:space="preserve">the first </w:t>
      </w:r>
      <w:r w:rsidR="0050139E">
        <w:t>polarizer</w:t>
      </w:r>
      <w:r>
        <w:t xml:space="preserve">? </w:t>
      </w:r>
      <w:r>
        <w:rPr>
          <w:rStyle w:val="apple-tab-span"/>
          <w:rFonts w:ascii="Arial" w:hAnsi="Arial" w:cs="Arial"/>
          <w:color w:val="000000"/>
          <w:szCs w:val="22"/>
        </w:rPr>
        <w:tab/>
      </w:r>
      <w:r>
        <w:rPr>
          <w:rStyle w:val="apple-tab-span"/>
          <w:rFonts w:ascii="Arial" w:hAnsi="Arial" w:cs="Arial"/>
          <w:color w:val="000000"/>
          <w:szCs w:val="22"/>
        </w:rPr>
        <w:tab/>
      </w:r>
    </w:p>
    <w:p w14:paraId="6DDA30A6" w14:textId="3FE023A9" w:rsidR="009410D5" w:rsidRDefault="009410D5" w:rsidP="009A3ADF">
      <w:pPr>
        <w:pStyle w:val="Heading5"/>
        <w:spacing w:after="120"/>
      </w:pPr>
      <w:r>
        <w:t xml:space="preserve">the second </w:t>
      </w:r>
      <w:r w:rsidR="0050139E">
        <w:t>polarizer</w:t>
      </w:r>
      <w:r>
        <w:t xml:space="preserve">? </w:t>
      </w:r>
      <w:r>
        <w:rPr>
          <w:rStyle w:val="apple-tab-span"/>
          <w:rFonts w:ascii="Arial" w:hAnsi="Arial" w:cs="Arial"/>
          <w:color w:val="000000"/>
          <w:szCs w:val="22"/>
        </w:rPr>
        <w:tab/>
      </w:r>
    </w:p>
    <w:p w14:paraId="66895154" w14:textId="5D83855A" w:rsidR="009410D5" w:rsidRDefault="009410D5" w:rsidP="00A101A6">
      <w:pPr>
        <w:pStyle w:val="Heading5"/>
      </w:pPr>
      <w:r>
        <w:t xml:space="preserve">the third </w:t>
      </w:r>
      <w:r w:rsidR="0050139E">
        <w:t>polarizer</w:t>
      </w:r>
      <w:r>
        <w:t xml:space="preserve">? </w:t>
      </w:r>
      <w:r>
        <w:rPr>
          <w:rStyle w:val="apple-tab-span"/>
          <w:rFonts w:ascii="Arial" w:hAnsi="Arial" w:cs="Arial"/>
          <w:color w:val="000000"/>
          <w:szCs w:val="22"/>
        </w:rPr>
        <w:tab/>
      </w:r>
      <w:r>
        <w:rPr>
          <w:rStyle w:val="apple-tab-span"/>
          <w:rFonts w:ascii="Arial" w:hAnsi="Arial" w:cs="Arial"/>
          <w:color w:val="000000"/>
          <w:szCs w:val="22"/>
        </w:rPr>
        <w:tab/>
      </w:r>
    </w:p>
    <w:p w14:paraId="3D01FB7A" w14:textId="41670935" w:rsidR="009410D5" w:rsidRDefault="007A4D25" w:rsidP="00A101A6">
      <w:pPr>
        <w:pStyle w:val="Heading4"/>
      </w:pPr>
      <w:r>
        <w:rPr>
          <w:noProof/>
        </w:rPr>
        <mc:AlternateContent>
          <mc:Choice Requires="wps">
            <w:drawing>
              <wp:anchor distT="0" distB="0" distL="114300" distR="114300" simplePos="0" relativeHeight="251680768" behindDoc="0" locked="0" layoutInCell="1" allowOverlap="1" wp14:anchorId="47F6E519" wp14:editId="00B11DC4">
                <wp:simplePos x="0" y="0"/>
                <wp:positionH relativeFrom="column">
                  <wp:posOffset>4748780</wp:posOffset>
                </wp:positionH>
                <wp:positionV relativeFrom="paragraph">
                  <wp:posOffset>47</wp:posOffset>
                </wp:positionV>
                <wp:extent cx="1635241" cy="1361588"/>
                <wp:effectExtent l="0" t="0" r="15875" b="10160"/>
                <wp:wrapSquare wrapText="bothSides"/>
                <wp:docPr id="833322388" name="Text Box 10"/>
                <wp:cNvGraphicFramePr/>
                <a:graphic xmlns:a="http://schemas.openxmlformats.org/drawingml/2006/main">
                  <a:graphicData uri="http://schemas.microsoft.com/office/word/2010/wordprocessingShape">
                    <wps:wsp>
                      <wps:cNvSpPr txBox="1"/>
                      <wps:spPr>
                        <a:xfrm>
                          <a:off x="0" y="0"/>
                          <a:ext cx="1635241" cy="1361588"/>
                        </a:xfrm>
                        <a:prstGeom prst="rect">
                          <a:avLst/>
                        </a:prstGeom>
                        <a:solidFill>
                          <a:schemeClr val="lt1"/>
                        </a:solidFill>
                        <a:ln w="6350">
                          <a:solidFill>
                            <a:prstClr val="black"/>
                          </a:solidFill>
                        </a:ln>
                      </wps:spPr>
                      <wps:txbx>
                        <w:txbxContent>
                          <w:p w14:paraId="5AA137A6" w14:textId="77777777" w:rsidR="007A4D25" w:rsidRPr="001A3C3C" w:rsidRDefault="007A4D25" w:rsidP="007A4D25">
                            <w:pPr>
                              <w:jc w:val="center"/>
                              <w:rPr>
                                <w:i/>
                                <w:iCs/>
                                <w:sz w:val="18"/>
                                <w:szCs w:val="18"/>
                              </w:rPr>
                            </w:pPr>
                            <w:r w:rsidRPr="001A3C3C">
                              <w:rPr>
                                <w:i/>
                                <w:iCs/>
                                <w:sz w:val="18"/>
                                <w:szCs w:val="18"/>
                              </w:rPr>
                              <w:t>Vector superposition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F6E519" id="_x0000_s1040" type="#_x0000_t202" style="position:absolute;left:0;text-align:left;margin-left:373.9pt;margin-top:0;width:128.75pt;height:107.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" fillcolor="white [3201]" strokeweight=".5pt">
                <v:textbox>
                  <w:txbxContent>
                    <w:p w14:paraId="5AA137A6" w14:textId="77777777" w:rsidR="007A4D25" w:rsidRPr="001A3C3C" w:rsidRDefault="007A4D25" w:rsidP="007A4D25">
                      <w:pPr>
                        <w:jc w:val="center"/>
                        <w:rPr>
                          <w:i/>
                          <w:iCs/>
                          <w:sz w:val="18"/>
                          <w:szCs w:val="18"/>
                        </w:rPr>
                      </w:pPr>
                      <w:r w:rsidRPr="001A3C3C">
                        <w:rPr>
                          <w:i/>
                          <w:iCs/>
                          <w:sz w:val="18"/>
                          <w:szCs w:val="18"/>
                        </w:rPr>
                        <w:t>Vector superposition</w:t>
                      </w:r>
                    </w:p>
                  </w:txbxContent>
                </v:textbox>
                <w10:wrap type="square"/>
              </v:shape>
            </w:pict>
          </mc:Fallback>
        </mc:AlternateContent>
      </w:r>
      <w:r w:rsidR="009410D5">
        <w:t xml:space="preserve">After being transmitted through the first </w:t>
      </w:r>
      <w:r w:rsidR="000777A6">
        <w:t>polarizer</w:t>
      </w:r>
      <w:r w:rsidR="009410D5">
        <w:t xml:space="preserve">, a photon is in the state </w:t>
      </w:r>
      <w:r>
        <w:br/>
      </w:r>
      <w:r w:rsidR="009410D5">
        <w:t>|θ</w:t>
      </w:r>
      <w:r w:rsidR="00640E39" w:rsidRPr="00640E39">
        <w:rPr>
          <w:vertAlign w:val="subscript"/>
        </w:rPr>
        <w:t>1</w:t>
      </w:r>
      <w:r w:rsidR="00640E39">
        <w:sym w:font="Symbol" w:char="F0F1"/>
      </w:r>
      <w:r w:rsidR="009410D5">
        <w:t xml:space="preserve"> = |0°</w:t>
      </w:r>
      <w:r w:rsidR="00640E39">
        <w:sym w:font="Symbol" w:char="F0F1"/>
      </w:r>
      <w:r w:rsidR="009410D5">
        <w:t xml:space="preserve">. </w:t>
      </w:r>
      <w:r w:rsidR="001A3C3C">
        <w:t>To</w:t>
      </w:r>
      <w:r w:rsidR="009410D5">
        <w:t xml:space="preserve"> predict what’s transmitted through the second </w:t>
      </w:r>
      <w:r w:rsidR="000777A6">
        <w:t>polarizer</w:t>
      </w:r>
      <w:r w:rsidR="009410D5">
        <w:t>, rewrite |θ</w:t>
      </w:r>
      <w:r w:rsidR="00640E39" w:rsidRPr="00640E39">
        <w:rPr>
          <w:vertAlign w:val="subscript"/>
        </w:rPr>
        <w:t>1</w:t>
      </w:r>
      <w:r w:rsidR="00640E39">
        <w:sym w:font="Symbol" w:char="F0F1"/>
      </w:r>
      <w:r w:rsidR="009410D5">
        <w:t xml:space="preserve"> as a superposition of the definite states of the second </w:t>
      </w:r>
      <w:r w:rsidR="000777A6">
        <w:t>polarizer</w:t>
      </w:r>
      <w:r w:rsidR="009410D5">
        <w:t xml:space="preserve">. (In other words, draw a triangle showing vectors pointing in the 45° and </w:t>
      </w:r>
      <w:r w:rsidR="004B44A0">
        <w:br/>
        <w:t>–</w:t>
      </w:r>
      <w:r w:rsidR="009410D5">
        <w:t xml:space="preserve">45° directions adding up to a unit vector in the vertical direction; find the lengths of the sides of the triangle; and write an algebraic expression.) </w:t>
      </w:r>
    </w:p>
    <w:p w14:paraId="45771A5B" w14:textId="77777777" w:rsidR="001A3C3C" w:rsidRDefault="001A3C3C" w:rsidP="001A3C3C"/>
    <w:p w14:paraId="7152C43C" w14:textId="77777777" w:rsidR="004B44A0" w:rsidRDefault="004B44A0" w:rsidP="001A3C3C"/>
    <w:p w14:paraId="052C0A3C" w14:textId="77777777" w:rsidR="004B44A0" w:rsidRDefault="004B44A0" w:rsidP="001A3C3C"/>
    <w:p w14:paraId="345C88C8" w14:textId="77777777" w:rsidR="004B44A0" w:rsidRDefault="004B44A0" w:rsidP="001A3C3C"/>
    <w:p w14:paraId="405645F4" w14:textId="77777777" w:rsidR="001A3C3C" w:rsidRPr="001A3C3C" w:rsidRDefault="001A3C3C" w:rsidP="001A3C3C"/>
    <w:p w14:paraId="101949BF" w14:textId="478A10B1" w:rsidR="009410D5" w:rsidRDefault="009410D5" w:rsidP="00A101A6">
      <w:pPr>
        <w:pStyle w:val="Heading5"/>
      </w:pPr>
      <w:r>
        <w:t>What is the probability that a photon in the |θ</w:t>
      </w:r>
      <w:r w:rsidR="00640E39" w:rsidRPr="00640E39">
        <w:rPr>
          <w:vertAlign w:val="subscript"/>
        </w:rPr>
        <w:t>1</w:t>
      </w:r>
      <w:r w:rsidR="00640E39">
        <w:sym w:font="Symbol" w:char="F0F1"/>
      </w:r>
      <w:r>
        <w:t xml:space="preserve"> state is transmitted through the second </w:t>
      </w:r>
      <w:r w:rsidR="000777A6">
        <w:t>polarizer</w:t>
      </w:r>
      <w:r>
        <w:t>?</w:t>
      </w:r>
      <w:r w:rsidR="001A3C3C">
        <w:t xml:space="preserve"> Explain how you can tell from the superposition state.</w:t>
      </w:r>
    </w:p>
    <w:p w14:paraId="6C0A64E8" w14:textId="6470E165" w:rsidR="001A3C3C" w:rsidRDefault="001A3C3C" w:rsidP="001A3C3C"/>
    <w:p w14:paraId="5CDCA9D1" w14:textId="77777777" w:rsidR="004B44A0" w:rsidRDefault="004B44A0" w:rsidP="001A3C3C"/>
    <w:p w14:paraId="6943A65E" w14:textId="29B2DA5A" w:rsidR="001A3C3C" w:rsidRPr="001A3C3C" w:rsidRDefault="001A3C3C" w:rsidP="001A3C3C"/>
    <w:p w14:paraId="28ED8DFB" w14:textId="7EF4EBDA" w:rsidR="004B44A0" w:rsidRDefault="009410D5" w:rsidP="001A3C3C">
      <w:pPr>
        <w:pStyle w:val="Heading5"/>
      </w:pPr>
      <w:r>
        <w:t xml:space="preserve">In the case that the photon is transmitted, </w:t>
      </w:r>
      <w:r w:rsidR="001A3C3C">
        <w:t>what is</w:t>
      </w:r>
      <w:r>
        <w:t xml:space="preserve"> its polarization state after transmission</w:t>
      </w:r>
      <w:r w:rsidR="001A3C3C">
        <w:t>?</w:t>
      </w:r>
    </w:p>
    <w:p w14:paraId="2ECC7D52" w14:textId="77777777" w:rsidR="004B44A0" w:rsidRDefault="004B44A0" w:rsidP="001A3C3C"/>
    <w:p w14:paraId="3978D0DA" w14:textId="456B9AF3" w:rsidR="004B44A0" w:rsidRPr="001A3C3C" w:rsidRDefault="004B44A0" w:rsidP="001A3C3C"/>
    <w:p w14:paraId="7819007C" w14:textId="16F8EEAA" w:rsidR="009A3ADF" w:rsidRPr="009A3ADF" w:rsidRDefault="004B44A0" w:rsidP="009A3ADF">
      <w:pPr>
        <w:pStyle w:val="Heading4"/>
      </w:pPr>
      <w:r>
        <w:rPr>
          <w:noProof/>
        </w:rPr>
        <mc:AlternateContent>
          <mc:Choice Requires="wps">
            <w:drawing>
              <wp:anchor distT="0" distB="0" distL="114300" distR="114300" simplePos="0" relativeHeight="251682816" behindDoc="0" locked="0" layoutInCell="1" allowOverlap="1" wp14:anchorId="5711C5DB" wp14:editId="614D55AE">
                <wp:simplePos x="0" y="0"/>
                <wp:positionH relativeFrom="column">
                  <wp:posOffset>4744720</wp:posOffset>
                </wp:positionH>
                <wp:positionV relativeFrom="paragraph">
                  <wp:posOffset>52084</wp:posOffset>
                </wp:positionV>
                <wp:extent cx="1635125" cy="1361440"/>
                <wp:effectExtent l="0" t="0" r="15875" b="10160"/>
                <wp:wrapSquare wrapText="bothSides"/>
                <wp:docPr id="1867659164" name="Text Box 10"/>
                <wp:cNvGraphicFramePr/>
                <a:graphic xmlns:a="http://schemas.openxmlformats.org/drawingml/2006/main">
                  <a:graphicData uri="http://schemas.microsoft.com/office/word/2010/wordprocessingShape">
                    <wps:wsp>
                      <wps:cNvSpPr txBox="1"/>
                      <wps:spPr>
                        <a:xfrm>
                          <a:off x="0" y="0"/>
                          <a:ext cx="1635125" cy="1361440"/>
                        </a:xfrm>
                        <a:prstGeom prst="rect">
                          <a:avLst/>
                        </a:prstGeom>
                        <a:solidFill>
                          <a:schemeClr val="lt1"/>
                        </a:solidFill>
                        <a:ln w="6350">
                          <a:solidFill>
                            <a:prstClr val="black"/>
                          </a:solidFill>
                        </a:ln>
                      </wps:spPr>
                      <wps:txbx>
                        <w:txbxContent>
                          <w:p w14:paraId="7B6641CD" w14:textId="77777777" w:rsidR="007A4D25" w:rsidRPr="001A3C3C" w:rsidRDefault="007A4D25" w:rsidP="007A4D25">
                            <w:pPr>
                              <w:jc w:val="center"/>
                              <w:rPr>
                                <w:i/>
                                <w:iCs/>
                                <w:sz w:val="18"/>
                                <w:szCs w:val="18"/>
                              </w:rPr>
                            </w:pPr>
                            <w:r w:rsidRPr="001A3C3C">
                              <w:rPr>
                                <w:i/>
                                <w:iCs/>
                                <w:sz w:val="18"/>
                                <w:szCs w:val="18"/>
                              </w:rPr>
                              <w:t>Vector superposition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11C5DB" id="_x0000_s1041" type="#_x0000_t202" style="position:absolute;left:0;text-align:left;margin-left:373.6pt;margin-top:4.1pt;width:128.75pt;height:107.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" fillcolor="white [3201]" strokeweight=".5pt">
                <v:textbox>
                  <w:txbxContent>
                    <w:p w14:paraId="7B6641CD" w14:textId="77777777" w:rsidR="007A4D25" w:rsidRPr="001A3C3C" w:rsidRDefault="007A4D25" w:rsidP="007A4D25">
                      <w:pPr>
                        <w:jc w:val="center"/>
                        <w:rPr>
                          <w:i/>
                          <w:iCs/>
                          <w:sz w:val="18"/>
                          <w:szCs w:val="18"/>
                        </w:rPr>
                      </w:pPr>
                      <w:r w:rsidRPr="001A3C3C">
                        <w:rPr>
                          <w:i/>
                          <w:iCs/>
                          <w:sz w:val="18"/>
                          <w:szCs w:val="18"/>
                        </w:rPr>
                        <w:t>Vector superposition</w:t>
                      </w:r>
                    </w:p>
                  </w:txbxContent>
                </v:textbox>
                <w10:wrap type="square"/>
              </v:shape>
            </w:pict>
          </mc:Fallback>
        </mc:AlternateContent>
      </w:r>
      <w:r w:rsidR="009410D5">
        <w:t>Now</w:t>
      </w:r>
      <w:r w:rsidR="007A4D25">
        <w:t xml:space="preserve"> write</w:t>
      </w:r>
      <w:r w:rsidR="009410D5">
        <w:t xml:space="preserve"> |θ</w:t>
      </w:r>
      <w:r w:rsidR="00640E39" w:rsidRPr="00640E39">
        <w:rPr>
          <w:vertAlign w:val="subscript"/>
        </w:rPr>
        <w:t>2</w:t>
      </w:r>
      <w:r w:rsidR="00640E39">
        <w:sym w:font="Symbol" w:char="F0F1"/>
      </w:r>
      <w:r w:rsidR="009410D5">
        <w:t xml:space="preserve"> as a superposition of the definite states of the </w:t>
      </w:r>
      <w:r w:rsidR="009410D5">
        <w:rPr>
          <w:i/>
          <w:iCs/>
        </w:rPr>
        <w:t>third</w:t>
      </w:r>
      <w:r w:rsidR="009410D5">
        <w:t xml:space="preserve"> </w:t>
      </w:r>
      <w:r w:rsidR="000777A6">
        <w:t>polarizer</w:t>
      </w:r>
      <w:r w:rsidR="009410D5">
        <w:t>. (</w:t>
      </w:r>
      <w:r w:rsidR="009410D5" w:rsidRPr="007A4D25">
        <w:rPr>
          <w:i/>
          <w:iCs/>
        </w:rPr>
        <w:t>Hint:</w:t>
      </w:r>
      <w:r w:rsidR="009410D5">
        <w:t xml:space="preserve"> Draw a triangle whose hypotenuse is |θ</w:t>
      </w:r>
      <w:r w:rsidR="00640E39" w:rsidRPr="00640E39">
        <w:rPr>
          <w:vertAlign w:val="subscript"/>
        </w:rPr>
        <w:t>2</w:t>
      </w:r>
      <w:r w:rsidR="00640E39">
        <w:sym w:font="Symbol" w:char="F0F1"/>
      </w:r>
      <w:r w:rsidR="009410D5">
        <w:t>.)</w:t>
      </w:r>
    </w:p>
    <w:p w14:paraId="604DFDA6" w14:textId="5F018AF5" w:rsidR="007A4D25" w:rsidRDefault="009410D5" w:rsidP="009A3ADF">
      <w:pPr>
        <w:pStyle w:val="Heading5"/>
        <w:numPr>
          <w:ilvl w:val="0"/>
          <w:numId w:val="0"/>
        </w:numPr>
        <w:ind w:left="720"/>
      </w:pPr>
      <w:r w:rsidRPr="00A101A6">
        <w:t>What is the probability that a photon in the |θ</w:t>
      </w:r>
      <w:r w:rsidR="00640E39" w:rsidRPr="00640E39">
        <w:rPr>
          <w:vertAlign w:val="subscript"/>
        </w:rPr>
        <w:t>2</w:t>
      </w:r>
      <w:r w:rsidR="00640E39">
        <w:sym w:font="Symbol" w:char="F0F1"/>
      </w:r>
      <w:r w:rsidRPr="00A101A6">
        <w:t xml:space="preserve"> state is transmitted through the </w:t>
      </w:r>
      <w:r w:rsidR="00640E39">
        <w:t>third</w:t>
      </w:r>
      <w:r w:rsidRPr="00A101A6">
        <w:t xml:space="preserve"> </w:t>
      </w:r>
      <w:r w:rsidR="000777A6">
        <w:t>polarizer</w:t>
      </w:r>
      <w:r w:rsidRPr="00A101A6">
        <w:t>?</w:t>
      </w:r>
      <w:r w:rsidR="007A4D25">
        <w:t xml:space="preserve"> Explain how you can tell from the superposition state.</w:t>
      </w:r>
    </w:p>
    <w:p w14:paraId="676053B4" w14:textId="77777777" w:rsidR="009A3ADF" w:rsidRDefault="009A3ADF" w:rsidP="009A3ADF"/>
    <w:p w14:paraId="660062D3" w14:textId="77777777" w:rsidR="000777A6" w:rsidRDefault="000777A6" w:rsidP="009A3ADF"/>
    <w:p w14:paraId="27475A0F" w14:textId="77777777" w:rsidR="004B44A0" w:rsidRDefault="004B44A0" w:rsidP="009A3ADF"/>
    <w:p w14:paraId="5703F017" w14:textId="77777777" w:rsidR="004B44A0" w:rsidRDefault="004B44A0" w:rsidP="009A3ADF"/>
    <w:p w14:paraId="1361BF0F" w14:textId="77777777" w:rsidR="000777A6" w:rsidRPr="009A3ADF" w:rsidRDefault="000777A6" w:rsidP="009A3ADF"/>
    <w:p w14:paraId="1C05C8E8" w14:textId="554BA5FB" w:rsidR="009410D5" w:rsidRDefault="009E63DC" w:rsidP="009410D5">
      <w:pPr>
        <w:pStyle w:val="Heading4"/>
      </w:pPr>
      <w:r>
        <w:t>If</w:t>
      </w:r>
      <w:r w:rsidR="009410D5" w:rsidRPr="00A101A6">
        <w:t xml:space="preserve"> a million photons are incident on the first </w:t>
      </w:r>
      <w:r w:rsidR="000777A6">
        <w:t>polarizer</w:t>
      </w:r>
      <w:r w:rsidR="009410D5" w:rsidRPr="00A101A6">
        <w:t xml:space="preserve">, about how many will be transmitted through the second and third </w:t>
      </w:r>
      <w:r w:rsidR="000777A6">
        <w:t>polarizers</w:t>
      </w:r>
      <w:r w:rsidR="009410D5" w:rsidRPr="00A101A6">
        <w:t>?</w:t>
      </w:r>
    </w:p>
    <w:p w14:paraId="5FC93F03" w14:textId="77777777" w:rsidR="006D53C1" w:rsidRDefault="006D53C1" w:rsidP="006D53C1"/>
    <w:p w14:paraId="36B21702" w14:textId="77777777" w:rsidR="006D53C1" w:rsidRDefault="006D53C1" w:rsidP="006D53C1"/>
    <w:p w14:paraId="3B2389D0" w14:textId="77777777" w:rsidR="006D53C1" w:rsidRPr="006D53C1" w:rsidRDefault="006D53C1" w:rsidP="006D53C1"/>
    <w:p w14:paraId="0034645E" w14:textId="763A5962" w:rsidR="006D53C1" w:rsidRPr="006D5F87" w:rsidRDefault="006D53C1" w:rsidP="006D53C1">
      <w:pPr>
        <w:pStyle w:val="Heading2"/>
      </w:pPr>
      <w:r>
        <w:lastRenderedPageBreak/>
        <w:t>Reflection</w:t>
      </w:r>
    </w:p>
    <w:p w14:paraId="421D7C3F" w14:textId="206B7CD6" w:rsidR="006D53C1" w:rsidRDefault="006D53C1" w:rsidP="006D53C1">
      <w:pPr>
        <w:pStyle w:val="Heading3"/>
      </w:pPr>
      <w:r>
        <w:t>Look back over your notes for this tutorial. What are the most important conclusions or findings from your work? Summarize them here in a couple sentences.</w:t>
      </w:r>
    </w:p>
    <w:p w14:paraId="72B960B8" w14:textId="77777777" w:rsidR="006D53C1" w:rsidRDefault="006D53C1" w:rsidP="006D53C1"/>
    <w:p w14:paraId="0B0807C5" w14:textId="77777777" w:rsidR="006D53C1" w:rsidRDefault="006D53C1" w:rsidP="006D53C1"/>
    <w:p w14:paraId="0D174E63" w14:textId="77777777" w:rsidR="006D53C1" w:rsidRDefault="006D53C1" w:rsidP="006D53C1"/>
    <w:p w14:paraId="39BE138F" w14:textId="77777777" w:rsidR="006D53C1" w:rsidRDefault="006D53C1" w:rsidP="006D53C1"/>
    <w:p w14:paraId="61E60A27" w14:textId="77777777" w:rsidR="006D53C1" w:rsidRDefault="006D53C1" w:rsidP="006D53C1"/>
    <w:p w14:paraId="612C77EC" w14:textId="77777777" w:rsidR="006D53C1" w:rsidRDefault="006D53C1" w:rsidP="006D53C1"/>
    <w:p w14:paraId="5228448D" w14:textId="77777777" w:rsidR="006D53C1" w:rsidRDefault="006D53C1" w:rsidP="006D53C1"/>
    <w:p w14:paraId="7C2CAB71" w14:textId="77777777" w:rsidR="006D53C1" w:rsidRDefault="006D53C1" w:rsidP="006D53C1"/>
    <w:p w14:paraId="27B7974D" w14:textId="77777777" w:rsidR="006D53C1" w:rsidRDefault="006D53C1" w:rsidP="006D53C1"/>
    <w:p w14:paraId="6FA8F94A" w14:textId="77777777" w:rsidR="006D53C1" w:rsidRDefault="006D53C1" w:rsidP="006D53C1"/>
    <w:p w14:paraId="381A00FB" w14:textId="77777777" w:rsidR="006D53C1" w:rsidRDefault="006D53C1" w:rsidP="006D53C1"/>
    <w:p w14:paraId="39880691" w14:textId="77777777" w:rsidR="006D53C1" w:rsidRDefault="006D53C1" w:rsidP="006D53C1"/>
    <w:p w14:paraId="0E3BD011" w14:textId="77777777" w:rsidR="006D53C1" w:rsidRDefault="006D53C1" w:rsidP="006D53C1"/>
    <w:p w14:paraId="39B27548" w14:textId="77777777" w:rsidR="006D53C1" w:rsidRPr="006D53C1" w:rsidRDefault="006D53C1" w:rsidP="006D53C1"/>
    <w:p w14:paraId="04D042A0" w14:textId="77777777" w:rsidR="006D53C1" w:rsidRDefault="006D53C1" w:rsidP="006D53C1">
      <w:pPr>
        <w:pStyle w:val="Heading3"/>
      </w:pPr>
      <w:r w:rsidRPr="00400FAD">
        <w:t>Are you concerned about any of the conclusions you have reached so far? What are your concerns?</w:t>
      </w:r>
    </w:p>
    <w:p w14:paraId="4CEA62C6" w14:textId="77777777" w:rsidR="006D53C1" w:rsidRDefault="006D53C1" w:rsidP="006D53C1"/>
    <w:p w14:paraId="57CC8271" w14:textId="77777777" w:rsidR="006D53C1" w:rsidRDefault="006D53C1" w:rsidP="006D53C1"/>
    <w:p w14:paraId="4B8467C2" w14:textId="77777777" w:rsidR="006D53C1" w:rsidRDefault="006D53C1" w:rsidP="006D53C1"/>
    <w:p w14:paraId="29A401FB" w14:textId="77777777" w:rsidR="006D53C1" w:rsidRDefault="006D53C1" w:rsidP="006D53C1"/>
    <w:p w14:paraId="7F0D61AB" w14:textId="77777777" w:rsidR="006D53C1" w:rsidRDefault="006D53C1" w:rsidP="006D53C1"/>
    <w:p w14:paraId="33F9F698" w14:textId="77777777" w:rsidR="006D53C1" w:rsidRDefault="006D53C1" w:rsidP="006D53C1"/>
    <w:p w14:paraId="236AE3C6" w14:textId="77777777" w:rsidR="006D53C1" w:rsidRDefault="006D53C1" w:rsidP="006D53C1"/>
    <w:p w14:paraId="14E0212C" w14:textId="77777777" w:rsidR="006D53C1" w:rsidRDefault="006D53C1" w:rsidP="006D53C1"/>
    <w:p w14:paraId="4A90DD6B" w14:textId="77777777" w:rsidR="006D53C1" w:rsidRDefault="006D53C1" w:rsidP="006D53C1"/>
    <w:p w14:paraId="1EA8C758" w14:textId="77777777" w:rsidR="006D53C1" w:rsidRDefault="006D53C1" w:rsidP="006D53C1"/>
    <w:p w14:paraId="35129234" w14:textId="77777777" w:rsidR="006D53C1" w:rsidRDefault="006D53C1" w:rsidP="006D53C1"/>
    <w:p w14:paraId="75E52C33" w14:textId="77777777" w:rsidR="006D53C1" w:rsidRDefault="006D53C1" w:rsidP="006D53C1"/>
    <w:p w14:paraId="14DFA08D" w14:textId="77777777" w:rsidR="006D53C1" w:rsidRDefault="006D53C1" w:rsidP="006D53C1"/>
    <w:p w14:paraId="594AC0F0" w14:textId="77777777" w:rsidR="006D53C1" w:rsidRPr="006D53C1" w:rsidRDefault="006D53C1" w:rsidP="006D53C1"/>
    <w:p w14:paraId="61F7CCEC" w14:textId="3DB8150D" w:rsidR="006D53C1" w:rsidRPr="001D69EC" w:rsidRDefault="006D53C1" w:rsidP="006D53C1">
      <w:pPr>
        <w:pStyle w:val="Heading3"/>
      </w:pPr>
      <w:r w:rsidRPr="001D69EC">
        <w:t xml:space="preserve">What did you feel most prominently when working on </w:t>
      </w:r>
      <w:r>
        <w:t>this tutorial</w:t>
      </w:r>
      <w:r w:rsidRPr="001D69EC">
        <w:t>, including both physical sensations and emotions?</w:t>
      </w:r>
    </w:p>
    <w:p w14:paraId="5826C246" w14:textId="77777777" w:rsidR="006D53C1" w:rsidRDefault="006D53C1" w:rsidP="006D53C1"/>
    <w:p w14:paraId="495FA743" w14:textId="77777777" w:rsidR="006D53C1" w:rsidRDefault="006D53C1" w:rsidP="006D53C1"/>
    <w:p w14:paraId="2C59A11C" w14:textId="77777777" w:rsidR="006D53C1" w:rsidRDefault="006D53C1" w:rsidP="006D53C1"/>
    <w:p w14:paraId="102A047B" w14:textId="77777777" w:rsidR="006D53C1" w:rsidRDefault="006D53C1" w:rsidP="006D53C1"/>
    <w:p w14:paraId="590A065B" w14:textId="77777777" w:rsidR="006D53C1" w:rsidRDefault="006D53C1" w:rsidP="006D53C1"/>
    <w:p w14:paraId="2FC47A37" w14:textId="77777777" w:rsidR="006D53C1" w:rsidRDefault="006D53C1" w:rsidP="006D53C1"/>
    <w:p w14:paraId="246DDED0" w14:textId="77777777" w:rsidR="006D53C1" w:rsidRDefault="006D53C1" w:rsidP="006D53C1"/>
    <w:p w14:paraId="5A7A71AD" w14:textId="77777777" w:rsidR="006D53C1" w:rsidRDefault="006D53C1" w:rsidP="006D53C1"/>
    <w:p w14:paraId="7BA07108" w14:textId="77777777" w:rsidR="006D53C1" w:rsidRDefault="006D53C1" w:rsidP="006D53C1"/>
    <w:p w14:paraId="5EDDBC28" w14:textId="77777777" w:rsidR="006D53C1" w:rsidRDefault="006D53C1" w:rsidP="006D53C1"/>
    <w:p w14:paraId="44FB049A" w14:textId="77777777" w:rsidR="006D53C1" w:rsidRDefault="006D53C1" w:rsidP="006D53C1"/>
    <w:p w14:paraId="45365942" w14:textId="77777777" w:rsidR="006D53C1" w:rsidRDefault="006D53C1" w:rsidP="006D53C1"/>
    <w:p w14:paraId="30F4AC90" w14:textId="77777777" w:rsidR="006D53C1" w:rsidRPr="006D53C1" w:rsidRDefault="006D53C1" w:rsidP="006D53C1"/>
    <w:p w14:paraId="73C91487" w14:textId="0A8CBC61" w:rsidR="006D53C1" w:rsidRPr="006D53C1" w:rsidRDefault="006D53C1" w:rsidP="006D53C1">
      <w:pPr>
        <w:pStyle w:val="Text1"/>
        <w:numPr>
          <w:ilvl w:val="0"/>
          <w:numId w:val="48"/>
        </w:numPr>
        <w:ind w:left="270"/>
        <w:rPr>
          <w:i/>
          <w:iCs/>
          <w:sz w:val="28"/>
          <w:szCs w:val="28"/>
        </w:rPr>
      </w:pPr>
      <w:r w:rsidRPr="00AB0439">
        <w:rPr>
          <w:i/>
          <w:iCs/>
        </w:rPr>
        <w:t>There will be a whole class discussion after this section.</w:t>
      </w:r>
    </w:p>
    <w:sectPr w:rsidR="006D53C1" w:rsidRPr="006D53C1">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72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98C3" w14:textId="77777777" w:rsidR="002D1286" w:rsidRDefault="002D1286">
      <w:r>
        <w:separator/>
      </w:r>
    </w:p>
  </w:endnote>
  <w:endnote w:type="continuationSeparator" w:id="0">
    <w:p w14:paraId="2F266EB7" w14:textId="77777777" w:rsidR="002D1286" w:rsidRDefault="002D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ekton Oblique">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8B6" w14:textId="2DADF298" w:rsidR="001F1093" w:rsidRPr="00A101A6" w:rsidRDefault="00A101A6" w:rsidP="00A101A6">
    <w:pPr>
      <w:pStyle w:val="Footer"/>
      <w:tabs>
        <w:tab w:val="clear" w:pos="8640"/>
        <w:tab w:val="right" w:pos="10080"/>
      </w:tabs>
      <w:jc w:val="both"/>
    </w:pPr>
    <w:r>
      <w:t>R. E. Scherr and J. Steeger, 2025, with grateful acknowledgement of P. Cadden-</w:t>
    </w:r>
    <w:proofErr w:type="spellStart"/>
    <w:r>
      <w:t>Z</w:t>
    </w:r>
    <w:r w:rsidR="00FF443D">
      <w:t>i</w:t>
    </w:r>
    <w:r>
      <w:t>mansky</w:t>
    </w:r>
    <w:proofErr w:type="spellEnd"/>
    <w:r>
      <w:t>.</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02F" w14:textId="52780856" w:rsidR="001F1093" w:rsidRPr="00A101A6" w:rsidRDefault="00A101A6" w:rsidP="00A101A6">
    <w:pPr>
      <w:pStyle w:val="Footer"/>
      <w:tabs>
        <w:tab w:val="clear" w:pos="8640"/>
        <w:tab w:val="right" w:pos="10080"/>
      </w:tabs>
      <w:jc w:val="both"/>
    </w:pPr>
    <w:r>
      <w:t>R. E. Scherr and J. Steeger, 2025, with grateful acknowledgement of P. Cadden-</w:t>
    </w:r>
    <w:proofErr w:type="spellStart"/>
    <w:r>
      <w:t>Z</w:t>
    </w:r>
    <w:r w:rsidR="00FF443D">
      <w:t>i</w:t>
    </w:r>
    <w:r>
      <w:t>mansky</w:t>
    </w:r>
    <w:proofErr w:type="spellEnd"/>
    <w:r>
      <w:t>.</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EF56" w14:textId="54CBC498" w:rsidR="001F1093" w:rsidRPr="006D5F87" w:rsidRDefault="006D5F87" w:rsidP="006D5F87">
    <w:pPr>
      <w:pStyle w:val="Footer"/>
      <w:tabs>
        <w:tab w:val="clear" w:pos="8640"/>
        <w:tab w:val="right" w:pos="10080"/>
      </w:tabs>
      <w:jc w:val="both"/>
    </w:pPr>
    <w:r>
      <w:t>R. E. Scherr and J. Steeger, 2025</w:t>
    </w:r>
    <w:r w:rsidR="00A101A6">
      <w:t xml:space="preserve">, with grateful acknowledgement of </w:t>
    </w:r>
    <w:r>
      <w:t>P. Cadden-</w:t>
    </w:r>
    <w:proofErr w:type="spellStart"/>
    <w:r>
      <w:t>Z</w:t>
    </w:r>
    <w:r w:rsidR="00FF443D">
      <w:t>i</w:t>
    </w:r>
    <w:r>
      <w:t>mansky</w:t>
    </w:r>
    <w:proofErr w:type="spellEnd"/>
    <w:r>
      <w:t>.</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F10E" w14:textId="77777777" w:rsidR="002D1286" w:rsidRDefault="002D1286">
      <w:r>
        <w:separator/>
      </w:r>
    </w:p>
  </w:footnote>
  <w:footnote w:type="continuationSeparator" w:id="0">
    <w:p w14:paraId="3A5656A1" w14:textId="77777777" w:rsidR="002D1286" w:rsidRDefault="002D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D31" w14:textId="375BAB3F" w:rsidR="001F1093" w:rsidRPr="00D74160" w:rsidRDefault="00A101A6">
    <w:pPr>
      <w:pStyle w:val="Header"/>
      <w:rPr>
        <w:i/>
        <w:sz w:val="24"/>
      </w:rPr>
    </w:pPr>
    <w:r>
      <w:rPr>
        <w:i/>
        <w:sz w:val="24"/>
      </w:rPr>
      <w:t>Polariz</w:t>
    </w:r>
    <w:r w:rsidR="0050139E">
      <w:rPr>
        <w:i/>
        <w:sz w:val="24"/>
      </w:rPr>
      <w: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6235" w14:textId="4294F382" w:rsidR="001F1093" w:rsidRPr="00D74160" w:rsidRDefault="00A101A6" w:rsidP="00D74160">
    <w:pPr>
      <w:pStyle w:val="Header"/>
      <w:jc w:val="right"/>
      <w:rPr>
        <w:i/>
        <w:sz w:val="24"/>
      </w:rPr>
    </w:pPr>
    <w:r>
      <w:rPr>
        <w:i/>
        <w:sz w:val="24"/>
      </w:rPr>
      <w:t>Polariz</w:t>
    </w:r>
    <w:r w:rsidR="0050139E">
      <w:rPr>
        <w:i/>
        <w:sz w:val="24"/>
      </w:rPr>
      <w: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20BC" w14:textId="1DF2F069" w:rsidR="001F1093" w:rsidRDefault="00A101A6">
    <w:pPr>
      <w:pStyle w:val="HeaderFrame"/>
      <w:framePr w:w="10095" w:h="433" w:wrap="around" w:hAnchor="page" w:x="1434"/>
      <w:pBdr>
        <w:bottom w:val="none" w:sz="0" w:space="0" w:color="auto"/>
      </w:pBdr>
      <w:tabs>
        <w:tab w:val="clear" w:pos="8640"/>
        <w:tab w:val="clear" w:pos="9360"/>
        <w:tab w:val="right" w:pos="7920"/>
        <w:tab w:val="left" w:pos="8100"/>
        <w:tab w:val="right" w:pos="10080"/>
      </w:tabs>
      <w:ind w:right="-16"/>
      <w:jc w:val="left"/>
      <w:rPr>
        <w:b/>
        <w:sz w:val="22"/>
      </w:rPr>
    </w:pPr>
    <w:r>
      <w:rPr>
        <w:rFonts w:ascii="Bookman Old Style" w:hAnsi="Bookman Old Style"/>
        <w:b/>
        <w:sz w:val="36"/>
      </w:rPr>
      <w:t>POLARIZ</w:t>
    </w:r>
    <w:r w:rsidR="0050139E">
      <w:rPr>
        <w:rFonts w:ascii="Bookman Old Style" w:hAnsi="Bookman Old Style"/>
        <w:b/>
        <w:sz w:val="36"/>
      </w:rPr>
      <w:t>ERS</w:t>
    </w:r>
    <w:r w:rsidR="001F1093">
      <w:rPr>
        <w:b/>
        <w:sz w:val="22"/>
      </w:rPr>
      <w:tab/>
    </w:r>
    <w:r w:rsidR="001F1093">
      <w:rPr>
        <w:caps w:val="0"/>
        <w:sz w:val="22"/>
      </w:rPr>
      <w:t>Name</w:t>
    </w:r>
    <w:r w:rsidR="001F1093">
      <w:rPr>
        <w:b/>
        <w:sz w:val="22"/>
      </w:rPr>
      <w:t xml:space="preserve"> </w:t>
    </w:r>
    <w:r w:rsidR="001F1093">
      <w:rPr>
        <w:b/>
        <w:sz w:val="22"/>
      </w:rPr>
      <w:tab/>
    </w:r>
    <w:r w:rsidR="001F1093">
      <w:rPr>
        <w:b/>
        <w:sz w:val="22"/>
        <w:u w:val="single"/>
      </w:rPr>
      <w:tab/>
    </w:r>
    <w:r w:rsidR="001F1093">
      <w:rPr>
        <w:b/>
        <w:sz w:val="22"/>
      </w:rPr>
      <w:fldChar w:fldCharType="begin"/>
    </w:r>
    <w:r w:rsidR="001F1093">
      <w:rPr>
        <w:b/>
        <w:sz w:val="22"/>
      </w:rPr>
      <w:instrText xml:space="preserve"> IF </w:instrText>
    </w:r>
    <w:r w:rsidR="001F1093">
      <w:rPr>
        <w:b/>
        <w:sz w:val="22"/>
      </w:rPr>
      <w:fldChar w:fldCharType="begin"/>
    </w:r>
    <w:r w:rsidR="001F1093">
      <w:rPr>
        <w:b/>
        <w:sz w:val="22"/>
      </w:rPr>
      <w:instrText xml:space="preserve"> PAGE </w:instrText>
    </w:r>
    <w:r w:rsidR="001F1093">
      <w:rPr>
        <w:b/>
        <w:sz w:val="22"/>
      </w:rPr>
      <w:fldChar w:fldCharType="separate"/>
    </w:r>
    <w:r w:rsidR="00647B13">
      <w:rPr>
        <w:b/>
        <w:noProof/>
        <w:sz w:val="22"/>
      </w:rPr>
      <w:instrText>1</w:instrText>
    </w:r>
    <w:r w:rsidR="001F1093">
      <w:rPr>
        <w:b/>
        <w:sz w:val="22"/>
      </w:rPr>
      <w:fldChar w:fldCharType="end"/>
    </w:r>
    <w:r w:rsidR="001F1093">
      <w:rPr>
        <w:b/>
        <w:sz w:val="22"/>
      </w:rPr>
      <w:instrText xml:space="preserve"> = 1 "" </w:instrText>
    </w:r>
    <w:r w:rsidR="001F1093">
      <w:rPr>
        <w:b/>
        <w:sz w:val="22"/>
      </w:rPr>
      <w:fldChar w:fldCharType="begin"/>
    </w:r>
    <w:r w:rsidR="001F1093">
      <w:rPr>
        <w:b/>
        <w:sz w:val="22"/>
      </w:rPr>
      <w:instrText>REF “T</w:instrText>
    </w:r>
    <w:r w:rsidR="001F1093">
      <w:rPr>
        <w:b/>
        <w:sz w:val="22"/>
      </w:rPr>
      <w:fldChar w:fldCharType="begin"/>
    </w:r>
    <w:r w:rsidR="001F1093">
      <w:rPr>
        <w:b/>
        <w:sz w:val="22"/>
      </w:rPr>
      <w:instrText>SEQ Tutnum \c</w:instrText>
    </w:r>
    <w:r w:rsidR="001F1093">
      <w:rPr>
        <w:b/>
        <w:sz w:val="22"/>
      </w:rPr>
      <w:fldChar w:fldCharType="separate"/>
    </w:r>
    <w:r w:rsidR="001F1093">
      <w:rPr>
        <w:b/>
        <w:sz w:val="22"/>
      </w:rPr>
      <w:instrText>0</w:instrText>
    </w:r>
    <w:r w:rsidR="001F1093">
      <w:rPr>
        <w:b/>
        <w:sz w:val="22"/>
      </w:rPr>
      <w:fldChar w:fldCharType="end"/>
    </w:r>
    <w:r w:rsidR="001F1093">
      <w:rPr>
        <w:b/>
        <w:sz w:val="22"/>
      </w:rPr>
      <w:instrText xml:space="preserve">” \* MERGEFORMAT </w:instrText>
    </w:r>
    <w:r w:rsidR="001F1093">
      <w:rPr>
        <w:b/>
        <w:sz w:val="22"/>
      </w:rPr>
      <w:fldChar w:fldCharType="separate"/>
    </w:r>
    <w:r w:rsidR="001F1093">
      <w:rPr>
        <w:b/>
        <w:sz w:val="22"/>
      </w:rPr>
      <w:instrText>Error! Reference source not found.</w:instrText>
    </w:r>
    <w:r w:rsidR="001F1093">
      <w:rPr>
        <w:b/>
        <w:sz w:val="22"/>
      </w:rPr>
      <w:fldChar w:fldCharType="end"/>
    </w:r>
    <w:r w:rsidR="001F1093">
      <w:rPr>
        <w:b/>
        <w:sz w:val="22"/>
      </w:rPr>
      <w:fldChar w:fldCharType="end"/>
    </w:r>
  </w:p>
  <w:p w14:paraId="5B468192" w14:textId="77777777" w:rsidR="001F1093" w:rsidRDefault="001F1093">
    <w:pPr>
      <w:pStyle w:val="Header"/>
      <w:rPr>
        <w:b w:val="0"/>
        <w:sz w:val="22"/>
      </w:rPr>
    </w:pPr>
  </w:p>
  <w:p w14:paraId="3AE59D80" w14:textId="77777777" w:rsidR="001F1093" w:rsidRDefault="001F1093">
    <w:pPr>
      <w:pStyle w:val="Header"/>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74483F6"/>
    <w:lvl w:ilvl="0">
      <w:start w:val="1"/>
      <w:numFmt w:val="none"/>
      <w:pStyle w:val="Heading1"/>
      <w:suff w:val="nothing"/>
      <w:lvlText w:val=""/>
      <w:lvlJc w:val="left"/>
      <w:pPr>
        <w:ind w:left="0" w:firstLine="0"/>
      </w:pPr>
    </w:lvl>
    <w:lvl w:ilvl="1">
      <w:start w:val="1"/>
      <w:numFmt w:val="upperRoman"/>
      <w:pStyle w:val="Heading2"/>
      <w:lvlText w:val="%2."/>
      <w:legacy w:legacy="1" w:legacySpace="0" w:legacyIndent="360"/>
      <w:lvlJc w:val="left"/>
      <w:pPr>
        <w:ind w:left="360" w:hanging="360"/>
      </w:pPr>
    </w:lvl>
    <w:lvl w:ilvl="2">
      <w:start w:val="1"/>
      <w:numFmt w:val="upperLetter"/>
      <w:pStyle w:val="Heading3"/>
      <w:lvlText w:val="%3."/>
      <w:legacy w:legacy="1" w:legacySpace="0" w:legacyIndent="360"/>
      <w:lvlJc w:val="left"/>
      <w:pPr>
        <w:ind w:left="360" w:hanging="360"/>
      </w:pPr>
    </w:lvl>
    <w:lvl w:ilvl="3">
      <w:start w:val="1"/>
      <w:numFmt w:val="decimal"/>
      <w:pStyle w:val="Heading4"/>
      <w:lvlText w:val="%4."/>
      <w:legacy w:legacy="1" w:legacySpace="0" w:legacyIndent="360"/>
      <w:lvlJc w:val="left"/>
      <w:pPr>
        <w:ind w:left="720" w:hanging="360"/>
      </w:pPr>
    </w:lvl>
    <w:lvl w:ilvl="4">
      <w:start w:val="1"/>
      <w:numFmt w:val="lowerLetter"/>
      <w:pStyle w:val="Heading5"/>
      <w:lvlText w:val="%5."/>
      <w:legacy w:legacy="1" w:legacySpace="0" w:legacyIndent="360"/>
      <w:lvlJc w:val="left"/>
      <w:pPr>
        <w:ind w:left="1080" w:hanging="360"/>
      </w:pPr>
    </w:lvl>
    <w:lvl w:ilvl="5">
      <w:start w:val="1"/>
      <w:numFmt w:val="lowerLetter"/>
      <w:pStyle w:val="Heading6"/>
      <w:lvlText w:val="(%6)"/>
      <w:legacy w:legacy="1" w:legacySpace="0" w:legacyIndent="720"/>
      <w:lvlJc w:val="left"/>
      <w:pPr>
        <w:ind w:left="2160" w:hanging="720"/>
      </w:pPr>
    </w:lvl>
    <w:lvl w:ilvl="6">
      <w:start w:val="1"/>
      <w:numFmt w:val="lowerRoman"/>
      <w:pStyle w:val="Heading7"/>
      <w:lvlText w:val="(%7)"/>
      <w:legacy w:legacy="1" w:legacySpace="0" w:legacyIndent="720"/>
      <w:lvlJc w:val="left"/>
      <w:pPr>
        <w:ind w:left="2880" w:hanging="720"/>
      </w:pPr>
    </w:lvl>
    <w:lvl w:ilvl="7">
      <w:start w:val="1"/>
      <w:numFmt w:val="lowerLetter"/>
      <w:pStyle w:val="Heading8"/>
      <w:lvlText w:val="(%8)"/>
      <w:legacy w:legacy="1" w:legacySpace="0" w:legacyIndent="720"/>
      <w:lvlJc w:val="left"/>
      <w:pPr>
        <w:ind w:left="3600" w:hanging="720"/>
      </w:pPr>
    </w:lvl>
    <w:lvl w:ilvl="8">
      <w:start w:val="1"/>
      <w:numFmt w:val="lowerRoman"/>
      <w:pStyle w:val="Heading9"/>
      <w:lvlText w:val="(%9)"/>
      <w:legacy w:legacy="1" w:legacySpace="0" w:legacyIndent="720"/>
      <w:lvlJc w:val="left"/>
      <w:pPr>
        <w:ind w:left="4320" w:hanging="72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DF18C8"/>
    <w:multiLevelType w:val="hybridMultilevel"/>
    <w:tmpl w:val="DB26C29E"/>
    <w:lvl w:ilvl="0" w:tplc="995ABC76">
      <w:start w:val="3"/>
      <w:numFmt w:val="upperLetter"/>
      <w:lvlText w:val="%1."/>
      <w:lvlJc w:val="left"/>
      <w:pPr>
        <w:tabs>
          <w:tab w:val="num" w:pos="720"/>
        </w:tabs>
        <w:ind w:left="720" w:hanging="360"/>
      </w:pPr>
    </w:lvl>
    <w:lvl w:ilvl="1" w:tplc="884A0096" w:tentative="1">
      <w:start w:val="1"/>
      <w:numFmt w:val="decimal"/>
      <w:lvlText w:val="%2."/>
      <w:lvlJc w:val="left"/>
      <w:pPr>
        <w:tabs>
          <w:tab w:val="num" w:pos="1440"/>
        </w:tabs>
        <w:ind w:left="1440" w:hanging="360"/>
      </w:pPr>
    </w:lvl>
    <w:lvl w:ilvl="2" w:tplc="C0E47A44" w:tentative="1">
      <w:start w:val="1"/>
      <w:numFmt w:val="decimal"/>
      <w:lvlText w:val="%3."/>
      <w:lvlJc w:val="left"/>
      <w:pPr>
        <w:tabs>
          <w:tab w:val="num" w:pos="2160"/>
        </w:tabs>
        <w:ind w:left="2160" w:hanging="360"/>
      </w:pPr>
    </w:lvl>
    <w:lvl w:ilvl="3" w:tplc="ECBA6118" w:tentative="1">
      <w:start w:val="1"/>
      <w:numFmt w:val="decimal"/>
      <w:lvlText w:val="%4."/>
      <w:lvlJc w:val="left"/>
      <w:pPr>
        <w:tabs>
          <w:tab w:val="num" w:pos="2880"/>
        </w:tabs>
        <w:ind w:left="2880" w:hanging="360"/>
      </w:pPr>
    </w:lvl>
    <w:lvl w:ilvl="4" w:tplc="3F586FF2" w:tentative="1">
      <w:start w:val="1"/>
      <w:numFmt w:val="decimal"/>
      <w:lvlText w:val="%5."/>
      <w:lvlJc w:val="left"/>
      <w:pPr>
        <w:tabs>
          <w:tab w:val="num" w:pos="3600"/>
        </w:tabs>
        <w:ind w:left="3600" w:hanging="360"/>
      </w:pPr>
    </w:lvl>
    <w:lvl w:ilvl="5" w:tplc="0A548614" w:tentative="1">
      <w:start w:val="1"/>
      <w:numFmt w:val="decimal"/>
      <w:lvlText w:val="%6."/>
      <w:lvlJc w:val="left"/>
      <w:pPr>
        <w:tabs>
          <w:tab w:val="num" w:pos="4320"/>
        </w:tabs>
        <w:ind w:left="4320" w:hanging="360"/>
      </w:pPr>
    </w:lvl>
    <w:lvl w:ilvl="6" w:tplc="4140A0F6" w:tentative="1">
      <w:start w:val="1"/>
      <w:numFmt w:val="decimal"/>
      <w:lvlText w:val="%7."/>
      <w:lvlJc w:val="left"/>
      <w:pPr>
        <w:tabs>
          <w:tab w:val="num" w:pos="5040"/>
        </w:tabs>
        <w:ind w:left="5040" w:hanging="360"/>
      </w:pPr>
    </w:lvl>
    <w:lvl w:ilvl="7" w:tplc="AE1AB31E" w:tentative="1">
      <w:start w:val="1"/>
      <w:numFmt w:val="decimal"/>
      <w:lvlText w:val="%8."/>
      <w:lvlJc w:val="left"/>
      <w:pPr>
        <w:tabs>
          <w:tab w:val="num" w:pos="5760"/>
        </w:tabs>
        <w:ind w:left="5760" w:hanging="360"/>
      </w:pPr>
    </w:lvl>
    <w:lvl w:ilvl="8" w:tplc="F3301190" w:tentative="1">
      <w:start w:val="1"/>
      <w:numFmt w:val="decimal"/>
      <w:lvlText w:val="%9."/>
      <w:lvlJc w:val="left"/>
      <w:pPr>
        <w:tabs>
          <w:tab w:val="num" w:pos="6480"/>
        </w:tabs>
        <w:ind w:left="6480" w:hanging="360"/>
      </w:pPr>
    </w:lvl>
  </w:abstractNum>
  <w:abstractNum w:abstractNumId="3" w15:restartNumberingAfterBreak="0">
    <w:nsid w:val="08EE5635"/>
    <w:multiLevelType w:val="hybridMultilevel"/>
    <w:tmpl w:val="FD02C96C"/>
    <w:lvl w:ilvl="0" w:tplc="DFDA6470">
      <w:start w:val="2"/>
      <w:numFmt w:val="upperLetter"/>
      <w:lvlText w:val="%1."/>
      <w:lvlJc w:val="left"/>
      <w:pPr>
        <w:tabs>
          <w:tab w:val="num" w:pos="720"/>
        </w:tabs>
        <w:ind w:left="720" w:hanging="360"/>
      </w:pPr>
    </w:lvl>
    <w:lvl w:ilvl="1" w:tplc="7DA6B8D2" w:tentative="1">
      <w:start w:val="1"/>
      <w:numFmt w:val="decimal"/>
      <w:lvlText w:val="%2."/>
      <w:lvlJc w:val="left"/>
      <w:pPr>
        <w:tabs>
          <w:tab w:val="num" w:pos="1440"/>
        </w:tabs>
        <w:ind w:left="1440" w:hanging="360"/>
      </w:pPr>
    </w:lvl>
    <w:lvl w:ilvl="2" w:tplc="FA4CCEBC" w:tentative="1">
      <w:start w:val="1"/>
      <w:numFmt w:val="decimal"/>
      <w:lvlText w:val="%3."/>
      <w:lvlJc w:val="left"/>
      <w:pPr>
        <w:tabs>
          <w:tab w:val="num" w:pos="2160"/>
        </w:tabs>
        <w:ind w:left="2160" w:hanging="360"/>
      </w:pPr>
    </w:lvl>
    <w:lvl w:ilvl="3" w:tplc="99BAE8A2" w:tentative="1">
      <w:start w:val="1"/>
      <w:numFmt w:val="decimal"/>
      <w:lvlText w:val="%4."/>
      <w:lvlJc w:val="left"/>
      <w:pPr>
        <w:tabs>
          <w:tab w:val="num" w:pos="2880"/>
        </w:tabs>
        <w:ind w:left="2880" w:hanging="360"/>
      </w:pPr>
    </w:lvl>
    <w:lvl w:ilvl="4" w:tplc="2654CEAA" w:tentative="1">
      <w:start w:val="1"/>
      <w:numFmt w:val="decimal"/>
      <w:lvlText w:val="%5."/>
      <w:lvlJc w:val="left"/>
      <w:pPr>
        <w:tabs>
          <w:tab w:val="num" w:pos="3600"/>
        </w:tabs>
        <w:ind w:left="3600" w:hanging="360"/>
      </w:pPr>
    </w:lvl>
    <w:lvl w:ilvl="5" w:tplc="C9E02C86" w:tentative="1">
      <w:start w:val="1"/>
      <w:numFmt w:val="decimal"/>
      <w:lvlText w:val="%6."/>
      <w:lvlJc w:val="left"/>
      <w:pPr>
        <w:tabs>
          <w:tab w:val="num" w:pos="4320"/>
        </w:tabs>
        <w:ind w:left="4320" w:hanging="360"/>
      </w:pPr>
    </w:lvl>
    <w:lvl w:ilvl="6" w:tplc="5EB6FD5A" w:tentative="1">
      <w:start w:val="1"/>
      <w:numFmt w:val="decimal"/>
      <w:lvlText w:val="%7."/>
      <w:lvlJc w:val="left"/>
      <w:pPr>
        <w:tabs>
          <w:tab w:val="num" w:pos="5040"/>
        </w:tabs>
        <w:ind w:left="5040" w:hanging="360"/>
      </w:pPr>
    </w:lvl>
    <w:lvl w:ilvl="7" w:tplc="32789450" w:tentative="1">
      <w:start w:val="1"/>
      <w:numFmt w:val="decimal"/>
      <w:lvlText w:val="%8."/>
      <w:lvlJc w:val="left"/>
      <w:pPr>
        <w:tabs>
          <w:tab w:val="num" w:pos="5760"/>
        </w:tabs>
        <w:ind w:left="5760" w:hanging="360"/>
      </w:pPr>
    </w:lvl>
    <w:lvl w:ilvl="8" w:tplc="2A74E75A" w:tentative="1">
      <w:start w:val="1"/>
      <w:numFmt w:val="decimal"/>
      <w:lvlText w:val="%9."/>
      <w:lvlJc w:val="left"/>
      <w:pPr>
        <w:tabs>
          <w:tab w:val="num" w:pos="6480"/>
        </w:tabs>
        <w:ind w:left="6480" w:hanging="360"/>
      </w:pPr>
    </w:lvl>
  </w:abstractNum>
  <w:abstractNum w:abstractNumId="4" w15:restartNumberingAfterBreak="0">
    <w:nsid w:val="0C124591"/>
    <w:multiLevelType w:val="hybridMultilevel"/>
    <w:tmpl w:val="5F50FCF2"/>
    <w:lvl w:ilvl="0" w:tplc="A814B70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C5F4245"/>
    <w:multiLevelType w:val="hybridMultilevel"/>
    <w:tmpl w:val="24EE1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52EE0"/>
    <w:multiLevelType w:val="multilevel"/>
    <w:tmpl w:val="22E0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30D17"/>
    <w:multiLevelType w:val="multilevel"/>
    <w:tmpl w:val="B65EA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D0EE8"/>
    <w:multiLevelType w:val="multilevel"/>
    <w:tmpl w:val="19E00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1046D"/>
    <w:multiLevelType w:val="multilevel"/>
    <w:tmpl w:val="E8CC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2E61AC"/>
    <w:multiLevelType w:val="multilevel"/>
    <w:tmpl w:val="79E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C1993"/>
    <w:multiLevelType w:val="hybridMultilevel"/>
    <w:tmpl w:val="778A7F72"/>
    <w:lvl w:ilvl="0" w:tplc="5E70416C">
      <w:start w:val="1"/>
      <w:numFmt w:val="bullet"/>
      <w:lvlText w:val="é"/>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C326BE"/>
    <w:multiLevelType w:val="multilevel"/>
    <w:tmpl w:val="0E9E1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7D713B"/>
    <w:multiLevelType w:val="hybridMultilevel"/>
    <w:tmpl w:val="7A32702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30618"/>
    <w:multiLevelType w:val="multilevel"/>
    <w:tmpl w:val="DE145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100259"/>
    <w:multiLevelType w:val="multilevel"/>
    <w:tmpl w:val="B5BA47B0"/>
    <w:styleLink w:val="CurrentList1"/>
    <w:lvl w:ilvl="0">
      <w:start w:val="1"/>
      <w:numFmt w:val="bullet"/>
      <w:lvlText w:val="é"/>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834D5E"/>
    <w:multiLevelType w:val="multilevel"/>
    <w:tmpl w:val="A8A8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110068"/>
    <w:multiLevelType w:val="multilevel"/>
    <w:tmpl w:val="769EF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A813FD"/>
    <w:multiLevelType w:val="multilevel"/>
    <w:tmpl w:val="10BE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512EDA"/>
    <w:multiLevelType w:val="multilevel"/>
    <w:tmpl w:val="2962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EA3326"/>
    <w:multiLevelType w:val="hybridMultilevel"/>
    <w:tmpl w:val="CB9E14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DC47FD5"/>
    <w:multiLevelType w:val="multilevel"/>
    <w:tmpl w:val="D25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107E7"/>
    <w:multiLevelType w:val="multilevel"/>
    <w:tmpl w:val="99CC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425ED"/>
    <w:multiLevelType w:val="multilevel"/>
    <w:tmpl w:val="580E6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A750BC"/>
    <w:multiLevelType w:val="multilevel"/>
    <w:tmpl w:val="1CE6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595CEB"/>
    <w:multiLevelType w:val="hybridMultilevel"/>
    <w:tmpl w:val="EF3C80FA"/>
    <w:lvl w:ilvl="0" w:tplc="6D9A4CEA">
      <w:start w:val="3"/>
      <w:numFmt w:val="upperLetter"/>
      <w:lvlText w:val="%1."/>
      <w:lvlJc w:val="left"/>
      <w:pPr>
        <w:tabs>
          <w:tab w:val="num" w:pos="720"/>
        </w:tabs>
        <w:ind w:left="720" w:hanging="360"/>
      </w:pPr>
    </w:lvl>
    <w:lvl w:ilvl="1" w:tplc="06DEB9B2" w:tentative="1">
      <w:start w:val="1"/>
      <w:numFmt w:val="decimal"/>
      <w:lvlText w:val="%2."/>
      <w:lvlJc w:val="left"/>
      <w:pPr>
        <w:tabs>
          <w:tab w:val="num" w:pos="1440"/>
        </w:tabs>
        <w:ind w:left="1440" w:hanging="360"/>
      </w:pPr>
    </w:lvl>
    <w:lvl w:ilvl="2" w:tplc="590ED114" w:tentative="1">
      <w:start w:val="1"/>
      <w:numFmt w:val="decimal"/>
      <w:lvlText w:val="%3."/>
      <w:lvlJc w:val="left"/>
      <w:pPr>
        <w:tabs>
          <w:tab w:val="num" w:pos="2160"/>
        </w:tabs>
        <w:ind w:left="2160" w:hanging="360"/>
      </w:pPr>
    </w:lvl>
    <w:lvl w:ilvl="3" w:tplc="A58EB8EA" w:tentative="1">
      <w:start w:val="1"/>
      <w:numFmt w:val="decimal"/>
      <w:lvlText w:val="%4."/>
      <w:lvlJc w:val="left"/>
      <w:pPr>
        <w:tabs>
          <w:tab w:val="num" w:pos="2880"/>
        </w:tabs>
        <w:ind w:left="2880" w:hanging="360"/>
      </w:pPr>
    </w:lvl>
    <w:lvl w:ilvl="4" w:tplc="6E1A4D56" w:tentative="1">
      <w:start w:val="1"/>
      <w:numFmt w:val="decimal"/>
      <w:lvlText w:val="%5."/>
      <w:lvlJc w:val="left"/>
      <w:pPr>
        <w:tabs>
          <w:tab w:val="num" w:pos="3600"/>
        </w:tabs>
        <w:ind w:left="3600" w:hanging="360"/>
      </w:pPr>
    </w:lvl>
    <w:lvl w:ilvl="5" w:tplc="371A6C5E" w:tentative="1">
      <w:start w:val="1"/>
      <w:numFmt w:val="decimal"/>
      <w:lvlText w:val="%6."/>
      <w:lvlJc w:val="left"/>
      <w:pPr>
        <w:tabs>
          <w:tab w:val="num" w:pos="4320"/>
        </w:tabs>
        <w:ind w:left="4320" w:hanging="360"/>
      </w:pPr>
    </w:lvl>
    <w:lvl w:ilvl="6" w:tplc="F1ACEDE8" w:tentative="1">
      <w:start w:val="1"/>
      <w:numFmt w:val="decimal"/>
      <w:lvlText w:val="%7."/>
      <w:lvlJc w:val="left"/>
      <w:pPr>
        <w:tabs>
          <w:tab w:val="num" w:pos="5040"/>
        </w:tabs>
        <w:ind w:left="5040" w:hanging="360"/>
      </w:pPr>
    </w:lvl>
    <w:lvl w:ilvl="7" w:tplc="6208600A" w:tentative="1">
      <w:start w:val="1"/>
      <w:numFmt w:val="decimal"/>
      <w:lvlText w:val="%8."/>
      <w:lvlJc w:val="left"/>
      <w:pPr>
        <w:tabs>
          <w:tab w:val="num" w:pos="5760"/>
        </w:tabs>
        <w:ind w:left="5760" w:hanging="360"/>
      </w:pPr>
    </w:lvl>
    <w:lvl w:ilvl="8" w:tplc="DCBA6A46" w:tentative="1">
      <w:start w:val="1"/>
      <w:numFmt w:val="decimal"/>
      <w:lvlText w:val="%9."/>
      <w:lvlJc w:val="left"/>
      <w:pPr>
        <w:tabs>
          <w:tab w:val="num" w:pos="6480"/>
        </w:tabs>
        <w:ind w:left="6480" w:hanging="360"/>
      </w:pPr>
    </w:lvl>
  </w:abstractNum>
  <w:abstractNum w:abstractNumId="26" w15:restartNumberingAfterBreak="0">
    <w:nsid w:val="6F667BE5"/>
    <w:multiLevelType w:val="hybridMultilevel"/>
    <w:tmpl w:val="B5BA47B0"/>
    <w:lvl w:ilvl="0" w:tplc="D4462146">
      <w:start w:val="1"/>
      <w:numFmt w:val="bullet"/>
      <w:lvlText w:val="é"/>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A0934"/>
    <w:multiLevelType w:val="hybridMultilevel"/>
    <w:tmpl w:val="67BAA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8523C"/>
    <w:multiLevelType w:val="hybridMultilevel"/>
    <w:tmpl w:val="82A68F4E"/>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9" w15:restartNumberingAfterBreak="0">
    <w:nsid w:val="782878D0"/>
    <w:multiLevelType w:val="multilevel"/>
    <w:tmpl w:val="2B3E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E0234F"/>
    <w:multiLevelType w:val="multilevel"/>
    <w:tmpl w:val="89AE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2D509A"/>
    <w:multiLevelType w:val="hybridMultilevel"/>
    <w:tmpl w:val="2EFE408C"/>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2" w15:restartNumberingAfterBreak="0">
    <w:nsid w:val="7D4B6C6A"/>
    <w:multiLevelType w:val="multilevel"/>
    <w:tmpl w:val="F452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752640">
    <w:abstractNumId w:val="0"/>
  </w:num>
  <w:num w:numId="2" w16cid:durableId="660616946">
    <w:abstractNumId w:val="1"/>
  </w:num>
  <w:num w:numId="3" w16cid:durableId="1662804620">
    <w:abstractNumId w:val="4"/>
  </w:num>
  <w:num w:numId="4" w16cid:durableId="1466895317">
    <w:abstractNumId w:val="31"/>
  </w:num>
  <w:num w:numId="5" w16cid:durableId="461198286">
    <w:abstractNumId w:val="28"/>
  </w:num>
  <w:num w:numId="6" w16cid:durableId="778572035">
    <w:abstractNumId w:val="20"/>
  </w:num>
  <w:num w:numId="7" w16cid:durableId="1498569404">
    <w:abstractNumId w:val="13"/>
  </w:num>
  <w:num w:numId="8" w16cid:durableId="1122577145">
    <w:abstractNumId w:val="30"/>
  </w:num>
  <w:num w:numId="9" w16cid:durableId="1812475180">
    <w:abstractNumId w:val="24"/>
  </w:num>
  <w:num w:numId="10" w16cid:durableId="1122728624">
    <w:abstractNumId w:val="16"/>
  </w:num>
  <w:num w:numId="11" w16cid:durableId="387454964">
    <w:abstractNumId w:val="29"/>
  </w:num>
  <w:num w:numId="12" w16cid:durableId="1221938436">
    <w:abstractNumId w:val="12"/>
  </w:num>
  <w:num w:numId="13" w16cid:durableId="599681403">
    <w:abstractNumId w:val="12"/>
    <w:lvlOverride w:ilvl="1">
      <w:lvl w:ilvl="1">
        <w:numFmt w:val="lowerLetter"/>
        <w:lvlText w:val="%2."/>
        <w:lvlJc w:val="left"/>
      </w:lvl>
    </w:lvlOverride>
  </w:num>
  <w:num w:numId="14" w16cid:durableId="1148134706">
    <w:abstractNumId w:val="12"/>
    <w:lvlOverride w:ilvl="1">
      <w:lvl w:ilvl="1">
        <w:numFmt w:val="lowerLetter"/>
        <w:lvlText w:val="%2."/>
        <w:lvlJc w:val="left"/>
      </w:lvl>
    </w:lvlOverride>
  </w:num>
  <w:num w:numId="15" w16cid:durableId="1708526576">
    <w:abstractNumId w:val="32"/>
  </w:num>
  <w:num w:numId="16" w16cid:durableId="255485276">
    <w:abstractNumId w:val="9"/>
    <w:lvlOverride w:ilvl="0">
      <w:lvl w:ilvl="0">
        <w:numFmt w:val="upperLetter"/>
        <w:lvlText w:val="%1."/>
        <w:lvlJc w:val="left"/>
      </w:lvl>
    </w:lvlOverride>
  </w:num>
  <w:num w:numId="17" w16cid:durableId="192622377">
    <w:abstractNumId w:val="9"/>
    <w:lvlOverride w:ilvl="0">
      <w:lvl w:ilvl="0">
        <w:numFmt w:val="upperLetter"/>
        <w:lvlText w:val="%1."/>
        <w:lvlJc w:val="left"/>
      </w:lvl>
    </w:lvlOverride>
  </w:num>
  <w:num w:numId="18" w16cid:durableId="489370571">
    <w:abstractNumId w:val="6"/>
  </w:num>
  <w:num w:numId="19" w16cid:durableId="1651248479">
    <w:abstractNumId w:val="10"/>
    <w:lvlOverride w:ilvl="0">
      <w:lvl w:ilvl="0">
        <w:numFmt w:val="upperLetter"/>
        <w:lvlText w:val="%1."/>
        <w:lvlJc w:val="left"/>
      </w:lvl>
    </w:lvlOverride>
  </w:num>
  <w:num w:numId="20" w16cid:durableId="2101294897">
    <w:abstractNumId w:val="5"/>
  </w:num>
  <w:num w:numId="21" w16cid:durableId="1794639584">
    <w:abstractNumId w:val="27"/>
  </w:num>
  <w:num w:numId="22" w16cid:durableId="844905377">
    <w:abstractNumId w:val="22"/>
    <w:lvlOverride w:ilvl="0">
      <w:lvl w:ilvl="0">
        <w:numFmt w:val="upperLetter"/>
        <w:lvlText w:val="%1."/>
        <w:lvlJc w:val="left"/>
      </w:lvl>
    </w:lvlOverride>
  </w:num>
  <w:num w:numId="23" w16cid:durableId="224486508">
    <w:abstractNumId w:val="8"/>
  </w:num>
  <w:num w:numId="24" w16cid:durableId="1825076797">
    <w:abstractNumId w:val="8"/>
    <w:lvlOverride w:ilvl="1">
      <w:lvl w:ilvl="1">
        <w:numFmt w:val="lowerLetter"/>
        <w:lvlText w:val="%2."/>
        <w:lvlJc w:val="left"/>
      </w:lvl>
    </w:lvlOverride>
  </w:num>
  <w:num w:numId="25" w16cid:durableId="1424958524">
    <w:abstractNumId w:val="8"/>
    <w:lvlOverride w:ilvl="1">
      <w:lvl w:ilvl="1">
        <w:numFmt w:val="lowerLetter"/>
        <w:lvlText w:val="%2."/>
        <w:lvlJc w:val="left"/>
      </w:lvl>
    </w:lvlOverride>
  </w:num>
  <w:num w:numId="26" w16cid:durableId="324020211">
    <w:abstractNumId w:val="3"/>
  </w:num>
  <w:num w:numId="27" w16cid:durableId="2011908692">
    <w:abstractNumId w:val="19"/>
  </w:num>
  <w:num w:numId="28" w16cid:durableId="184290612">
    <w:abstractNumId w:val="17"/>
    <w:lvlOverride w:ilvl="0">
      <w:lvl w:ilvl="0">
        <w:numFmt w:val="decimal"/>
        <w:lvlText w:val="%1."/>
        <w:lvlJc w:val="left"/>
      </w:lvl>
    </w:lvlOverride>
  </w:num>
  <w:num w:numId="29" w16cid:durableId="1852722764">
    <w:abstractNumId w:val="17"/>
    <w:lvlOverride w:ilvl="0">
      <w:lvl w:ilvl="0">
        <w:numFmt w:val="decimal"/>
        <w:lvlText w:val="%1."/>
        <w:lvlJc w:val="left"/>
      </w:lvl>
    </w:lvlOverride>
  </w:num>
  <w:num w:numId="30" w16cid:durableId="1612975223">
    <w:abstractNumId w:val="23"/>
    <w:lvlOverride w:ilvl="0">
      <w:lvl w:ilvl="0">
        <w:numFmt w:val="decimal"/>
        <w:lvlText w:val="%1."/>
        <w:lvlJc w:val="left"/>
      </w:lvl>
    </w:lvlOverride>
  </w:num>
  <w:num w:numId="31" w16cid:durableId="957836633">
    <w:abstractNumId w:val="23"/>
    <w:lvlOverride w:ilvl="0">
      <w:lvl w:ilvl="0">
        <w:numFmt w:val="decimal"/>
        <w:lvlText w:val="%1."/>
        <w:lvlJc w:val="left"/>
      </w:lvl>
    </w:lvlOverride>
  </w:num>
  <w:num w:numId="32" w16cid:durableId="117381347">
    <w:abstractNumId w:val="23"/>
    <w:lvlOverride w:ilvl="0">
      <w:lvl w:ilvl="0">
        <w:numFmt w:val="decimal"/>
        <w:lvlText w:val="%1."/>
        <w:lvlJc w:val="left"/>
      </w:lvl>
    </w:lvlOverride>
  </w:num>
  <w:num w:numId="33" w16cid:durableId="542134051">
    <w:abstractNumId w:val="2"/>
  </w:num>
  <w:num w:numId="34" w16cid:durableId="939341307">
    <w:abstractNumId w:val="14"/>
  </w:num>
  <w:num w:numId="35" w16cid:durableId="1123036319">
    <w:abstractNumId w:val="14"/>
    <w:lvlOverride w:ilvl="1">
      <w:lvl w:ilvl="1">
        <w:numFmt w:val="lowerLetter"/>
        <w:lvlText w:val="%2."/>
        <w:lvlJc w:val="left"/>
      </w:lvl>
    </w:lvlOverride>
  </w:num>
  <w:num w:numId="36" w16cid:durableId="473260645">
    <w:abstractNumId w:val="14"/>
    <w:lvlOverride w:ilvl="1">
      <w:lvl w:ilvl="1">
        <w:numFmt w:val="lowerLetter"/>
        <w:lvlText w:val="%2."/>
        <w:lvlJc w:val="left"/>
      </w:lvl>
    </w:lvlOverride>
  </w:num>
  <w:num w:numId="37" w16cid:durableId="521551855">
    <w:abstractNumId w:val="14"/>
    <w:lvlOverride w:ilvl="1">
      <w:lvl w:ilvl="1">
        <w:numFmt w:val="lowerLetter"/>
        <w:lvlText w:val="%2."/>
        <w:lvlJc w:val="left"/>
      </w:lvl>
    </w:lvlOverride>
  </w:num>
  <w:num w:numId="38" w16cid:durableId="511189137">
    <w:abstractNumId w:val="14"/>
    <w:lvlOverride w:ilvl="1">
      <w:lvl w:ilvl="1">
        <w:numFmt w:val="lowerLetter"/>
        <w:lvlText w:val="%2."/>
        <w:lvlJc w:val="left"/>
      </w:lvl>
    </w:lvlOverride>
  </w:num>
  <w:num w:numId="39" w16cid:durableId="928736678">
    <w:abstractNumId w:val="14"/>
    <w:lvlOverride w:ilvl="1">
      <w:lvl w:ilvl="1">
        <w:numFmt w:val="lowerLetter"/>
        <w:lvlText w:val="%2."/>
        <w:lvlJc w:val="left"/>
      </w:lvl>
    </w:lvlOverride>
  </w:num>
  <w:num w:numId="40" w16cid:durableId="1851213366">
    <w:abstractNumId w:val="14"/>
    <w:lvlOverride w:ilvl="1">
      <w:lvl w:ilvl="1">
        <w:numFmt w:val="lowerLetter"/>
        <w:lvlText w:val="%2."/>
        <w:lvlJc w:val="left"/>
      </w:lvl>
    </w:lvlOverride>
  </w:num>
  <w:num w:numId="41" w16cid:durableId="1682511412">
    <w:abstractNumId w:val="14"/>
    <w:lvlOverride w:ilvl="1">
      <w:lvl w:ilvl="1">
        <w:numFmt w:val="lowerLetter"/>
        <w:lvlText w:val="%2."/>
        <w:lvlJc w:val="left"/>
      </w:lvl>
    </w:lvlOverride>
  </w:num>
  <w:num w:numId="42" w16cid:durableId="1233664819">
    <w:abstractNumId w:val="18"/>
    <w:lvlOverride w:ilvl="0">
      <w:lvl w:ilvl="0">
        <w:numFmt w:val="upperLetter"/>
        <w:lvlText w:val="%1."/>
        <w:lvlJc w:val="left"/>
      </w:lvl>
    </w:lvlOverride>
  </w:num>
  <w:num w:numId="43" w16cid:durableId="1701083251">
    <w:abstractNumId w:val="18"/>
    <w:lvlOverride w:ilvl="0">
      <w:lvl w:ilvl="0">
        <w:numFmt w:val="upperLetter"/>
        <w:lvlText w:val="%1."/>
        <w:lvlJc w:val="left"/>
      </w:lvl>
    </w:lvlOverride>
  </w:num>
  <w:num w:numId="44" w16cid:durableId="1263300764">
    <w:abstractNumId w:val="25"/>
  </w:num>
  <w:num w:numId="45" w16cid:durableId="1035615603">
    <w:abstractNumId w:val="21"/>
  </w:num>
  <w:num w:numId="46" w16cid:durableId="6446168">
    <w:abstractNumId w:val="26"/>
  </w:num>
  <w:num w:numId="47" w16cid:durableId="1359743354">
    <w:abstractNumId w:val="15"/>
  </w:num>
  <w:num w:numId="48" w16cid:durableId="1097562274">
    <w:abstractNumId w:val="11"/>
  </w:num>
  <w:num w:numId="49" w16cid:durableId="72704775">
    <w:abstractNumId w:val="7"/>
  </w:num>
  <w:num w:numId="50" w16cid:durableId="2095857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4"/>
  <w:mirrorMargins/>
  <w:proofState w:spelling="clean" w:grammar="clean"/>
  <w:attachedTemplate r:id="rId1"/>
  <w:linkStyles/>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A9"/>
    <w:rsid w:val="00005698"/>
    <w:rsid w:val="000366FC"/>
    <w:rsid w:val="00053498"/>
    <w:rsid w:val="000777A6"/>
    <w:rsid w:val="00107362"/>
    <w:rsid w:val="001A2A58"/>
    <w:rsid w:val="001A3C3C"/>
    <w:rsid w:val="001F1093"/>
    <w:rsid w:val="001F7AA0"/>
    <w:rsid w:val="0021129E"/>
    <w:rsid w:val="00227C8F"/>
    <w:rsid w:val="0023441D"/>
    <w:rsid w:val="00265CD5"/>
    <w:rsid w:val="002C465A"/>
    <w:rsid w:val="002D1286"/>
    <w:rsid w:val="002F270F"/>
    <w:rsid w:val="002F3A36"/>
    <w:rsid w:val="003029A9"/>
    <w:rsid w:val="0030400E"/>
    <w:rsid w:val="00312E8E"/>
    <w:rsid w:val="00325FB3"/>
    <w:rsid w:val="00330BCC"/>
    <w:rsid w:val="00380E5C"/>
    <w:rsid w:val="003A5175"/>
    <w:rsid w:val="0046197C"/>
    <w:rsid w:val="00477E40"/>
    <w:rsid w:val="00477FE4"/>
    <w:rsid w:val="00482CAF"/>
    <w:rsid w:val="004B44A0"/>
    <w:rsid w:val="0050139E"/>
    <w:rsid w:val="00530845"/>
    <w:rsid w:val="005332DD"/>
    <w:rsid w:val="00555636"/>
    <w:rsid w:val="00562344"/>
    <w:rsid w:val="00565C77"/>
    <w:rsid w:val="00617924"/>
    <w:rsid w:val="00640E39"/>
    <w:rsid w:val="00647B13"/>
    <w:rsid w:val="0065339E"/>
    <w:rsid w:val="006C11A2"/>
    <w:rsid w:val="006D53C1"/>
    <w:rsid w:val="006D5F87"/>
    <w:rsid w:val="006F7B01"/>
    <w:rsid w:val="007063CD"/>
    <w:rsid w:val="00766105"/>
    <w:rsid w:val="00772B46"/>
    <w:rsid w:val="007A4D25"/>
    <w:rsid w:val="007D49CB"/>
    <w:rsid w:val="007E2ECD"/>
    <w:rsid w:val="00823D97"/>
    <w:rsid w:val="00840308"/>
    <w:rsid w:val="00861891"/>
    <w:rsid w:val="00880CBC"/>
    <w:rsid w:val="00893ACD"/>
    <w:rsid w:val="008C0350"/>
    <w:rsid w:val="008C10A4"/>
    <w:rsid w:val="0090667A"/>
    <w:rsid w:val="0093542D"/>
    <w:rsid w:val="009410D5"/>
    <w:rsid w:val="009778B0"/>
    <w:rsid w:val="009A3ADF"/>
    <w:rsid w:val="009E63DC"/>
    <w:rsid w:val="00A101A6"/>
    <w:rsid w:val="00A1305D"/>
    <w:rsid w:val="00A47DD4"/>
    <w:rsid w:val="00A76E45"/>
    <w:rsid w:val="00AA4D3E"/>
    <w:rsid w:val="00AB0439"/>
    <w:rsid w:val="00AB3919"/>
    <w:rsid w:val="00AF0BC7"/>
    <w:rsid w:val="00AF1DAF"/>
    <w:rsid w:val="00B11844"/>
    <w:rsid w:val="00B43626"/>
    <w:rsid w:val="00C11951"/>
    <w:rsid w:val="00C456B8"/>
    <w:rsid w:val="00C50343"/>
    <w:rsid w:val="00C67489"/>
    <w:rsid w:val="00C674FC"/>
    <w:rsid w:val="00C75742"/>
    <w:rsid w:val="00CD7593"/>
    <w:rsid w:val="00D0490B"/>
    <w:rsid w:val="00D74160"/>
    <w:rsid w:val="00D924FE"/>
    <w:rsid w:val="00DE4DB3"/>
    <w:rsid w:val="00E63872"/>
    <w:rsid w:val="00EA5A9D"/>
    <w:rsid w:val="00F2000B"/>
    <w:rsid w:val="00F67A0A"/>
    <w:rsid w:val="00F76E03"/>
    <w:rsid w:val="00F839AE"/>
    <w:rsid w:val="00FB64FB"/>
    <w:rsid w:val="00FF44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E91F"/>
  <w15:chartTrackingRefBased/>
  <w15:docId w15:val="{A96140E6-E5BC-7D46-A305-1BAECBFF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bidi="ar-SA"/>
    </w:rPr>
  </w:style>
  <w:style w:type="paragraph" w:styleId="Heading1">
    <w:name w:val="heading 1"/>
    <w:basedOn w:val="Normal"/>
    <w:next w:val="Normal"/>
    <w:qFormat/>
    <w:pPr>
      <w:keepNext/>
      <w:framePr w:w="4320" w:hSpace="187" w:wrap="around" w:vAnchor="page" w:hAnchor="margin" w:xAlign="center" w:y="721"/>
      <w:numPr>
        <w:numId w:val="1"/>
      </w:numPr>
      <w:jc w:val="center"/>
      <w:outlineLvl w:val="0"/>
    </w:pPr>
    <w:rPr>
      <w:b/>
      <w:caps/>
      <w:kern w:val="28"/>
      <w:sz w:val="20"/>
    </w:rPr>
  </w:style>
  <w:style w:type="paragraph" w:styleId="Heading2">
    <w:name w:val="heading 2"/>
    <w:basedOn w:val="Normal"/>
    <w:next w:val="Normal"/>
    <w:qFormat/>
    <w:rsid w:val="006D5F87"/>
    <w:pPr>
      <w:keepNext/>
      <w:numPr>
        <w:ilvl w:val="1"/>
        <w:numId w:val="1"/>
      </w:numPr>
      <w:spacing w:after="120" w:line="240" w:lineRule="exact"/>
      <w:outlineLvl w:val="1"/>
    </w:pPr>
    <w:rPr>
      <w:b/>
    </w:rPr>
  </w:style>
  <w:style w:type="paragraph" w:styleId="Heading3">
    <w:name w:val="heading 3"/>
    <w:basedOn w:val="Normal"/>
    <w:next w:val="Normal"/>
    <w:qFormat/>
    <w:rsid w:val="009410D5"/>
    <w:pPr>
      <w:keepNext/>
      <w:numPr>
        <w:ilvl w:val="2"/>
        <w:numId w:val="1"/>
      </w:numPr>
      <w:spacing w:after="120" w:line="240" w:lineRule="exact"/>
      <w:outlineLvl w:val="2"/>
    </w:pPr>
  </w:style>
  <w:style w:type="paragraph" w:styleId="Heading4">
    <w:name w:val="heading 4"/>
    <w:basedOn w:val="Normal"/>
    <w:next w:val="Normal"/>
    <w:qFormat/>
    <w:pPr>
      <w:keepNext/>
      <w:numPr>
        <w:ilvl w:val="3"/>
        <w:numId w:val="1"/>
      </w:numPr>
      <w:spacing w:after="240" w:line="240" w:lineRule="exact"/>
      <w:outlineLvl w:val="3"/>
    </w:pPr>
  </w:style>
  <w:style w:type="paragraph" w:styleId="Heading5">
    <w:name w:val="heading 5"/>
    <w:basedOn w:val="Normal"/>
    <w:next w:val="Normal"/>
    <w:qFormat/>
    <w:pPr>
      <w:numPr>
        <w:ilvl w:val="4"/>
        <w:numId w:val="1"/>
      </w:numPr>
      <w:spacing w:after="240" w:line="240" w:lineRule="exact"/>
      <w:outlineLvl w:val="4"/>
    </w:pPr>
  </w:style>
  <w:style w:type="paragraph" w:styleId="Heading6">
    <w:name w:val="heading 6"/>
    <w:basedOn w:val="Normal"/>
    <w:next w:val="Normal"/>
    <w:qFormat/>
    <w:pPr>
      <w:numPr>
        <w:ilvl w:val="5"/>
        <w:numId w:val="1"/>
      </w:numPr>
      <w:spacing w:before="240" w:after="60"/>
      <w:outlineLvl w:val="5"/>
    </w:pPr>
    <w:rPr>
      <w:rFonts w:ascii="Helvetica" w:hAnsi="Helvetica"/>
      <w:i/>
    </w:rPr>
  </w:style>
  <w:style w:type="paragraph" w:styleId="Heading7">
    <w:name w:val="heading 7"/>
    <w:basedOn w:val="Normal"/>
    <w:next w:val="Normal"/>
    <w:qFormat/>
    <w:pPr>
      <w:numPr>
        <w:ilvl w:val="6"/>
        <w:numId w:val="1"/>
      </w:numPr>
      <w:spacing w:before="240" w:after="60"/>
      <w:outlineLvl w:val="6"/>
    </w:pPr>
    <w:rPr>
      <w:rFonts w:ascii="Helvetica" w:hAnsi="Helvetica"/>
      <w:sz w:val="20"/>
    </w:r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12" w:space="1" w:color="auto"/>
      </w:pBdr>
      <w:tabs>
        <w:tab w:val="right" w:pos="8640"/>
        <w:tab w:val="right" w:pos="9360"/>
      </w:tabs>
    </w:pPr>
    <w:rPr>
      <w:b/>
      <w:sz w:val="20"/>
    </w:rPr>
  </w:style>
  <w:style w:type="paragraph" w:styleId="Footer">
    <w:name w:val="footer"/>
    <w:basedOn w:val="Normal"/>
    <w:link w:val="FooterChar"/>
    <w:semiHidden/>
    <w:pPr>
      <w:pBdr>
        <w:top w:val="single" w:sz="6" w:space="1" w:color="auto"/>
      </w:pBdr>
      <w:tabs>
        <w:tab w:val="right" w:pos="8640"/>
      </w:tabs>
    </w:pPr>
    <w:rPr>
      <w:sz w:val="18"/>
    </w:rPr>
  </w:style>
  <w:style w:type="paragraph" w:customStyle="1" w:styleId="Text1">
    <w:name w:val="Text1"/>
    <w:basedOn w:val="Normal"/>
    <w:pPr>
      <w:spacing w:after="240" w:line="420" w:lineRule="exact"/>
    </w:pPr>
  </w:style>
  <w:style w:type="paragraph" w:customStyle="1" w:styleId="text2">
    <w:name w:val="text2"/>
    <w:basedOn w:val="Normal"/>
    <w:pPr>
      <w:spacing w:after="240" w:line="240" w:lineRule="exact"/>
    </w:pPr>
  </w:style>
  <w:style w:type="paragraph" w:customStyle="1" w:styleId="text3">
    <w:name w:val="text3"/>
    <w:basedOn w:val="Normal"/>
    <w:pPr>
      <w:spacing w:after="240" w:line="240" w:lineRule="exact"/>
      <w:ind w:left="360"/>
    </w:pPr>
  </w:style>
  <w:style w:type="paragraph" w:customStyle="1" w:styleId="text4">
    <w:name w:val="text4"/>
    <w:basedOn w:val="text3"/>
    <w:pPr>
      <w:ind w:left="720"/>
    </w:pPr>
  </w:style>
  <w:style w:type="paragraph" w:customStyle="1" w:styleId="text5">
    <w:name w:val="text5"/>
    <w:basedOn w:val="Normal"/>
    <w:pPr>
      <w:spacing w:line="240" w:lineRule="exact"/>
      <w:ind w:left="1080"/>
    </w:pPr>
  </w:style>
  <w:style w:type="paragraph" w:customStyle="1" w:styleId="RightFigure">
    <w:name w:val="RightFigure"/>
    <w:basedOn w:val="Normal"/>
    <w:pPr>
      <w:framePr w:hSpace="187" w:wrap="around" w:vAnchor="text" w:hAnchor="text" w:xAlign="right" w:y="1"/>
    </w:pPr>
  </w:style>
  <w:style w:type="character" w:styleId="PageNumber">
    <w:name w:val="page number"/>
    <w:basedOn w:val="DefaultParagraphFont"/>
    <w:semiHidden/>
  </w:style>
  <w:style w:type="paragraph" w:customStyle="1" w:styleId="HeaderFrame">
    <w:name w:val="HeaderFrame"/>
    <w:basedOn w:val="Header"/>
    <w:pPr>
      <w:framePr w:w="2880" w:h="720" w:hSpace="187" w:wrap="around" w:vAnchor="page" w:hAnchor="margin" w:xAlign="center" w:y="721"/>
      <w:jc w:val="center"/>
    </w:pPr>
    <w:rPr>
      <w:b w:val="0"/>
      <w:caps/>
    </w:rPr>
  </w:style>
  <w:style w:type="paragraph" w:customStyle="1" w:styleId="studentdialog">
    <w:name w:val="student dialog"/>
    <w:aliases w:val="sd"/>
    <w:basedOn w:val="Normal"/>
    <w:pPr>
      <w:tabs>
        <w:tab w:val="left" w:pos="1440"/>
      </w:tabs>
      <w:spacing w:line="240" w:lineRule="exact"/>
      <w:ind w:left="1440" w:right="360" w:hanging="1080"/>
    </w:pPr>
    <w:rPr>
      <w:rFonts w:ascii="Tekton Oblique" w:hAnsi="Tekton Oblique"/>
    </w:rPr>
  </w:style>
  <w:style w:type="paragraph" w:customStyle="1" w:styleId="bullet3">
    <w:name w:val="bullet3"/>
    <w:basedOn w:val="Normal"/>
    <w:pPr>
      <w:spacing w:line="240" w:lineRule="exact"/>
      <w:ind w:left="900" w:hanging="180"/>
    </w:pPr>
  </w:style>
  <w:style w:type="paragraph" w:customStyle="1" w:styleId="bullet1">
    <w:name w:val="bullet1"/>
    <w:basedOn w:val="Normal"/>
    <w:pPr>
      <w:spacing w:after="240" w:line="240" w:lineRule="exact"/>
      <w:ind w:left="180" w:hanging="180"/>
    </w:pPr>
  </w:style>
  <w:style w:type="paragraph" w:customStyle="1" w:styleId="bullet2">
    <w:name w:val="bullet2"/>
    <w:basedOn w:val="bullet3"/>
    <w:pPr>
      <w:ind w:left="540"/>
    </w:pPr>
  </w:style>
  <w:style w:type="paragraph" w:customStyle="1" w:styleId="rightgraphic">
    <w:name w:val="right graphic"/>
    <w:aliases w:val="rg"/>
    <w:basedOn w:val="Normal"/>
    <w:pPr>
      <w:framePr w:hSpace="187" w:vSpace="187" w:wrap="around" w:vAnchor="text" w:hAnchor="text" w:xAlign="right" w:y="174"/>
    </w:pPr>
  </w:style>
  <w:style w:type="paragraph" w:customStyle="1" w:styleId="partA">
    <w:name w:val="part A"/>
    <w:basedOn w:val="Normal"/>
    <w:pPr>
      <w:tabs>
        <w:tab w:val="left" w:pos="360"/>
      </w:tabs>
      <w:spacing w:line="240" w:lineRule="exact"/>
      <w:ind w:left="360" w:hanging="360"/>
    </w:pPr>
  </w:style>
  <w:style w:type="paragraph" w:customStyle="1" w:styleId="subquestionofpartA">
    <w:name w:val="subquestion of part A"/>
    <w:aliases w:val="subq"/>
    <w:basedOn w:val="partA"/>
    <w:pPr>
      <w:tabs>
        <w:tab w:val="clear" w:pos="360"/>
      </w:tabs>
      <w:ind w:left="720" w:right="720" w:firstLine="0"/>
    </w:pPr>
  </w:style>
  <w:style w:type="paragraph" w:customStyle="1" w:styleId="1">
    <w:name w:val="1."/>
    <w:basedOn w:val="Normal"/>
    <w:pPr>
      <w:ind w:hanging="360"/>
    </w:pPr>
  </w:style>
  <w:style w:type="paragraph" w:customStyle="1" w:styleId="bullet4">
    <w:name w:val="bullet4"/>
    <w:basedOn w:val="text5"/>
    <w:pPr>
      <w:spacing w:after="240"/>
      <w:ind w:left="900" w:hanging="180"/>
    </w:pPr>
  </w:style>
  <w:style w:type="paragraph" w:customStyle="1" w:styleId="rg2">
    <w:name w:val="rg2"/>
    <w:basedOn w:val="Normal"/>
    <w:pPr>
      <w:framePr w:hSpace="187" w:wrap="around" w:vAnchor="text" w:hAnchor="text" w:xAlign="right" w:y="174"/>
    </w:pPr>
  </w:style>
  <w:style w:type="paragraph" w:customStyle="1" w:styleId="OddHead">
    <w:name w:val="OddHead"/>
    <w:basedOn w:val="Header"/>
    <w:pPr>
      <w:framePr w:h="720" w:hRule="exact" w:hSpace="187" w:wrap="around" w:vAnchor="page" w:hAnchor="page" w:x="10801" w:y="721"/>
      <w:pBdr>
        <w:bottom w:val="none" w:sz="0" w:space="0" w:color="auto"/>
      </w:pBdr>
      <w:tabs>
        <w:tab w:val="clear" w:pos="8640"/>
        <w:tab w:val="clear" w:pos="9360"/>
      </w:tabs>
      <w:ind w:right="7820"/>
      <w:jc w:val="right"/>
    </w:pPr>
  </w:style>
  <w:style w:type="paragraph" w:customStyle="1" w:styleId="EvenHead">
    <w:name w:val="EvenHead"/>
    <w:basedOn w:val="Header"/>
    <w:pPr>
      <w:framePr w:w="720" w:h="720" w:hRule="exact" w:hSpace="187" w:wrap="around" w:vAnchor="page" w:hAnchor="page" w:x="721" w:y="721"/>
      <w:pBdr>
        <w:bottom w:val="none" w:sz="0" w:space="0" w:color="auto"/>
      </w:pBdr>
    </w:pPr>
  </w:style>
  <w:style w:type="paragraph" w:customStyle="1" w:styleId="RunningHead">
    <w:name w:val="RunningHead"/>
    <w:basedOn w:val="Normal"/>
    <w:pPr>
      <w:framePr w:w="8640" w:hSpace="187" w:wrap="around" w:vAnchor="page" w:hAnchor="page" w:x="1" w:y="1"/>
      <w:pBdr>
        <w:top w:val="single" w:sz="6" w:space="1" w:color="auto"/>
        <w:left w:val="single" w:sz="6" w:space="1" w:color="auto"/>
        <w:bottom w:val="single" w:sz="6" w:space="1" w:color="auto"/>
        <w:right w:val="single" w:sz="6" w:space="1" w:color="auto"/>
      </w:pBdr>
    </w:pPr>
  </w:style>
  <w:style w:type="paragraph" w:customStyle="1" w:styleId="RunningHead2">
    <w:name w:val="RunningHead2"/>
    <w:basedOn w:val="RunningHead"/>
    <w:pPr>
      <w:framePr w:w="4320" w:wrap="around" w:xAlign="right" w:yAlign="top"/>
    </w:pPr>
  </w:style>
  <w:style w:type="paragraph" w:styleId="BodyText">
    <w:name w:val="Body Text"/>
    <w:basedOn w:val="Normal"/>
    <w:semiHidden/>
    <w:pPr>
      <w:jc w:val="center"/>
    </w:pPr>
    <w:rPr>
      <w:sz w:val="20"/>
    </w:rPr>
  </w:style>
  <w:style w:type="paragraph" w:styleId="ListParagraph">
    <w:name w:val="List Paragraph"/>
    <w:basedOn w:val="Normal"/>
    <w:uiPriority w:val="34"/>
    <w:qFormat/>
    <w:rsid w:val="0065339E"/>
    <w:pPr>
      <w:ind w:left="720"/>
      <w:contextualSpacing/>
    </w:pPr>
  </w:style>
  <w:style w:type="paragraph" w:styleId="NormalWeb">
    <w:name w:val="Normal (Web)"/>
    <w:basedOn w:val="Normal"/>
    <w:uiPriority w:val="99"/>
    <w:semiHidden/>
    <w:unhideWhenUsed/>
    <w:rsid w:val="006D5F87"/>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6D5F87"/>
    <w:rPr>
      <w:sz w:val="18"/>
      <w:lang w:bidi="ar-SA"/>
    </w:rPr>
  </w:style>
  <w:style w:type="character" w:customStyle="1" w:styleId="apple-tab-span">
    <w:name w:val="apple-tab-span"/>
    <w:basedOn w:val="DefaultParagraphFont"/>
    <w:rsid w:val="009410D5"/>
  </w:style>
  <w:style w:type="numbering" w:customStyle="1" w:styleId="CurrentList1">
    <w:name w:val="Current List1"/>
    <w:uiPriority w:val="99"/>
    <w:rsid w:val="00AB043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239">
      <w:bodyDiv w:val="1"/>
      <w:marLeft w:val="0"/>
      <w:marRight w:val="0"/>
      <w:marTop w:val="0"/>
      <w:marBottom w:val="0"/>
      <w:divBdr>
        <w:top w:val="none" w:sz="0" w:space="0" w:color="auto"/>
        <w:left w:val="none" w:sz="0" w:space="0" w:color="auto"/>
        <w:bottom w:val="none" w:sz="0" w:space="0" w:color="auto"/>
        <w:right w:val="none" w:sz="0" w:space="0" w:color="auto"/>
      </w:divBdr>
    </w:div>
    <w:div w:id="868107305">
      <w:bodyDiv w:val="1"/>
      <w:marLeft w:val="0"/>
      <w:marRight w:val="0"/>
      <w:marTop w:val="0"/>
      <w:marBottom w:val="0"/>
      <w:divBdr>
        <w:top w:val="none" w:sz="0" w:space="0" w:color="auto"/>
        <w:left w:val="none" w:sz="0" w:space="0" w:color="auto"/>
        <w:bottom w:val="none" w:sz="0" w:space="0" w:color="auto"/>
        <w:right w:val="none" w:sz="0" w:space="0" w:color="auto"/>
      </w:divBdr>
    </w:div>
    <w:div w:id="903763564">
      <w:bodyDiv w:val="1"/>
      <w:marLeft w:val="0"/>
      <w:marRight w:val="0"/>
      <w:marTop w:val="0"/>
      <w:marBottom w:val="0"/>
      <w:divBdr>
        <w:top w:val="none" w:sz="0" w:space="0" w:color="auto"/>
        <w:left w:val="none" w:sz="0" w:space="0" w:color="auto"/>
        <w:bottom w:val="none" w:sz="0" w:space="0" w:color="auto"/>
        <w:right w:val="none" w:sz="0" w:space="0" w:color="auto"/>
      </w:divBdr>
    </w:div>
    <w:div w:id="1101072808">
      <w:bodyDiv w:val="1"/>
      <w:marLeft w:val="0"/>
      <w:marRight w:val="0"/>
      <w:marTop w:val="0"/>
      <w:marBottom w:val="0"/>
      <w:divBdr>
        <w:top w:val="none" w:sz="0" w:space="0" w:color="auto"/>
        <w:left w:val="none" w:sz="0" w:space="0" w:color="auto"/>
        <w:bottom w:val="none" w:sz="0" w:space="0" w:color="auto"/>
        <w:right w:val="none" w:sz="0" w:space="0" w:color="auto"/>
      </w:divBdr>
    </w:div>
    <w:div w:id="1530801191">
      <w:bodyDiv w:val="1"/>
      <w:marLeft w:val="0"/>
      <w:marRight w:val="0"/>
      <w:marTop w:val="0"/>
      <w:marBottom w:val="0"/>
      <w:divBdr>
        <w:top w:val="none" w:sz="0" w:space="0" w:color="auto"/>
        <w:left w:val="none" w:sz="0" w:space="0" w:color="auto"/>
        <w:bottom w:val="none" w:sz="0" w:space="0" w:color="auto"/>
        <w:right w:val="none" w:sz="0" w:space="0" w:color="auto"/>
      </w:divBdr>
    </w:div>
    <w:div w:id="17524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Tutorials:Tt'l%20Tt%20Template%20(In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8B1-80A2-E840-8373-543CCC3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Tutorials:Tt'l%20Tt%20Template%20(InHouse)</Template>
  <TotalTime>0</TotalTime>
  <Pages>7</Pages>
  <Words>1445</Words>
  <Characters>7300</Characters>
  <Application>Microsoft Office Word</Application>
  <DocSecurity>0</DocSecurity>
  <Lines>292</Lines>
  <Paragraphs>76</Paragraphs>
  <ScaleCrop>false</ScaleCrop>
  <HeadingPairs>
    <vt:vector size="2" baseType="variant">
      <vt:variant>
        <vt:lpstr>Title</vt:lpstr>
      </vt:variant>
      <vt:variant>
        <vt:i4>1</vt:i4>
      </vt:variant>
    </vt:vector>
  </HeadingPairs>
  <TitlesOfParts>
    <vt:vector size="1" baseType="lpstr">
      <vt:lpstr>Work with your partners to answer the following questions.  Draw all diagrams and write any equations on the large sheet of paper provided, and discuss the answers before transferring your responses to this worksheet.</vt:lpstr>
    </vt:vector>
  </TitlesOfParts>
  <Company>University of Washington</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with your partners to answer the following questions.  Draw all diagrams and write any equations on the large sheet of paper provided, and discuss the answers before transferring your responses to this worksheet.</dc:title>
  <dc:subject/>
  <dc:creator>Physics Education Group</dc:creator>
  <cp:keywords/>
  <cp:lastModifiedBy>RACHEL E. SCHERR</cp:lastModifiedBy>
  <cp:revision>3</cp:revision>
  <cp:lastPrinted>2026-01-01T23:17:00Z</cp:lastPrinted>
  <dcterms:created xsi:type="dcterms:W3CDTF">2026-01-06T20:55:00Z</dcterms:created>
  <dcterms:modified xsi:type="dcterms:W3CDTF">2026-01-06T20:55:00Z</dcterms:modified>
</cp:coreProperties>
</file>