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6511C" w14:textId="58CBD59D" w:rsidR="00D107B2" w:rsidRPr="00743717" w:rsidRDefault="00743717" w:rsidP="00743717">
      <w:pPr>
        <w:pStyle w:val="text2"/>
        <w:rPr>
          <w:rFonts w:ascii="Times New Roman" w:hAnsi="Times New Roman"/>
          <w:sz w:val="24"/>
          <w:szCs w:val="24"/>
        </w:rPr>
      </w:pPr>
      <w:r>
        <w:rPr>
          <w:rFonts w:ascii="Arial" w:hAnsi="Arial" w:cs="Arial"/>
          <w:noProof/>
          <w:color w:val="000000"/>
          <w:szCs w:val="22"/>
          <w:bdr w:val="none" w:sz="0" w:space="0" w:color="auto" w:frame="1"/>
        </w:rPr>
        <w:drawing>
          <wp:anchor distT="0" distB="0" distL="114300" distR="114300" simplePos="0" relativeHeight="251676672" behindDoc="0" locked="0" layoutInCell="1" allowOverlap="1" wp14:anchorId="3C2FF436" wp14:editId="0D49807B">
            <wp:simplePos x="0" y="0"/>
            <wp:positionH relativeFrom="column">
              <wp:posOffset>3943350</wp:posOffset>
            </wp:positionH>
            <wp:positionV relativeFrom="paragraph">
              <wp:posOffset>1169359</wp:posOffset>
            </wp:positionV>
            <wp:extent cx="2369185" cy="1029335"/>
            <wp:effectExtent l="0" t="0" r="5715" b="0"/>
            <wp:wrapSquare wrapText="bothSides"/>
            <wp:docPr id="407185780" name="Picture 16" descr="A diagram of a color sche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185780" name="Picture 16" descr="A diagram of a color schem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9185" cy="10293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0000"/>
          <w:szCs w:val="22"/>
          <w:bdr w:val="none" w:sz="0" w:space="0" w:color="auto" w:frame="1"/>
        </w:rPr>
        <w:drawing>
          <wp:anchor distT="0" distB="0" distL="114300" distR="114300" simplePos="0" relativeHeight="251677696" behindDoc="0" locked="0" layoutInCell="1" allowOverlap="1" wp14:anchorId="35900A82" wp14:editId="57D2AF6C">
            <wp:simplePos x="0" y="0"/>
            <wp:positionH relativeFrom="column">
              <wp:posOffset>3096603</wp:posOffset>
            </wp:positionH>
            <wp:positionV relativeFrom="paragraph">
              <wp:posOffset>74531</wp:posOffset>
            </wp:positionV>
            <wp:extent cx="3302635" cy="890905"/>
            <wp:effectExtent l="0" t="0" r="0" b="0"/>
            <wp:wrapSquare wrapText="bothSides"/>
            <wp:docPr id="718905510" name="Picture 15" descr="A close-up of a white and black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905510" name="Picture 15" descr="A close-up of a white and black arrow&#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02635" cy="890905"/>
                    </a:xfrm>
                    <a:prstGeom prst="rect">
                      <a:avLst/>
                    </a:prstGeom>
                    <a:noFill/>
                    <a:ln>
                      <a:noFill/>
                    </a:ln>
                  </pic:spPr>
                </pic:pic>
              </a:graphicData>
            </a:graphic>
            <wp14:sizeRelH relativeFrom="page">
              <wp14:pctWidth>0</wp14:pctWidth>
            </wp14:sizeRelH>
            <wp14:sizeRelV relativeFrom="page">
              <wp14:pctHeight>0</wp14:pctHeight>
            </wp14:sizeRelV>
          </wp:anchor>
        </w:drawing>
      </w:r>
      <w:r w:rsidR="00D107B2" w:rsidRPr="00D107B2">
        <w:t xml:space="preserve">Splitters and polarizers have a lot in common. </w:t>
      </w:r>
      <w:r>
        <w:br/>
      </w:r>
      <w:r w:rsidR="00D107B2" w:rsidRPr="00D107B2">
        <w:t xml:space="preserve">With a polarizer, transmission is probabilistic, and the photon that emerges is in a definite polarization state. With a color (or hardness) splitter, splitting is probabilistic, and the electron that emerges is in a definite color (or hardness) state. </w:t>
      </w:r>
      <w:r>
        <w:t>The</w:t>
      </w:r>
      <w:r w:rsidR="00D107B2" w:rsidRPr="00D107B2">
        <w:t xml:space="preserve"> diagram</w:t>
      </w:r>
      <w:r>
        <w:t xml:space="preserve"> at right</w:t>
      </w:r>
      <w:r w:rsidR="00D107B2" w:rsidRPr="00D107B2">
        <w:t xml:space="preserve"> illustrates some of the similarities. </w:t>
      </w:r>
      <w:r>
        <w:t>In what follows, we will explore these similarities further.</w:t>
      </w:r>
      <w:r w:rsidR="00D107B2">
        <w:rPr>
          <w:rFonts w:ascii="Arial" w:hAnsi="Arial" w:cs="Arial"/>
          <w:color w:val="000000"/>
          <w:szCs w:val="22"/>
          <w:bdr w:val="none" w:sz="0" w:space="0" w:color="auto" w:frame="1"/>
        </w:rPr>
        <w:fldChar w:fldCharType="begin"/>
      </w:r>
      <w:r w:rsidR="00D107B2">
        <w:rPr>
          <w:rFonts w:ascii="Arial" w:hAnsi="Arial" w:cs="Arial"/>
          <w:color w:val="000000"/>
          <w:szCs w:val="22"/>
          <w:bdr w:val="none" w:sz="0" w:space="0" w:color="auto" w:frame="1"/>
        </w:rPr>
        <w:instrText xml:space="preserve"> INCLUDEPICTURE "https://lh7-rt.googleusercontent.com/docsz/AD_4nXewfRLI5fTnO-g5VAMxNxRt2dFw0NS_WLvnCH4Yiv_X2eXiAg63iW3zCN2i6aAwU3ADEdLYaR9VBXADz-tB9LTq7DhlL8JgWAgCF47PjuKTwiYzLNMmRfHkDAHIIWK6T0CBxNd7fg?key=3opsdlFsZr4HdrfU8-tyyg" \* MERGEFORMATINET </w:instrText>
      </w:r>
      <w:r w:rsidR="00D107B2">
        <w:rPr>
          <w:rFonts w:ascii="Arial" w:hAnsi="Arial" w:cs="Arial"/>
          <w:color w:val="000000"/>
          <w:szCs w:val="22"/>
          <w:bdr w:val="none" w:sz="0" w:space="0" w:color="auto" w:frame="1"/>
        </w:rPr>
        <w:fldChar w:fldCharType="separate"/>
      </w:r>
      <w:r w:rsidR="00D107B2">
        <w:rPr>
          <w:rFonts w:ascii="Arial" w:hAnsi="Arial" w:cs="Arial"/>
          <w:color w:val="000000"/>
          <w:szCs w:val="22"/>
          <w:bdr w:val="none" w:sz="0" w:space="0" w:color="auto" w:frame="1"/>
        </w:rPr>
        <w:fldChar w:fldCharType="end"/>
      </w:r>
    </w:p>
    <w:p w14:paraId="01FA7D17" w14:textId="7D53114D" w:rsidR="00D107B2" w:rsidRPr="00D107B2" w:rsidRDefault="00640FB9" w:rsidP="00D107B2">
      <w:pPr>
        <w:pStyle w:val="Heading2"/>
        <w:rPr>
          <w:bdr w:val="none" w:sz="0" w:space="0" w:color="auto" w:frame="1"/>
        </w:rPr>
      </w:pPr>
      <w:r>
        <w:rPr>
          <w:bdr w:val="none" w:sz="0" w:space="0" w:color="auto" w:frame="1"/>
        </w:rPr>
        <w:t>Color-color experiment</w:t>
      </w:r>
    </w:p>
    <w:p w14:paraId="32FA8C65" w14:textId="5CE835B8" w:rsidR="00D107B2" w:rsidRPr="00D107B2" w:rsidRDefault="00743717" w:rsidP="00D107B2">
      <w:pPr>
        <w:pStyle w:val="Heading3"/>
      </w:pPr>
      <w:r>
        <w:t xml:space="preserve">The </w:t>
      </w:r>
      <w:r w:rsidRPr="00857804">
        <w:rPr>
          <w:i/>
          <w:iCs/>
        </w:rPr>
        <w:t>color-color experiment</w:t>
      </w:r>
      <w:r>
        <w:t xml:space="preserve"> is shown at right, </w:t>
      </w:r>
      <w:r w:rsidR="00857804">
        <w:t xml:space="preserve">illustrating that these kinds of measurements are repeatable. </w:t>
      </w:r>
    </w:p>
    <w:p w14:paraId="047DC341" w14:textId="4848A01F" w:rsidR="00743717" w:rsidRPr="00743717" w:rsidRDefault="00743717" w:rsidP="00743717">
      <w:pPr>
        <w:pStyle w:val="NormalWeb"/>
        <w:spacing w:before="0" w:beforeAutospacing="0" w:after="200" w:afterAutospacing="0"/>
        <w:jc w:val="center"/>
        <w:textAlignment w:val="baseline"/>
        <w:rPr>
          <w:rFonts w:ascii="Arial" w:hAnsi="Arial" w:cs="Arial"/>
          <w:color w:val="000000"/>
          <w:sz w:val="22"/>
          <w:szCs w:val="22"/>
        </w:rPr>
      </w:pPr>
      <w:r>
        <w:rPr>
          <w:noProof/>
        </w:rPr>
        <mc:AlternateContent>
          <mc:Choice Requires="wps">
            <w:drawing>
              <wp:anchor distT="0" distB="0" distL="114300" distR="114300" simplePos="0" relativeHeight="251671552" behindDoc="0" locked="0" layoutInCell="1" allowOverlap="1" wp14:anchorId="4F7E0388" wp14:editId="47045BFB">
                <wp:simplePos x="0" y="0"/>
                <wp:positionH relativeFrom="column">
                  <wp:posOffset>3129915</wp:posOffset>
                </wp:positionH>
                <wp:positionV relativeFrom="paragraph">
                  <wp:posOffset>268605</wp:posOffset>
                </wp:positionV>
                <wp:extent cx="3182620" cy="1194435"/>
                <wp:effectExtent l="0" t="0" r="17780" b="12065"/>
                <wp:wrapSquare wrapText="bothSides"/>
                <wp:docPr id="682454555" name="Rectangle 17"/>
                <wp:cNvGraphicFramePr/>
                <a:graphic xmlns:a="http://schemas.openxmlformats.org/drawingml/2006/main">
                  <a:graphicData uri="http://schemas.microsoft.com/office/word/2010/wordprocessingShape">
                    <wps:wsp>
                      <wps:cNvSpPr/>
                      <wps:spPr>
                        <a:xfrm>
                          <a:off x="0" y="0"/>
                          <a:ext cx="3182620" cy="119443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9E620" id="Rectangle 17" o:spid="_x0000_s1026" style="position:absolute;margin-left:246.45pt;margin-top:21.15pt;width:250.6pt;height:9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" filled="f" strokecolor="black [3213]" strokeweight=".25pt">
                <w10:wrap type="square"/>
              </v:rect>
            </w:pict>
          </mc:Fallback>
        </mc:AlternateContent>
      </w:r>
      <w:r w:rsidR="00D107B2">
        <w:rPr>
          <w:rFonts w:ascii="Arial" w:hAnsi="Arial" w:cs="Arial"/>
          <w:color w:val="000000"/>
          <w:sz w:val="22"/>
          <w:szCs w:val="22"/>
          <w:bdr w:val="none" w:sz="0" w:space="0" w:color="auto" w:frame="1"/>
        </w:rPr>
        <w:fldChar w:fldCharType="begin"/>
      </w:r>
      <w:r w:rsidR="00D107B2">
        <w:rPr>
          <w:rFonts w:ascii="Arial" w:hAnsi="Arial" w:cs="Arial"/>
          <w:color w:val="000000"/>
          <w:sz w:val="22"/>
          <w:szCs w:val="22"/>
          <w:bdr w:val="none" w:sz="0" w:space="0" w:color="auto" w:frame="1"/>
        </w:rPr>
        <w:instrText xml:space="preserve"> INCLUDEPICTURE "https://lh7-rt.googleusercontent.com/docsz/AD_4nXdplowsT96UaYnW1q0y3jNwadgT1qRdl-lSkBYvu-RsOUDy5WY1czfZiZ7WO8RVBduVADhtu2vWXrX8GIjYeuVo0S-pYrGIUyEpJY-IMp2rvgUEGJdyAa5343kJ55SH3VIvgacR?key=3opsdlFsZr4HdrfU8-tyyg" \* MERGEFORMATINET </w:instrText>
      </w:r>
      <w:r w:rsidR="00D107B2">
        <w:rPr>
          <w:rFonts w:ascii="Arial" w:hAnsi="Arial" w:cs="Arial"/>
          <w:color w:val="000000"/>
          <w:sz w:val="22"/>
          <w:szCs w:val="22"/>
          <w:bdr w:val="none" w:sz="0" w:space="0" w:color="auto" w:frame="1"/>
        </w:rPr>
        <w:fldChar w:fldCharType="separate"/>
      </w:r>
      <w:r w:rsidR="00D107B2">
        <w:rPr>
          <w:rFonts w:ascii="Arial" w:hAnsi="Arial" w:cs="Arial"/>
          <w:color w:val="000000"/>
          <w:sz w:val="22"/>
          <w:szCs w:val="22"/>
          <w:bdr w:val="none" w:sz="0" w:space="0" w:color="auto" w:frame="1"/>
        </w:rPr>
        <w:fldChar w:fldCharType="end"/>
      </w:r>
    </w:p>
    <w:p w14:paraId="0E5C16F7" w14:textId="730DFD01" w:rsidR="00D107B2" w:rsidRDefault="00D107B2" w:rsidP="00D107B2">
      <w:pPr>
        <w:pStyle w:val="Heading3"/>
        <w:numPr>
          <w:ilvl w:val="0"/>
          <w:numId w:val="0"/>
        </w:numPr>
        <w:ind w:left="360"/>
      </w:pPr>
      <w:r w:rsidRPr="00D107B2">
        <w:t>To illustrate the repeatability of measurements for polarizers, draw a diagram of a pair of polarizers that would show the same experimental effect. Specify the orientations of the polarizers.</w:t>
      </w:r>
    </w:p>
    <w:p w14:paraId="792EA69D" w14:textId="31165F6B" w:rsidR="00743717" w:rsidRPr="00743717" w:rsidRDefault="00743717" w:rsidP="00743717"/>
    <w:p w14:paraId="7DE9AE29" w14:textId="02FF4BDC" w:rsidR="00D107B2" w:rsidRDefault="00D107B2" w:rsidP="00D107B2">
      <w:pPr>
        <w:rPr>
          <w:rFonts w:ascii="Times New Roman" w:hAnsi="Times New Roman"/>
          <w:sz w:val="24"/>
          <w:szCs w:val="24"/>
        </w:rPr>
      </w:pPr>
    </w:p>
    <w:p w14:paraId="417C6D0E" w14:textId="77777777" w:rsidR="004E0E23" w:rsidRDefault="004E0E23" w:rsidP="00D107B2">
      <w:pPr>
        <w:rPr>
          <w:rFonts w:ascii="Times New Roman" w:hAnsi="Times New Roman"/>
          <w:sz w:val="24"/>
          <w:szCs w:val="24"/>
        </w:rPr>
      </w:pPr>
    </w:p>
    <w:p w14:paraId="6DD0FD2A" w14:textId="420EC236" w:rsidR="00743717" w:rsidRDefault="00743717" w:rsidP="00D107B2">
      <w:pPr>
        <w:rPr>
          <w:rFonts w:ascii="Times New Roman" w:hAnsi="Times New Roman"/>
          <w:sz w:val="24"/>
          <w:szCs w:val="24"/>
        </w:rPr>
      </w:pPr>
    </w:p>
    <w:p w14:paraId="44042C55" w14:textId="6A2F89C6" w:rsidR="00743717" w:rsidRPr="00D107B2" w:rsidRDefault="00743717" w:rsidP="00D107B2">
      <w:pPr>
        <w:rPr>
          <w:rFonts w:ascii="Times New Roman" w:hAnsi="Times New Roman"/>
          <w:sz w:val="24"/>
          <w:szCs w:val="24"/>
        </w:rPr>
      </w:pPr>
    </w:p>
    <w:p w14:paraId="6877AF4F" w14:textId="37E936E7" w:rsidR="00743717" w:rsidRPr="00D107B2" w:rsidRDefault="00743717" w:rsidP="00743717">
      <w:pPr>
        <w:pStyle w:val="Heading2"/>
        <w:rPr>
          <w:bdr w:val="none" w:sz="0" w:space="0" w:color="auto" w:frame="1"/>
        </w:rPr>
      </w:pPr>
      <w:r>
        <w:rPr>
          <w:rFonts w:ascii="Arial" w:hAnsi="Arial" w:cs="Arial"/>
          <w:noProof/>
          <w:color w:val="000000"/>
          <w:szCs w:val="22"/>
          <w:bdr w:val="none" w:sz="0" w:space="0" w:color="auto" w:frame="1"/>
        </w:rPr>
        <w:drawing>
          <wp:anchor distT="0" distB="0" distL="114300" distR="114300" simplePos="0" relativeHeight="251678720" behindDoc="0" locked="0" layoutInCell="1" allowOverlap="1" wp14:anchorId="2E144B8B" wp14:editId="48A099AD">
            <wp:simplePos x="0" y="0"/>
            <wp:positionH relativeFrom="column">
              <wp:posOffset>3743325</wp:posOffset>
            </wp:positionH>
            <wp:positionV relativeFrom="paragraph">
              <wp:posOffset>166046</wp:posOffset>
            </wp:positionV>
            <wp:extent cx="2569845" cy="1114425"/>
            <wp:effectExtent l="0" t="0" r="0" b="3175"/>
            <wp:wrapSquare wrapText="bothSides"/>
            <wp:docPr id="1065765769" name="Picture 19" descr="A diagram of a color sche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765769" name="Picture 19" descr="A diagram of a color schem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984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640FB9">
        <w:rPr>
          <w:bdr w:val="none" w:sz="0" w:space="0" w:color="auto" w:frame="1"/>
        </w:rPr>
        <w:t>Color-hardness experiment</w:t>
      </w:r>
    </w:p>
    <w:p w14:paraId="0C9383C4" w14:textId="4616DCDF" w:rsidR="00743717" w:rsidRDefault="00857804" w:rsidP="00743717">
      <w:pPr>
        <w:pStyle w:val="Heading3"/>
        <w:numPr>
          <w:ilvl w:val="0"/>
          <w:numId w:val="0"/>
        </w:numPr>
      </w:pPr>
      <w:r>
        <w:t xml:space="preserve">The </w:t>
      </w:r>
      <w:r w:rsidRPr="00857804">
        <w:rPr>
          <w:i/>
          <w:iCs/>
        </w:rPr>
        <w:t>color-hardness experiment</w:t>
      </w:r>
      <w:r w:rsidR="00D107B2">
        <w:t xml:space="preserve"> is shown </w:t>
      </w:r>
      <w:r w:rsidR="00743717">
        <w:t>at right</w:t>
      </w:r>
      <w:r w:rsidR="00D107B2">
        <w:t>. </w:t>
      </w:r>
      <w:r w:rsidR="00743717">
        <w:t>Let’s explore what this experiment would be like with polarizers.</w:t>
      </w:r>
    </w:p>
    <w:p w14:paraId="7F1F5BC0" w14:textId="72A097B9" w:rsidR="00743717" w:rsidRDefault="00743717" w:rsidP="00743717">
      <w:pPr>
        <w:pStyle w:val="Heading3"/>
        <w:numPr>
          <w:ilvl w:val="0"/>
          <w:numId w:val="0"/>
        </w:numPr>
      </w:pPr>
    </w:p>
    <w:p w14:paraId="1CB5E4B6" w14:textId="1575A2CA" w:rsidR="00743717" w:rsidRDefault="00743717" w:rsidP="00743717">
      <w:pPr>
        <w:pStyle w:val="Heading3"/>
        <w:numPr>
          <w:ilvl w:val="0"/>
          <w:numId w:val="0"/>
        </w:numPr>
      </w:pPr>
    </w:p>
    <w:p w14:paraId="562DB100" w14:textId="7A3EAEC5" w:rsidR="00D107B2" w:rsidRDefault="00743717" w:rsidP="00743717">
      <w:pPr>
        <w:pStyle w:val="Heading3"/>
        <w:numPr>
          <w:ilvl w:val="0"/>
          <w:numId w:val="0"/>
        </w:numPr>
      </w:pPr>
      <w:r>
        <w:rPr>
          <w:rFonts w:ascii="Times New Roman" w:hAnsi="Times New Roman"/>
          <w:noProof/>
          <w:sz w:val="24"/>
          <w:szCs w:val="24"/>
        </w:rPr>
        <mc:AlternateContent>
          <mc:Choice Requires="wps">
            <w:drawing>
              <wp:anchor distT="0" distB="0" distL="114300" distR="114300" simplePos="0" relativeHeight="251680768" behindDoc="0" locked="0" layoutInCell="1" allowOverlap="1" wp14:anchorId="39961A59" wp14:editId="54345AB6">
                <wp:simplePos x="0" y="0"/>
                <wp:positionH relativeFrom="column">
                  <wp:posOffset>3129915</wp:posOffset>
                </wp:positionH>
                <wp:positionV relativeFrom="paragraph">
                  <wp:posOffset>208915</wp:posOffset>
                </wp:positionV>
                <wp:extent cx="3182620" cy="1194435"/>
                <wp:effectExtent l="0" t="0" r="17780" b="12065"/>
                <wp:wrapSquare wrapText="bothSides"/>
                <wp:docPr id="42749249" name="Rectangle 17"/>
                <wp:cNvGraphicFramePr/>
                <a:graphic xmlns:a="http://schemas.openxmlformats.org/drawingml/2006/main">
                  <a:graphicData uri="http://schemas.microsoft.com/office/word/2010/wordprocessingShape">
                    <wps:wsp>
                      <wps:cNvSpPr/>
                      <wps:spPr>
                        <a:xfrm>
                          <a:off x="0" y="0"/>
                          <a:ext cx="3182620" cy="119443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44909" id="Rectangle 17" o:spid="_x0000_s1026" style="position:absolute;margin-left:246.45pt;margin-top:16.45pt;width:250.6pt;height:94.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" filled="f" strokecolor="black [3213]" strokeweight=".25pt">
                <w10:wrap type="square"/>
              </v:rect>
            </w:pict>
          </mc:Fallback>
        </mc:AlternateContent>
      </w:r>
      <w:r w:rsidR="00D107B2">
        <w:rPr>
          <w:rFonts w:ascii="Arial" w:hAnsi="Arial" w:cs="Arial"/>
          <w:color w:val="000000"/>
          <w:szCs w:val="22"/>
          <w:bdr w:val="none" w:sz="0" w:space="0" w:color="auto" w:frame="1"/>
        </w:rPr>
        <w:fldChar w:fldCharType="begin"/>
      </w:r>
      <w:r w:rsidR="00D107B2">
        <w:rPr>
          <w:rFonts w:ascii="Arial" w:hAnsi="Arial" w:cs="Arial"/>
          <w:color w:val="000000"/>
          <w:szCs w:val="22"/>
          <w:bdr w:val="none" w:sz="0" w:space="0" w:color="auto" w:frame="1"/>
        </w:rPr>
        <w:instrText xml:space="preserve"> INCLUDEPICTURE "https://lh7-rt.googleusercontent.com/docsz/AD_4nXfL06p_k_zMlHp_9vbZAal2r4Bou7t3igQtS6pK5GAJTnR0F7UjQAc_bFqJQkRJV_WpWxW3937QYfe3kjx7e6k7fXdopI2rynR6vw7w83o7AJA-ITzRxdvx3stVub6Ih4h_-oTIcQ?key=3opsdlFsZr4HdrfU8-tyyg" \* MERGEFORMATINET </w:instrText>
      </w:r>
      <w:r w:rsidR="00D107B2">
        <w:rPr>
          <w:rFonts w:ascii="Arial" w:hAnsi="Arial" w:cs="Arial"/>
          <w:color w:val="000000"/>
          <w:szCs w:val="22"/>
          <w:bdr w:val="none" w:sz="0" w:space="0" w:color="auto" w:frame="1"/>
        </w:rPr>
        <w:fldChar w:fldCharType="separate"/>
      </w:r>
      <w:r w:rsidR="00D107B2">
        <w:rPr>
          <w:rFonts w:ascii="Arial" w:hAnsi="Arial" w:cs="Arial"/>
          <w:color w:val="000000"/>
          <w:szCs w:val="22"/>
          <w:bdr w:val="none" w:sz="0" w:space="0" w:color="auto" w:frame="1"/>
        </w:rPr>
        <w:fldChar w:fldCharType="end"/>
      </w:r>
    </w:p>
    <w:p w14:paraId="2FD2E30E" w14:textId="164CA74F" w:rsidR="006D5F87" w:rsidRDefault="00D107B2" w:rsidP="006D5F87">
      <w:pPr>
        <w:pStyle w:val="Heading3"/>
      </w:pPr>
      <w:r>
        <w:t xml:space="preserve">Draw a diagram of a pair of polarizers that shows the same pattern: half the photons emerge from the first polarizer, and half of those emerge from the second polarizer. </w:t>
      </w:r>
      <w:r w:rsidR="004E0E23">
        <w:t>Assume the first polarizer’s orientation is vertical (|θ</w:t>
      </w:r>
      <w:r w:rsidR="004E0E23">
        <w:sym w:font="Symbol" w:char="F0F1"/>
      </w:r>
      <w:r w:rsidR="004E0E23">
        <w:t xml:space="preserve"> = |0°</w:t>
      </w:r>
      <w:r w:rsidR="004E0E23">
        <w:sym w:font="Symbol" w:char="F0F1"/>
      </w:r>
      <w:r w:rsidR="004E0E23">
        <w:t>).</w:t>
      </w:r>
    </w:p>
    <w:p w14:paraId="7DBFACE8" w14:textId="18C9196F" w:rsidR="00D107B2" w:rsidRDefault="00D107B2" w:rsidP="00743717">
      <w:pPr>
        <w:pStyle w:val="Heading4"/>
      </w:pPr>
      <w:r>
        <w:t xml:space="preserve">What can you conclude about the orientation of the </w:t>
      </w:r>
      <w:r w:rsidR="004E0E23">
        <w:t>second polarizer</w:t>
      </w:r>
      <w:r>
        <w:t>? </w:t>
      </w:r>
    </w:p>
    <w:p w14:paraId="4CBB5D3E" w14:textId="77777777" w:rsidR="00743717" w:rsidRDefault="00743717" w:rsidP="00743717"/>
    <w:p w14:paraId="603C6EA9" w14:textId="77777777" w:rsidR="00743717" w:rsidRDefault="00743717" w:rsidP="00743717"/>
    <w:p w14:paraId="1F21D0E4" w14:textId="77777777" w:rsidR="00743717" w:rsidRPr="00743717" w:rsidRDefault="00743717" w:rsidP="00743717"/>
    <w:p w14:paraId="3D5941FC" w14:textId="1245B24A" w:rsidR="00D107B2" w:rsidRDefault="004A6C98" w:rsidP="00743717">
      <w:pPr>
        <w:pStyle w:val="Heading4"/>
      </w:pPr>
      <w:r>
        <w:t>On the diagram, write</w:t>
      </w:r>
      <w:r w:rsidR="00D107B2">
        <w:t xml:space="preserve"> the polarization state of </w:t>
      </w:r>
      <w:r>
        <w:t>the</w:t>
      </w:r>
      <w:r w:rsidR="00D107B2">
        <w:t xml:space="preserve"> photon </w:t>
      </w:r>
      <w:r>
        <w:t>after each</w:t>
      </w:r>
      <w:r w:rsidR="00D107B2">
        <w:t xml:space="preserve"> polarizer in two ways:</w:t>
      </w:r>
    </w:p>
    <w:p w14:paraId="24452436" w14:textId="4DE499C3" w:rsidR="00D107B2" w:rsidRPr="00743717" w:rsidRDefault="00D107B2" w:rsidP="00743717">
      <w:pPr>
        <w:pStyle w:val="Heading5"/>
      </w:pPr>
      <w:r w:rsidRPr="00743717">
        <w:t>In terms of definite states of the first polarizer</w:t>
      </w:r>
    </w:p>
    <w:p w14:paraId="793277B2" w14:textId="5CE21673" w:rsidR="00743717" w:rsidRDefault="00D107B2" w:rsidP="00743717">
      <w:pPr>
        <w:pStyle w:val="Heading5"/>
      </w:pPr>
      <w:r w:rsidRPr="00743717">
        <w:t>In terms of definite states of the second polarizer</w:t>
      </w:r>
    </w:p>
    <w:p w14:paraId="383E14D4" w14:textId="77777777" w:rsidR="00743717" w:rsidRPr="00743717" w:rsidRDefault="00743717" w:rsidP="00743717"/>
    <w:p w14:paraId="1480FB85" w14:textId="60462C72" w:rsidR="00D107B2" w:rsidRDefault="00D107B2" w:rsidP="00743717">
      <w:pPr>
        <w:pStyle w:val="Heading4"/>
      </w:pPr>
      <w:r>
        <w:lastRenderedPageBreak/>
        <w:t xml:space="preserve">What effect does the second polarizer have on a </w:t>
      </w:r>
      <w:r w:rsidR="001975FA">
        <w:t xml:space="preserve">transmitted </w:t>
      </w:r>
      <w:r>
        <w:t xml:space="preserve">photon? </w:t>
      </w:r>
      <w:r w:rsidR="004E0E23">
        <w:t>Express your response</w:t>
      </w:r>
      <w:r>
        <w:t xml:space="preserve"> in terms of the polarization state</w:t>
      </w:r>
      <w:r w:rsidR="004E0E23">
        <w:t xml:space="preserve"> (vector)</w:t>
      </w:r>
      <w:r>
        <w:t xml:space="preserve"> of the photon.</w:t>
      </w:r>
    </w:p>
    <w:p w14:paraId="04CB9AF0" w14:textId="77777777" w:rsidR="00743717" w:rsidRDefault="00743717" w:rsidP="00743717"/>
    <w:p w14:paraId="2FA6970B" w14:textId="77777777" w:rsidR="00743717" w:rsidRDefault="00743717" w:rsidP="00743717"/>
    <w:p w14:paraId="78ACC81B" w14:textId="77777777" w:rsidR="00857804" w:rsidRDefault="00857804" w:rsidP="00743717"/>
    <w:p w14:paraId="18490407" w14:textId="77777777" w:rsidR="004E0E23" w:rsidRDefault="004E0E23" w:rsidP="00743717"/>
    <w:p w14:paraId="24A70B88" w14:textId="77777777" w:rsidR="00743717" w:rsidRPr="00743717" w:rsidRDefault="00743717" w:rsidP="00743717"/>
    <w:p w14:paraId="4F5C9776" w14:textId="345BC7D7" w:rsidR="006D5F87" w:rsidRDefault="004A6C98" w:rsidP="00743717">
      <w:pPr>
        <w:pStyle w:val="Heading3"/>
      </w:pPr>
      <w:r>
        <w:t>L</w:t>
      </w:r>
      <w:r w:rsidR="00D107B2">
        <w:t>et’s use what we know about polarizers to help us interpret the color-hardness experiment. We will write the definite states of the color splitter as |</w:t>
      </w:r>
      <w:r>
        <w:rPr>
          <w:i/>
          <w:iCs/>
        </w:rPr>
        <w:t>white</w:t>
      </w:r>
      <w:r w:rsidR="00A332F5">
        <w:sym w:font="Symbol" w:char="F0F1"/>
      </w:r>
      <w:r w:rsidR="00D107B2">
        <w:t xml:space="preserve"> and |</w:t>
      </w:r>
      <w:r>
        <w:rPr>
          <w:i/>
          <w:iCs/>
        </w:rPr>
        <w:t>blue</w:t>
      </w:r>
      <w:r w:rsidR="00A332F5">
        <w:sym w:font="Symbol" w:char="F0F1"/>
      </w:r>
      <w:r w:rsidR="00D107B2">
        <w:t>, and the definite states of the hardness splitter as |</w:t>
      </w:r>
      <w:r>
        <w:rPr>
          <w:i/>
          <w:iCs/>
        </w:rPr>
        <w:t>soft</w:t>
      </w:r>
      <w:r w:rsidR="00A332F5">
        <w:sym w:font="Symbol" w:char="F0F1"/>
      </w:r>
      <w:r w:rsidR="00D107B2">
        <w:t xml:space="preserve"> and |</w:t>
      </w:r>
      <w:r>
        <w:rPr>
          <w:i/>
          <w:iCs/>
        </w:rPr>
        <w:t>hard</w:t>
      </w:r>
      <w:r w:rsidR="00A332F5">
        <w:sym w:font="Symbol" w:char="F0F1"/>
      </w:r>
      <w:r w:rsidR="00D107B2">
        <w:t>.</w:t>
      </w:r>
    </w:p>
    <w:p w14:paraId="5AA40CE3" w14:textId="5394E62E" w:rsidR="00D107B2" w:rsidRDefault="00D107B2" w:rsidP="00743717">
      <w:pPr>
        <w:pStyle w:val="Heading4"/>
      </w:pPr>
      <w:r>
        <w:t>Write the state of the electrons that emerge from the white port of the color splitter in terms of definite states of the color splitter.</w:t>
      </w:r>
    </w:p>
    <w:p w14:paraId="6C619239" w14:textId="77777777" w:rsidR="00857804" w:rsidRDefault="00857804" w:rsidP="00857804"/>
    <w:p w14:paraId="00999A5B" w14:textId="77777777" w:rsidR="00857804" w:rsidRDefault="00857804" w:rsidP="00857804"/>
    <w:p w14:paraId="12AF5DB9" w14:textId="77777777" w:rsidR="004E0E23" w:rsidRDefault="004E0E23" w:rsidP="00857804"/>
    <w:p w14:paraId="31271FF3" w14:textId="77777777" w:rsidR="00857804" w:rsidRPr="00857804" w:rsidRDefault="00857804" w:rsidP="00857804"/>
    <w:p w14:paraId="628F4C96" w14:textId="7F012E7D" w:rsidR="00D107B2" w:rsidRDefault="00D107B2" w:rsidP="00743717">
      <w:pPr>
        <w:pStyle w:val="Heading4"/>
      </w:pPr>
      <w:r>
        <w:t xml:space="preserve">Now make a leap: Write what you think might be the state of the electrons that emerge from the </w:t>
      </w:r>
      <w:r w:rsidR="004A6C98">
        <w:t xml:space="preserve">white port of the </w:t>
      </w:r>
      <w:r>
        <w:t>color splitter</w:t>
      </w:r>
      <w:r>
        <w:rPr>
          <w:i/>
          <w:iCs/>
        </w:rPr>
        <w:t xml:space="preserve"> in terms of definite states of the hardness splitter</w:t>
      </w:r>
      <w:r w:rsidR="004A6C98">
        <w:rPr>
          <w:i/>
          <w:iCs/>
        </w:rPr>
        <w:t>.</w:t>
      </w:r>
      <w:r>
        <w:t xml:space="preserve"> If you aren’t sure, take a guess. Use the polarizer analogy as a guide.</w:t>
      </w:r>
    </w:p>
    <w:p w14:paraId="631D046F" w14:textId="77777777" w:rsidR="00857804" w:rsidRDefault="00857804" w:rsidP="00857804"/>
    <w:p w14:paraId="228E9843" w14:textId="77777777" w:rsidR="00857804" w:rsidRDefault="00857804" w:rsidP="00857804"/>
    <w:p w14:paraId="267728D3" w14:textId="77777777" w:rsidR="00857804" w:rsidRDefault="00857804" w:rsidP="00857804"/>
    <w:p w14:paraId="486916B9" w14:textId="77777777" w:rsidR="004E0E23" w:rsidRDefault="004E0E23" w:rsidP="00857804"/>
    <w:p w14:paraId="1328CD42" w14:textId="77777777" w:rsidR="00857804" w:rsidRDefault="00857804" w:rsidP="00857804"/>
    <w:p w14:paraId="144B4F1D" w14:textId="77777777" w:rsidR="00857804" w:rsidRPr="00857804" w:rsidRDefault="00857804" w:rsidP="00857804"/>
    <w:p w14:paraId="2E79F474" w14:textId="6A5BE856" w:rsidR="00D107B2" w:rsidRDefault="00D107B2" w:rsidP="00743717">
      <w:pPr>
        <w:pStyle w:val="Heading4"/>
      </w:pPr>
      <w:r>
        <w:t xml:space="preserve">Check your guess: The electrons that emerge from the hardness splitter are </w:t>
      </w:r>
      <w:r w:rsidR="00857804">
        <w:t xml:space="preserve">in either the </w:t>
      </w:r>
      <w:r w:rsidR="001975FA">
        <w:t>|</w:t>
      </w:r>
      <w:r w:rsidR="00857804" w:rsidRPr="00857804">
        <w:rPr>
          <w:i/>
          <w:iCs/>
        </w:rPr>
        <w:t>hard</w:t>
      </w:r>
      <w:r w:rsidR="00A332F5">
        <w:sym w:font="Symbol" w:char="F0F1"/>
      </w:r>
      <w:r w:rsidR="00857804">
        <w:t xml:space="preserve"> or |</w:t>
      </w:r>
      <w:r w:rsidR="00857804" w:rsidRPr="00857804">
        <w:rPr>
          <w:i/>
          <w:iCs/>
        </w:rPr>
        <w:t>soft</w:t>
      </w:r>
      <w:r w:rsidR="00A332F5">
        <w:sym w:font="Symbol" w:char="F0F1"/>
      </w:r>
      <w:r w:rsidR="001975FA">
        <w:t xml:space="preserve"> </w:t>
      </w:r>
      <w:r w:rsidR="00857804">
        <w:t>state</w:t>
      </w:r>
      <w:r>
        <w:t>, with 50-50 probability. Is this consistent with your guess? If not, find a way to make your guess match this known experimental outcome.</w:t>
      </w:r>
    </w:p>
    <w:p w14:paraId="75297D57" w14:textId="77777777" w:rsidR="00857804" w:rsidRDefault="00857804" w:rsidP="00857804"/>
    <w:p w14:paraId="3169113E" w14:textId="77777777" w:rsidR="00857804" w:rsidRDefault="00857804" w:rsidP="00857804"/>
    <w:p w14:paraId="45D721FC" w14:textId="77777777" w:rsidR="00857804" w:rsidRDefault="00857804" w:rsidP="00857804"/>
    <w:p w14:paraId="55FFC651" w14:textId="77777777" w:rsidR="004E0E23" w:rsidRDefault="004E0E23" w:rsidP="00857804"/>
    <w:p w14:paraId="6A27A36C" w14:textId="77777777" w:rsidR="00857804" w:rsidRPr="00857804" w:rsidRDefault="00857804" w:rsidP="00857804"/>
    <w:p w14:paraId="17A3D771" w14:textId="42858B37" w:rsidR="00D107B2" w:rsidRDefault="00D107B2" w:rsidP="00743717">
      <w:pPr>
        <w:pStyle w:val="Heading4"/>
      </w:pPr>
      <w:r>
        <w:t>What effect does the hardness splitter have on an electron</w:t>
      </w:r>
      <w:r w:rsidR="00447102">
        <w:t xml:space="preserve"> in the |</w:t>
      </w:r>
      <w:r w:rsidR="00447102">
        <w:rPr>
          <w:i/>
          <w:iCs/>
        </w:rPr>
        <w:t>white</w:t>
      </w:r>
      <w:r w:rsidR="00447102">
        <w:sym w:font="Symbol" w:char="F0F1"/>
      </w:r>
      <w:r w:rsidR="00447102">
        <w:t xml:space="preserve"> state</w:t>
      </w:r>
      <w:r>
        <w:t xml:space="preserve">? </w:t>
      </w:r>
      <w:r w:rsidR="004E0E23">
        <w:t>Express your response</w:t>
      </w:r>
      <w:r>
        <w:t xml:space="preserve"> in terms of the state of the electron.</w:t>
      </w:r>
    </w:p>
    <w:p w14:paraId="7894C8C2" w14:textId="77777777" w:rsidR="00857804" w:rsidRDefault="00857804">
      <w:r>
        <w:rPr>
          <w:b/>
        </w:rPr>
        <w:br w:type="page"/>
      </w:r>
    </w:p>
    <w:p w14:paraId="6D725984" w14:textId="16EEB852" w:rsidR="00D107B2" w:rsidRDefault="00857804" w:rsidP="00D107B2">
      <w:pPr>
        <w:pStyle w:val="Heading2"/>
      </w:pPr>
      <w:r>
        <w:rPr>
          <w:rFonts w:ascii="Arial" w:hAnsi="Arial" w:cs="Arial"/>
          <w:noProof/>
          <w:color w:val="000000"/>
          <w:szCs w:val="22"/>
          <w:bdr w:val="none" w:sz="0" w:space="0" w:color="auto" w:frame="1"/>
        </w:rPr>
        <w:lastRenderedPageBreak/>
        <w:drawing>
          <wp:anchor distT="0" distB="0" distL="114300" distR="114300" simplePos="0" relativeHeight="251681792" behindDoc="0" locked="0" layoutInCell="1" allowOverlap="1" wp14:anchorId="52FC1283" wp14:editId="7788E24A">
            <wp:simplePos x="0" y="0"/>
            <wp:positionH relativeFrom="column">
              <wp:posOffset>3482975</wp:posOffset>
            </wp:positionH>
            <wp:positionV relativeFrom="paragraph">
              <wp:posOffset>454</wp:posOffset>
            </wp:positionV>
            <wp:extent cx="2929255" cy="960755"/>
            <wp:effectExtent l="0" t="0" r="4445" b="4445"/>
            <wp:wrapSquare wrapText="bothSides"/>
            <wp:docPr id="1583901846" name="Picture 20" descr="A diagram of a square with arrows and a black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901846" name="Picture 20" descr="A diagram of a square with arrows and a black and red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9255" cy="960755"/>
                    </a:xfrm>
                    <a:prstGeom prst="rect">
                      <a:avLst/>
                    </a:prstGeom>
                    <a:noFill/>
                    <a:ln>
                      <a:noFill/>
                    </a:ln>
                  </pic:spPr>
                </pic:pic>
              </a:graphicData>
            </a:graphic>
            <wp14:sizeRelH relativeFrom="page">
              <wp14:pctWidth>0</wp14:pctWidth>
            </wp14:sizeRelH>
            <wp14:sizeRelV relativeFrom="page">
              <wp14:pctHeight>0</wp14:pctHeight>
            </wp14:sizeRelV>
          </wp:anchor>
        </w:drawing>
      </w:r>
      <w:r w:rsidR="00640FB9">
        <w:t>Color-hardness-color experiment</w:t>
      </w:r>
    </w:p>
    <w:p w14:paraId="3B41FC63" w14:textId="2B80E25D" w:rsidR="00D107B2" w:rsidRDefault="00857804" w:rsidP="004C6D65">
      <w:pPr>
        <w:pStyle w:val="text2"/>
      </w:pPr>
      <w:r>
        <w:t>T</w:t>
      </w:r>
      <w:r w:rsidR="00D107B2">
        <w:t xml:space="preserve">he </w:t>
      </w:r>
      <w:r w:rsidR="00D107B2" w:rsidRPr="00857804">
        <w:rPr>
          <w:i/>
          <w:iCs/>
        </w:rPr>
        <w:t>color-hardness-color</w:t>
      </w:r>
      <w:r w:rsidR="00D107B2">
        <w:t xml:space="preserve"> </w:t>
      </w:r>
      <w:r w:rsidRPr="00857804">
        <w:rPr>
          <w:i/>
          <w:iCs/>
        </w:rPr>
        <w:t>experiment</w:t>
      </w:r>
      <w:r>
        <w:t xml:space="preserve"> is shown at right.</w:t>
      </w:r>
      <w:r>
        <w:rPr>
          <w:rFonts w:ascii="Arial" w:hAnsi="Arial" w:cs="Arial"/>
          <w:color w:val="000000"/>
          <w:szCs w:val="22"/>
          <w:bdr w:val="none" w:sz="0" w:space="0" w:color="auto" w:frame="1"/>
        </w:rPr>
        <w:fldChar w:fldCharType="begin"/>
      </w:r>
      <w:r>
        <w:rPr>
          <w:rFonts w:ascii="Arial" w:hAnsi="Arial" w:cs="Arial"/>
          <w:color w:val="000000"/>
          <w:szCs w:val="22"/>
          <w:bdr w:val="none" w:sz="0" w:space="0" w:color="auto" w:frame="1"/>
        </w:rPr>
        <w:instrText xml:space="preserve"> INCLUDEPICTURE "https://lh7-rt.googleusercontent.com/docsz/AD_4nXcxRuUAk9T81QkXUkDSuCiQtAU1b2k9_UkBhKpR2JGqBVJ3qXPxpJ2EDyuF3fIPF1wnKojiS2iO3RUndjha3Lo-xK-AZIphZfVVGY4mCY9-1sUFVUlw_ljwPook3fiMs7nWuR-3fA?key=3opsdlFsZr4HdrfU8-tyyg" \* MERGEFORMATINET </w:instrText>
      </w:r>
      <w:r>
        <w:rPr>
          <w:rFonts w:ascii="Arial" w:hAnsi="Arial" w:cs="Arial"/>
          <w:color w:val="000000"/>
          <w:szCs w:val="22"/>
          <w:bdr w:val="none" w:sz="0" w:space="0" w:color="auto" w:frame="1"/>
        </w:rPr>
        <w:fldChar w:fldCharType="separate"/>
      </w:r>
      <w:r>
        <w:rPr>
          <w:rFonts w:ascii="Arial" w:hAnsi="Arial" w:cs="Arial"/>
          <w:color w:val="000000"/>
          <w:szCs w:val="22"/>
          <w:bdr w:val="none" w:sz="0" w:space="0" w:color="auto" w:frame="1"/>
        </w:rPr>
        <w:fldChar w:fldCharType="end"/>
      </w:r>
    </w:p>
    <w:p w14:paraId="2AFC463F" w14:textId="62D75127" w:rsidR="004C6D65" w:rsidRPr="004C6D65" w:rsidRDefault="00857804" w:rsidP="004C6D65">
      <w:pPr>
        <w:pStyle w:val="Heading3"/>
      </w:pPr>
      <w:r>
        <w:rPr>
          <w:rFonts w:ascii="Times New Roman" w:hAnsi="Times New Roman"/>
          <w:noProof/>
          <w:sz w:val="24"/>
          <w:szCs w:val="24"/>
        </w:rPr>
        <mc:AlternateContent>
          <mc:Choice Requires="wps">
            <w:drawing>
              <wp:anchor distT="0" distB="0" distL="114300" distR="114300" simplePos="0" relativeHeight="251683840" behindDoc="0" locked="0" layoutInCell="1" allowOverlap="1" wp14:anchorId="257D3E99" wp14:editId="595E197B">
                <wp:simplePos x="0" y="0"/>
                <wp:positionH relativeFrom="column">
                  <wp:posOffset>2282190</wp:posOffset>
                </wp:positionH>
                <wp:positionV relativeFrom="paragraph">
                  <wp:posOffset>587051</wp:posOffset>
                </wp:positionV>
                <wp:extent cx="4130040" cy="1261110"/>
                <wp:effectExtent l="0" t="0" r="10160" b="8890"/>
                <wp:wrapSquare wrapText="bothSides"/>
                <wp:docPr id="504921" name="Rectangle 17"/>
                <wp:cNvGraphicFramePr/>
                <a:graphic xmlns:a="http://schemas.openxmlformats.org/drawingml/2006/main">
                  <a:graphicData uri="http://schemas.microsoft.com/office/word/2010/wordprocessingShape">
                    <wps:wsp>
                      <wps:cNvSpPr/>
                      <wps:spPr>
                        <a:xfrm>
                          <a:off x="0" y="0"/>
                          <a:ext cx="4130040" cy="126111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C76A7" id="Rectangle 17" o:spid="_x0000_s1026" style="position:absolute;margin-left:179.7pt;margin-top:46.2pt;width:325.2pt;height:99.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" filled="f" strokecolor="black [3213]" strokeweight=".25pt">
                <w10:wrap type="square"/>
              </v:rect>
            </w:pict>
          </mc:Fallback>
        </mc:AlternateContent>
      </w:r>
      <w:r w:rsidR="004C6D65">
        <w:t>In the box, d</w:t>
      </w:r>
      <w:r w:rsidR="00D107B2">
        <w:t>raw a diagram of a trio of polarizers that shows the same pattern: half the photons emerge from the first polarizer, half of those emerge from the second, and half again of those emerge from the third</w:t>
      </w:r>
      <w:r w:rsidR="004C6D65">
        <w:t xml:space="preserve">. </w:t>
      </w:r>
    </w:p>
    <w:p w14:paraId="01933AAD" w14:textId="6D3B2626" w:rsidR="00743717" w:rsidRDefault="00743717" w:rsidP="00857804">
      <w:pPr>
        <w:pStyle w:val="Heading4"/>
      </w:pPr>
      <w:r>
        <w:t>What </w:t>
      </w:r>
      <w:r w:rsidR="004C6D65">
        <w:t>is</w:t>
      </w:r>
      <w:r>
        <w:t xml:space="preserve"> the orientation of the polarizers in this case?</w:t>
      </w:r>
      <w:r w:rsidR="004C6D65">
        <w:t xml:space="preserve"> </w:t>
      </w:r>
      <w:r w:rsidR="004C6D65">
        <w:br/>
        <w:t>(There is more than one option: choose the one in which the third polarizer is perpendicular to the first.)</w:t>
      </w:r>
    </w:p>
    <w:p w14:paraId="00281399" w14:textId="77777777" w:rsidR="00857804" w:rsidRDefault="00857804" w:rsidP="00857804"/>
    <w:p w14:paraId="3CEDAA0C" w14:textId="77777777" w:rsidR="004C6D65" w:rsidRPr="00857804" w:rsidRDefault="004C6D65" w:rsidP="00857804"/>
    <w:p w14:paraId="083EAD28" w14:textId="24649D64" w:rsidR="00743717" w:rsidRDefault="00857804" w:rsidP="00857804">
      <w:pPr>
        <w:pStyle w:val="Heading4"/>
      </w:pPr>
      <w:r>
        <w:t>On your diagram, w</w:t>
      </w:r>
      <w:r w:rsidR="00743717">
        <w:t xml:space="preserve">rite the polarization state of the photon </w:t>
      </w:r>
      <w:r w:rsidR="004A6C98">
        <w:t>after each</w:t>
      </w:r>
      <w:r w:rsidR="00D008F7">
        <w:t xml:space="preserve"> </w:t>
      </w:r>
      <w:r w:rsidR="001512DA">
        <w:t>polarizer</w:t>
      </w:r>
      <w:r w:rsidR="00D008F7">
        <w:t>, in two ways</w:t>
      </w:r>
      <w:r w:rsidR="00743717">
        <w:t>:</w:t>
      </w:r>
    </w:p>
    <w:p w14:paraId="16637540" w14:textId="67537F7D" w:rsidR="00857804" w:rsidRPr="00857804" w:rsidRDefault="00743717" w:rsidP="00857804">
      <w:pPr>
        <w:pStyle w:val="Heading5"/>
      </w:pPr>
      <w:r>
        <w:t xml:space="preserve">In terms of definite states of the previous </w:t>
      </w:r>
      <w:r w:rsidR="001512DA">
        <w:t>polarizer</w:t>
      </w:r>
    </w:p>
    <w:p w14:paraId="0AA85817" w14:textId="1C049D5D" w:rsidR="00743717" w:rsidRDefault="00743717" w:rsidP="00857804">
      <w:pPr>
        <w:pStyle w:val="Heading5"/>
      </w:pPr>
      <w:r>
        <w:t xml:space="preserve">In terms of definite states of the next </w:t>
      </w:r>
      <w:r w:rsidR="001512DA">
        <w:t>polarizer</w:t>
      </w:r>
      <w:r w:rsidR="004A6C98">
        <w:t xml:space="preserve"> (if any)</w:t>
      </w:r>
    </w:p>
    <w:p w14:paraId="47331422" w14:textId="0CDA62B3" w:rsidR="001512DA" w:rsidRDefault="001512DA" w:rsidP="001512DA">
      <w:pPr>
        <w:pStyle w:val="Heading4"/>
      </w:pPr>
      <w:r>
        <w:t xml:space="preserve">Use your analysis above to respond to the question: </w:t>
      </w:r>
      <w:r w:rsidRPr="005C0721">
        <w:rPr>
          <w:i/>
          <w:iCs/>
        </w:rPr>
        <w:t xml:space="preserve">Why </w:t>
      </w:r>
      <w:r>
        <w:rPr>
          <w:i/>
          <w:iCs/>
        </w:rPr>
        <w:t>are</w:t>
      </w:r>
      <w:r w:rsidRPr="005C0721">
        <w:rPr>
          <w:i/>
          <w:iCs/>
        </w:rPr>
        <w:t xml:space="preserve"> </w:t>
      </w:r>
      <w:r>
        <w:rPr>
          <w:i/>
          <w:iCs/>
        </w:rPr>
        <w:t>photons</w:t>
      </w:r>
      <w:r w:rsidRPr="005C0721">
        <w:rPr>
          <w:i/>
          <w:iCs/>
        </w:rPr>
        <w:t xml:space="preserve"> </w:t>
      </w:r>
      <w:r>
        <w:rPr>
          <w:i/>
          <w:iCs/>
        </w:rPr>
        <w:t>transmitted through the third polarizer, even though it’s perpendicular to the first one?</w:t>
      </w:r>
      <w:r>
        <w:t xml:space="preserve"> </w:t>
      </w:r>
    </w:p>
    <w:p w14:paraId="5B903AF8" w14:textId="77777777" w:rsidR="001512DA" w:rsidRDefault="001512DA" w:rsidP="001512DA"/>
    <w:p w14:paraId="25D94B27" w14:textId="77777777" w:rsidR="001512DA" w:rsidRDefault="001512DA" w:rsidP="001512DA"/>
    <w:p w14:paraId="3F387D6C" w14:textId="77777777" w:rsidR="004C6D65" w:rsidRPr="001512DA" w:rsidRDefault="004C6D65" w:rsidP="001512DA"/>
    <w:p w14:paraId="56F1F127" w14:textId="6D978A3D" w:rsidR="00857804" w:rsidRDefault="005C0721" w:rsidP="00857804">
      <w:r>
        <w:rPr>
          <w:rFonts w:ascii="Arial" w:hAnsi="Arial" w:cs="Arial"/>
          <w:noProof/>
          <w:color w:val="000000"/>
          <w:szCs w:val="22"/>
          <w:bdr w:val="none" w:sz="0" w:space="0" w:color="auto" w:frame="1"/>
        </w:rPr>
        <w:drawing>
          <wp:anchor distT="0" distB="0" distL="114300" distR="114300" simplePos="0" relativeHeight="251685888" behindDoc="0" locked="0" layoutInCell="1" allowOverlap="1" wp14:anchorId="2A1CF920" wp14:editId="0A047368">
            <wp:simplePos x="0" y="0"/>
            <wp:positionH relativeFrom="column">
              <wp:posOffset>3390265</wp:posOffset>
            </wp:positionH>
            <wp:positionV relativeFrom="paragraph">
              <wp:posOffset>127635</wp:posOffset>
            </wp:positionV>
            <wp:extent cx="2923540" cy="958215"/>
            <wp:effectExtent l="0" t="0" r="0" b="0"/>
            <wp:wrapSquare wrapText="bothSides"/>
            <wp:docPr id="1831530408" name="Picture 20" descr="A diagram of a square with arrows and a black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901846" name="Picture 20" descr="A diagram of a square with arrows and a black and red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3540" cy="958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07BA71" w14:textId="4BCC098F" w:rsidR="00857804" w:rsidRDefault="00857804" w:rsidP="00857804">
      <w:pPr>
        <w:pStyle w:val="Heading3"/>
      </w:pPr>
      <w:r>
        <w:t xml:space="preserve">Now let’s interpret the color-hardness-color experiment. </w:t>
      </w:r>
    </w:p>
    <w:p w14:paraId="38413720" w14:textId="68A676DD" w:rsidR="005C0721" w:rsidRDefault="005C0721" w:rsidP="00857804">
      <w:pPr>
        <w:pStyle w:val="Heading4"/>
      </w:pPr>
      <w:r>
        <w:t>On the diagram at right, write</w:t>
      </w:r>
      <w:r w:rsidR="00857804">
        <w:t xml:space="preserve"> the state of the electrons that emerge from the white port of the first color splitter in </w:t>
      </w:r>
      <w:r>
        <w:t>two ways:</w:t>
      </w:r>
    </w:p>
    <w:p w14:paraId="1299870C" w14:textId="52112755" w:rsidR="005C0721" w:rsidRPr="00857804" w:rsidRDefault="005C0721" w:rsidP="005C0721">
      <w:pPr>
        <w:pStyle w:val="Heading5"/>
      </w:pPr>
      <w:r>
        <w:t xml:space="preserve">In terms of color states </w:t>
      </w:r>
    </w:p>
    <w:p w14:paraId="16696DA1" w14:textId="5C6B7108" w:rsidR="00857804" w:rsidRPr="00857804" w:rsidRDefault="005C0721" w:rsidP="00857804">
      <w:pPr>
        <w:pStyle w:val="Heading5"/>
      </w:pPr>
      <w:r>
        <w:t xml:space="preserve">In terms of hardness states </w:t>
      </w:r>
    </w:p>
    <w:p w14:paraId="58CE61FA" w14:textId="07D5540D" w:rsidR="005C0721" w:rsidRDefault="005C0721" w:rsidP="005C0721">
      <w:pPr>
        <w:pStyle w:val="Heading4"/>
      </w:pPr>
      <w:r>
        <w:t>Next write the state of the electrons that emerge from the soft port of the hardness splitter in two ways:</w:t>
      </w:r>
    </w:p>
    <w:p w14:paraId="0091A80A" w14:textId="71F7A1A4" w:rsidR="005C0721" w:rsidRPr="00857804" w:rsidRDefault="005C0721" w:rsidP="005C0721">
      <w:pPr>
        <w:pStyle w:val="Heading5"/>
      </w:pPr>
      <w:r>
        <w:t xml:space="preserve">In terms of hardness states </w:t>
      </w:r>
    </w:p>
    <w:p w14:paraId="1D7AFFD4" w14:textId="7D2B7C90" w:rsidR="00857804" w:rsidRPr="00857804" w:rsidRDefault="005C0721" w:rsidP="00857804">
      <w:pPr>
        <w:pStyle w:val="Heading5"/>
      </w:pPr>
      <w:r>
        <w:t>In terms of color states</w:t>
      </w:r>
    </w:p>
    <w:p w14:paraId="12B518F2" w14:textId="558E7C9C" w:rsidR="00857804" w:rsidRDefault="005C0721" w:rsidP="00857804">
      <w:pPr>
        <w:pStyle w:val="Heading4"/>
      </w:pPr>
      <w:r>
        <w:t xml:space="preserve">Use your analysis above to respond to the question: </w:t>
      </w:r>
      <w:r w:rsidRPr="005C0721">
        <w:rPr>
          <w:i/>
          <w:iCs/>
        </w:rPr>
        <w:t xml:space="preserve">Why do electrons </w:t>
      </w:r>
      <w:r w:rsidR="001512DA">
        <w:rPr>
          <w:i/>
          <w:iCs/>
        </w:rPr>
        <w:t>go</w:t>
      </w:r>
      <w:r w:rsidRPr="005C0721">
        <w:rPr>
          <w:i/>
          <w:iCs/>
        </w:rPr>
        <w:t xml:space="preserve"> out of both the </w:t>
      </w:r>
      <w:r w:rsidR="004A6C98">
        <w:rPr>
          <w:i/>
          <w:iCs/>
        </w:rPr>
        <w:t>white</w:t>
      </w:r>
      <w:r w:rsidRPr="005C0721">
        <w:rPr>
          <w:i/>
          <w:iCs/>
        </w:rPr>
        <w:t xml:space="preserve"> and </w:t>
      </w:r>
      <w:r w:rsidR="004A6C98">
        <w:rPr>
          <w:i/>
          <w:iCs/>
        </w:rPr>
        <w:t>blue</w:t>
      </w:r>
      <w:r w:rsidRPr="005C0721">
        <w:rPr>
          <w:i/>
          <w:iCs/>
        </w:rPr>
        <w:t xml:space="preserve"> ports of the second color splitter, </w:t>
      </w:r>
      <w:r w:rsidR="001512DA">
        <w:rPr>
          <w:i/>
          <w:iCs/>
        </w:rPr>
        <w:t>even though they previously all came from a</w:t>
      </w:r>
      <w:r w:rsidRPr="005C0721">
        <w:rPr>
          <w:i/>
          <w:iCs/>
        </w:rPr>
        <w:t xml:space="preserve"> white port?</w:t>
      </w:r>
      <w:r>
        <w:t xml:space="preserve"> </w:t>
      </w:r>
    </w:p>
    <w:p w14:paraId="0E86327B" w14:textId="77777777" w:rsidR="005C0721" w:rsidRDefault="005C0721" w:rsidP="00857804"/>
    <w:p w14:paraId="01336300" w14:textId="5CABF718" w:rsidR="001512DA" w:rsidRDefault="001512DA" w:rsidP="005C0721">
      <w:pPr>
        <w:pStyle w:val="Heading4"/>
      </w:pPr>
      <w:r>
        <w:lastRenderedPageBreak/>
        <w:t>When we first analyzed polarizers, we learned that definite states of one polarizer were superposition states of a differently oriented polarizer. Restate this relationship for color and hardness splitters.</w:t>
      </w:r>
    </w:p>
    <w:p w14:paraId="38FF1DC9" w14:textId="77777777" w:rsidR="001512DA" w:rsidRPr="001512DA" w:rsidRDefault="001512DA" w:rsidP="001512DA"/>
    <w:p w14:paraId="47D16666" w14:textId="77777777" w:rsidR="001512DA" w:rsidRDefault="001512DA" w:rsidP="001512DA"/>
    <w:p w14:paraId="63A72350" w14:textId="77777777" w:rsidR="001512DA" w:rsidRDefault="001512DA" w:rsidP="001512DA"/>
    <w:p w14:paraId="18A766B5" w14:textId="77777777" w:rsidR="001512DA" w:rsidRDefault="001512DA" w:rsidP="001512DA"/>
    <w:p w14:paraId="4FA7505D" w14:textId="3417CAF2" w:rsidR="001512DA" w:rsidRDefault="00876FA8" w:rsidP="001512DA">
      <w:pPr>
        <w:pStyle w:val="Heading2"/>
      </w:pPr>
      <w:r>
        <w:rPr>
          <w:noProof/>
        </w:rPr>
        <mc:AlternateContent>
          <mc:Choice Requires="wpg">
            <w:drawing>
              <wp:anchor distT="0" distB="0" distL="114300" distR="114300" simplePos="0" relativeHeight="251708416" behindDoc="0" locked="0" layoutInCell="1" allowOverlap="1" wp14:anchorId="0FD17651" wp14:editId="7486376E">
                <wp:simplePos x="0" y="0"/>
                <wp:positionH relativeFrom="column">
                  <wp:posOffset>3929449</wp:posOffset>
                </wp:positionH>
                <wp:positionV relativeFrom="paragraph">
                  <wp:posOffset>203818</wp:posOffset>
                </wp:positionV>
                <wp:extent cx="2833370" cy="2589530"/>
                <wp:effectExtent l="0" t="0" r="11430" b="13970"/>
                <wp:wrapSquare wrapText="bothSides"/>
                <wp:docPr id="2131692066" name="Group 10"/>
                <wp:cNvGraphicFramePr/>
                <a:graphic xmlns:a="http://schemas.openxmlformats.org/drawingml/2006/main">
                  <a:graphicData uri="http://schemas.microsoft.com/office/word/2010/wordprocessingGroup">
                    <wpg:wgp>
                      <wpg:cNvGrpSpPr/>
                      <wpg:grpSpPr>
                        <a:xfrm>
                          <a:off x="0" y="0"/>
                          <a:ext cx="2833370" cy="2589530"/>
                          <a:chOff x="0" y="0"/>
                          <a:chExt cx="2833370" cy="2589530"/>
                        </a:xfrm>
                      </wpg:grpSpPr>
                      <wpg:grpSp>
                        <wpg:cNvPr id="854067869" name="Group 9"/>
                        <wpg:cNvGrpSpPr/>
                        <wpg:grpSpPr>
                          <a:xfrm>
                            <a:off x="0" y="0"/>
                            <a:ext cx="2833370" cy="2589530"/>
                            <a:chOff x="0" y="0"/>
                            <a:chExt cx="2833370" cy="2589530"/>
                          </a:xfrm>
                        </wpg:grpSpPr>
                        <wps:wsp>
                          <wps:cNvPr id="1754151506" name="Rectangle 17"/>
                          <wps:cNvSpPr/>
                          <wps:spPr>
                            <a:xfrm>
                              <a:off x="0" y="0"/>
                              <a:ext cx="2833370" cy="258953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8043686" name="Straight Arrow Connector 21"/>
                          <wps:cNvCnPr/>
                          <wps:spPr>
                            <a:xfrm flipV="1">
                              <a:off x="1351670" y="158889"/>
                              <a:ext cx="0" cy="2276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86203696" name="Straight Arrow Connector 22"/>
                          <wps:cNvCnPr/>
                          <wps:spPr>
                            <a:xfrm>
                              <a:off x="146838" y="1264902"/>
                              <a:ext cx="24688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42179070" name="Text Box 23"/>
                          <wps:cNvSpPr txBox="1"/>
                          <wps:spPr>
                            <a:xfrm>
                              <a:off x="2173886" y="1241448"/>
                              <a:ext cx="506730" cy="279400"/>
                            </a:xfrm>
                            <a:prstGeom prst="rect">
                              <a:avLst/>
                            </a:prstGeom>
                            <a:noFill/>
                            <a:ln w="6350">
                              <a:noFill/>
                            </a:ln>
                          </wps:spPr>
                          <wps:txbx>
                            <w:txbxContent>
                              <w:p w14:paraId="6D778BFB" w14:textId="4EFDCE96" w:rsidR="00874CBA" w:rsidRPr="00874CBA" w:rsidRDefault="004A6C98">
                                <w:pPr>
                                  <w:rPr>
                                    <w:i/>
                                    <w:iCs/>
                                    <w:sz w:val="18"/>
                                    <w:szCs w:val="18"/>
                                  </w:rPr>
                                </w:pPr>
                                <w:r>
                                  <w:rPr>
                                    <w:i/>
                                    <w:iCs/>
                                    <w:sz w:val="18"/>
                                    <w:szCs w:val="18"/>
                                  </w:rPr>
                                  <w:t>white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8883597" name="Text Box 23"/>
                          <wps:cNvSpPr txBox="1"/>
                          <wps:spPr>
                            <a:xfrm>
                              <a:off x="1001168" y="156491"/>
                              <a:ext cx="440055" cy="279400"/>
                            </a:xfrm>
                            <a:prstGeom prst="rect">
                              <a:avLst/>
                            </a:prstGeom>
                            <a:noFill/>
                            <a:ln w="6350">
                              <a:noFill/>
                            </a:ln>
                          </wps:spPr>
                          <wps:txbx>
                            <w:txbxContent>
                              <w:p w14:paraId="126ADB8D" w14:textId="305ED7A9" w:rsidR="00874CBA" w:rsidRPr="00874CBA" w:rsidRDefault="004A6C98" w:rsidP="00874CBA">
                                <w:pPr>
                                  <w:rPr>
                                    <w:i/>
                                    <w:iCs/>
                                    <w:sz w:val="18"/>
                                    <w:szCs w:val="18"/>
                                  </w:rPr>
                                </w:pPr>
                                <w:r>
                                  <w:rPr>
                                    <w:i/>
                                    <w:iCs/>
                                    <w:sz w:val="18"/>
                                    <w:szCs w:val="18"/>
                                  </w:rPr>
                                  <w:t>blue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708417550" name="Oval 9"/>
                        <wps:cNvSpPr/>
                        <wps:spPr>
                          <a:xfrm>
                            <a:off x="512805" y="401594"/>
                            <a:ext cx="1680519" cy="1725357"/>
                          </a:xfrm>
                          <a:prstGeom prst="ellipse">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FD17651" id="Group 10" o:spid="_x0000_s1026" style="position:absolute;left:0;text-align:left;margin-left:309.4pt;margin-top:16.05pt;width:223.1pt;height:203.9pt;z-index:251708416" coordsize="28333,258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">
                <v:group id="Group 9" o:spid="_x0000_s1027" style="position:absolute;width:28333;height:25895" coordsize="28333,258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">
                  <v:rect id="Rectangle 17" o:spid="_x0000_s1028" style="position:absolute;width:28333;height:258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" filled="f" strokecolor="black [3213]" strokeweight=".25pt"/>
                  <v:shapetype id="_x0000_t32" coordsize="21600,21600" o:spt="32" o:oned="t" path="m,l21600,21600e" filled="f">
                    <v:path arrowok="t" fillok="f" o:connecttype="none"/>
                    <o:lock v:ext="edit" shapetype="t"/>
                  </v:shapetype>
                  <v:shape id="Straight Arrow Connector 21" o:spid="_x0000_s1029" type="#_x0000_t32" style="position:absolute;left:13516;top:1588;width:0;height:22765;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" strokecolor="#156082 [3204]" strokeweight=".5pt">
                    <v:stroke endarrow="block" joinstyle="miter"/>
                  </v:shape>
                  <v:shape id="Straight Arrow Connector 22" o:spid="_x0000_s1030" type="#_x0000_t32" style="position:absolute;left:1468;top:12649;width:24689;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" strokecolor="#156082 [3204]" strokeweight=".5pt">
                    <v:stroke endarrow="block" joinstyle="miter"/>
                  </v:shape>
                  <v:shapetype id="_x0000_t202" coordsize="21600,21600" o:spt="202" path="m,l,21600r21600,l21600,xe">
                    <v:stroke joinstyle="miter"/>
                    <v:path gradientshapeok="t" o:connecttype="rect"/>
                  </v:shapetype>
                  <v:shape id="Text Box 23" o:spid="_x0000_s1031" type="#_x0000_t202" style="position:absolute;left:21738;top:12414;width:5068;height:27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" filled="f" stroked="f" strokeweight=".5pt">
                    <v:textbox>
                      <w:txbxContent>
                        <w:p w14:paraId="6D778BFB" w14:textId="4EFDCE96" w:rsidR="00874CBA" w:rsidRPr="00874CBA" w:rsidRDefault="004A6C98">
                          <w:pPr>
                            <w:rPr>
                              <w:i/>
                              <w:iCs/>
                              <w:sz w:val="18"/>
                              <w:szCs w:val="18"/>
                            </w:rPr>
                          </w:pPr>
                          <w:r>
                            <w:rPr>
                              <w:i/>
                              <w:iCs/>
                              <w:sz w:val="18"/>
                              <w:szCs w:val="18"/>
                            </w:rPr>
                            <w:t>white</w:t>
                          </w:r>
                        </w:p>
                      </w:txbxContent>
                    </v:textbox>
                  </v:shape>
                  <v:shape id="Text Box 23" o:spid="_x0000_s1032" type="#_x0000_t202" style="position:absolute;left:10011;top:1564;width:4401;height:27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" filled="f" stroked="f" strokeweight=".5pt">
                    <v:textbox>
                      <w:txbxContent>
                        <w:p w14:paraId="126ADB8D" w14:textId="305ED7A9" w:rsidR="00874CBA" w:rsidRPr="00874CBA" w:rsidRDefault="004A6C98" w:rsidP="00874CBA">
                          <w:pPr>
                            <w:rPr>
                              <w:i/>
                              <w:iCs/>
                              <w:sz w:val="18"/>
                              <w:szCs w:val="18"/>
                            </w:rPr>
                          </w:pPr>
                          <w:r>
                            <w:rPr>
                              <w:i/>
                              <w:iCs/>
                              <w:sz w:val="18"/>
                              <w:szCs w:val="18"/>
                            </w:rPr>
                            <w:t>blue</w:t>
                          </w:r>
                        </w:p>
                      </w:txbxContent>
                    </v:textbox>
                  </v:shape>
                </v:group>
                <v:oval id="Oval 9" o:spid="_x0000_s1033" style="position:absolute;left:5128;top:4015;width:16805;height:1725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" filled="f" strokecolor="#030e13 [484]" strokeweight=".25pt">
                  <v:stroke joinstyle="miter"/>
                </v:oval>
                <w10:wrap type="square"/>
              </v:group>
            </w:pict>
          </mc:Fallback>
        </mc:AlternateContent>
      </w:r>
      <w:r w:rsidR="001512DA">
        <w:t>Abstract vector spaces</w:t>
      </w:r>
    </w:p>
    <w:p w14:paraId="39CAF591" w14:textId="571AAA5C" w:rsidR="00874CBA" w:rsidRDefault="001512DA" w:rsidP="001512DA">
      <w:pPr>
        <w:pStyle w:val="text2"/>
      </w:pPr>
      <w:r>
        <w:t xml:space="preserve">Just as we represent polarization states with vectors, we can represent color and hardness states with vectors. </w:t>
      </w:r>
      <w:r w:rsidR="00640FB9">
        <w:t xml:space="preserve">For example, </w:t>
      </w:r>
      <w:r w:rsidR="00876FA8">
        <w:br/>
      </w:r>
      <w:r w:rsidR="00640FB9">
        <w:t>the</w:t>
      </w:r>
      <w:r>
        <w:t xml:space="preserve"> </w:t>
      </w:r>
      <w:r w:rsidR="00640FB9">
        <w:t xml:space="preserve">state of the electron may be represented as a unit vector in a coordinate space whose axes are </w:t>
      </w:r>
      <w:r w:rsidR="00874CBA" w:rsidRPr="00874CBA">
        <w:rPr>
          <w:i/>
          <w:iCs/>
        </w:rPr>
        <w:t>blue</w:t>
      </w:r>
      <w:r w:rsidR="00874CBA">
        <w:t xml:space="preserve"> and </w:t>
      </w:r>
      <w:r w:rsidR="00874CBA" w:rsidRPr="00874CBA">
        <w:rPr>
          <w:i/>
          <w:iCs/>
        </w:rPr>
        <w:t>white.</w:t>
      </w:r>
      <w:r w:rsidR="00874CBA">
        <w:t xml:space="preserve"> </w:t>
      </w:r>
    </w:p>
    <w:p w14:paraId="00235815" w14:textId="249AD1A4" w:rsidR="00874CBA" w:rsidRDefault="00874CBA" w:rsidP="00874CBA">
      <w:pPr>
        <w:pStyle w:val="Heading3"/>
      </w:pPr>
      <w:r>
        <w:t xml:space="preserve">On the diagram at right, draw </w:t>
      </w:r>
      <w:r w:rsidR="009B5C02">
        <w:t xml:space="preserve">unit </w:t>
      </w:r>
      <w:r>
        <w:t>vectors representing the following:</w:t>
      </w:r>
    </w:p>
    <w:p w14:paraId="60FC128D" w14:textId="3D4161C3" w:rsidR="00874CBA" w:rsidRDefault="00874CBA" w:rsidP="00874CBA">
      <w:pPr>
        <w:pStyle w:val="Heading4"/>
      </w:pPr>
      <w:r>
        <w:t>|</w:t>
      </w:r>
      <w:r w:rsidR="004A6C98">
        <w:rPr>
          <w:i/>
          <w:iCs/>
        </w:rPr>
        <w:t>white</w:t>
      </w:r>
      <w:r w:rsidR="00A332F5">
        <w:sym w:font="Symbol" w:char="F0F1"/>
      </w:r>
    </w:p>
    <w:p w14:paraId="2B750873" w14:textId="73EB196F" w:rsidR="00874CBA" w:rsidRDefault="00874CBA" w:rsidP="00874CBA">
      <w:pPr>
        <w:pStyle w:val="Heading4"/>
      </w:pPr>
      <w:r>
        <w:t>|</w:t>
      </w:r>
      <w:r w:rsidR="004A6C98">
        <w:rPr>
          <w:i/>
          <w:iCs/>
        </w:rPr>
        <w:t>blue</w:t>
      </w:r>
      <w:r w:rsidR="00A332F5">
        <w:sym w:font="Symbol" w:char="F0F1"/>
      </w:r>
    </w:p>
    <w:p w14:paraId="6DC4C5DD" w14:textId="51F8C81A" w:rsidR="00874CBA" w:rsidRDefault="00874CBA" w:rsidP="00874CBA">
      <w:pPr>
        <w:pStyle w:val="Heading4"/>
      </w:pPr>
      <w:r>
        <w:t>3/5 |</w:t>
      </w:r>
      <w:r w:rsidR="004A6C98">
        <w:rPr>
          <w:i/>
          <w:iCs/>
        </w:rPr>
        <w:t>white</w:t>
      </w:r>
      <w:r w:rsidR="00A332F5">
        <w:sym w:font="Symbol" w:char="F0F1"/>
      </w:r>
      <w:r>
        <w:t xml:space="preserve"> + 4/5 |</w:t>
      </w:r>
      <w:r w:rsidR="004A6C98">
        <w:rPr>
          <w:i/>
          <w:iCs/>
        </w:rPr>
        <w:t>blue</w:t>
      </w:r>
      <w:r w:rsidR="00A332F5">
        <w:sym w:font="Symbol" w:char="F0F1"/>
      </w:r>
    </w:p>
    <w:p w14:paraId="6599E741" w14:textId="361ABB65" w:rsidR="002A26BF" w:rsidRPr="00874CBA" w:rsidRDefault="00874CBA" w:rsidP="00874CBA">
      <w:pPr>
        <w:pStyle w:val="Heading4"/>
      </w:pPr>
      <w:r>
        <w:t xml:space="preserve">A definite state for </w:t>
      </w:r>
      <w:r w:rsidRPr="00874CBA">
        <w:rPr>
          <w:i/>
          <w:iCs/>
        </w:rPr>
        <w:t>hardness</w:t>
      </w:r>
    </w:p>
    <w:p w14:paraId="05B3FA2C" w14:textId="77777777" w:rsidR="00874CBA" w:rsidRPr="00874CBA" w:rsidRDefault="00874CBA" w:rsidP="00874CBA"/>
    <w:p w14:paraId="0137E955" w14:textId="600F6C3B" w:rsidR="00FE373F" w:rsidRDefault="00FE373F" w:rsidP="00874CBA">
      <w:pPr>
        <w:pStyle w:val="Heading3"/>
      </w:pPr>
      <w:r>
        <w:t xml:space="preserve">Add </w:t>
      </w:r>
      <w:r w:rsidR="00640FB9" w:rsidRPr="00640FB9">
        <w:rPr>
          <w:i/>
          <w:iCs/>
        </w:rPr>
        <w:t>hard</w:t>
      </w:r>
      <w:r w:rsidR="00640FB9">
        <w:t xml:space="preserve"> and </w:t>
      </w:r>
      <w:r w:rsidR="00640FB9" w:rsidRPr="00640FB9">
        <w:rPr>
          <w:i/>
          <w:iCs/>
        </w:rPr>
        <w:t>soft</w:t>
      </w:r>
      <w:r>
        <w:t xml:space="preserve"> coordinate axes to the diagram. </w:t>
      </w:r>
    </w:p>
    <w:p w14:paraId="072057D2" w14:textId="631A40E1" w:rsidR="00874CBA" w:rsidRDefault="00FE373F" w:rsidP="00FE373F">
      <w:pPr>
        <w:pStyle w:val="Heading4"/>
      </w:pPr>
      <w:r>
        <w:t>Explain how you know how to orient the axes.</w:t>
      </w:r>
    </w:p>
    <w:p w14:paraId="72A4AEF7" w14:textId="77777777" w:rsidR="00FE373F" w:rsidRDefault="00FE373F" w:rsidP="00FE373F"/>
    <w:p w14:paraId="4F48FD55" w14:textId="77777777" w:rsidR="00FE373F" w:rsidRPr="00FE373F" w:rsidRDefault="00FE373F" w:rsidP="00FE373F"/>
    <w:p w14:paraId="07468602" w14:textId="77777777" w:rsidR="001512DA" w:rsidRPr="001512DA" w:rsidRDefault="001512DA" w:rsidP="001512DA"/>
    <w:p w14:paraId="5BC95702" w14:textId="77777777" w:rsidR="0071595E" w:rsidRDefault="0071595E" w:rsidP="0071595E">
      <w:pPr>
        <w:pStyle w:val="Heading4"/>
      </w:pPr>
      <w:r>
        <w:t xml:space="preserve">Explain the physical significance of making the </w:t>
      </w:r>
      <w:r w:rsidRPr="00640FB9">
        <w:rPr>
          <w:i/>
          <w:iCs/>
        </w:rPr>
        <w:t>hard</w:t>
      </w:r>
      <w:r>
        <w:t xml:space="preserve"> and </w:t>
      </w:r>
      <w:r w:rsidRPr="00640FB9">
        <w:rPr>
          <w:i/>
          <w:iCs/>
        </w:rPr>
        <w:t>soft</w:t>
      </w:r>
      <w:r>
        <w:t xml:space="preserve"> coordinate axes perpendicular to each other.</w:t>
      </w:r>
    </w:p>
    <w:p w14:paraId="03FFD0C8" w14:textId="77777777" w:rsidR="0071595E" w:rsidRDefault="0071595E" w:rsidP="0071595E">
      <w:pPr>
        <w:pStyle w:val="Heading4"/>
        <w:numPr>
          <w:ilvl w:val="0"/>
          <w:numId w:val="0"/>
        </w:numPr>
        <w:ind w:left="720"/>
      </w:pPr>
    </w:p>
    <w:p w14:paraId="1E6E3300" w14:textId="77777777" w:rsidR="0071595E" w:rsidRPr="0071595E" w:rsidRDefault="0071595E" w:rsidP="0071595E"/>
    <w:p w14:paraId="7D17D1F4" w14:textId="77777777" w:rsidR="0071595E" w:rsidRPr="0071595E" w:rsidRDefault="0071595E" w:rsidP="0071595E"/>
    <w:p w14:paraId="64BB1158" w14:textId="2187EA73" w:rsidR="0071595E" w:rsidRDefault="00FE373F" w:rsidP="0071595E">
      <w:pPr>
        <w:pStyle w:val="Heading4"/>
      </w:pPr>
      <w:r>
        <w:t xml:space="preserve">Use the diagram to write </w:t>
      </w:r>
      <w:r w:rsidR="0071595E">
        <w:t>the following states</w:t>
      </w:r>
      <w:r>
        <w:t xml:space="preserve"> in terms of |</w:t>
      </w:r>
      <w:r w:rsidRPr="00874CBA">
        <w:rPr>
          <w:i/>
          <w:iCs/>
        </w:rPr>
        <w:t>blue</w:t>
      </w:r>
      <w:r w:rsidR="00A332F5">
        <w:sym w:font="Symbol" w:char="F0F1"/>
      </w:r>
      <w:r>
        <w:t xml:space="preserve"> and |</w:t>
      </w:r>
      <w:r>
        <w:rPr>
          <w:i/>
          <w:iCs/>
        </w:rPr>
        <w:t>white</w:t>
      </w:r>
      <w:r w:rsidR="00A332F5">
        <w:sym w:font="Symbol" w:char="F0F1"/>
      </w:r>
      <w:r w:rsidR="0071595E">
        <w:t>:</w:t>
      </w:r>
    </w:p>
    <w:p w14:paraId="294AAC61" w14:textId="7FC55D4C" w:rsidR="0071595E" w:rsidRDefault="0071595E" w:rsidP="0071595E">
      <w:pPr>
        <w:ind w:left="720"/>
      </w:pPr>
      <w:r>
        <w:t>|</w:t>
      </w:r>
      <w:r>
        <w:rPr>
          <w:i/>
          <w:iCs/>
        </w:rPr>
        <w:t>soft</w:t>
      </w:r>
      <w:r>
        <w:sym w:font="Symbol" w:char="F0F1"/>
      </w:r>
      <w:r>
        <w:t xml:space="preserve"> = </w:t>
      </w:r>
    </w:p>
    <w:p w14:paraId="14BC2358" w14:textId="77777777" w:rsidR="0071595E" w:rsidRPr="0071595E" w:rsidRDefault="0071595E" w:rsidP="0071595E">
      <w:pPr>
        <w:ind w:left="720"/>
      </w:pPr>
    </w:p>
    <w:p w14:paraId="25C87FE1" w14:textId="58AFC5A0" w:rsidR="0071595E" w:rsidRDefault="0071595E" w:rsidP="0071595E">
      <w:pPr>
        <w:ind w:left="720"/>
      </w:pPr>
      <w:r>
        <w:t>|</w:t>
      </w:r>
      <w:r>
        <w:rPr>
          <w:i/>
          <w:iCs/>
        </w:rPr>
        <w:t>hard</w:t>
      </w:r>
      <w:r>
        <w:sym w:font="Symbol" w:char="F0F1"/>
      </w:r>
      <w:r>
        <w:t xml:space="preserve"> = </w:t>
      </w:r>
    </w:p>
    <w:p w14:paraId="3658463A" w14:textId="77777777" w:rsidR="0071595E" w:rsidRPr="0071595E" w:rsidRDefault="0071595E" w:rsidP="0071595E">
      <w:pPr>
        <w:ind w:left="720"/>
      </w:pPr>
    </w:p>
    <w:p w14:paraId="1262D4CB" w14:textId="77777777" w:rsidR="00857804" w:rsidRPr="00857804" w:rsidRDefault="00857804" w:rsidP="00857804">
      <w:pPr>
        <w:rPr>
          <w:rFonts w:ascii="Times New Roman" w:hAnsi="Times New Roman"/>
          <w:sz w:val="24"/>
          <w:szCs w:val="24"/>
        </w:rPr>
      </w:pPr>
    </w:p>
    <w:p w14:paraId="55D2A89B" w14:textId="4A2D08FE" w:rsidR="00D107B2" w:rsidRDefault="00FE373F" w:rsidP="00D107B2">
      <w:pPr>
        <w:pStyle w:val="Heading4"/>
      </w:pPr>
      <w:r>
        <w:t xml:space="preserve">Explain how </w:t>
      </w:r>
      <w:r w:rsidR="0071595E">
        <w:t>the</w:t>
      </w:r>
      <w:r>
        <w:t xml:space="preserve"> diagram illustrates that definite states for color are superposition states for hardness.</w:t>
      </w:r>
    </w:p>
    <w:p w14:paraId="505B1BF1" w14:textId="77777777" w:rsidR="00824375" w:rsidRDefault="00824375" w:rsidP="00824375"/>
    <w:p w14:paraId="3F5763E4" w14:textId="77777777" w:rsidR="00824375" w:rsidRDefault="00824375" w:rsidP="00824375"/>
    <w:p w14:paraId="0FE31F30" w14:textId="77777777" w:rsidR="00824375" w:rsidRDefault="00824375" w:rsidP="00824375"/>
    <w:p w14:paraId="7EC5AA0C" w14:textId="77777777" w:rsidR="00713454" w:rsidRDefault="00713454" w:rsidP="00824375"/>
    <w:p w14:paraId="6D9C11C9" w14:textId="77777777" w:rsidR="00713454" w:rsidRDefault="00713454" w:rsidP="00824375"/>
    <w:p w14:paraId="52EF59E0" w14:textId="77777777" w:rsidR="00713454" w:rsidRDefault="00713454" w:rsidP="00824375"/>
    <w:p w14:paraId="1E00222C" w14:textId="77777777" w:rsidR="00713454" w:rsidRPr="006D5F87" w:rsidRDefault="00713454" w:rsidP="00713454">
      <w:pPr>
        <w:pStyle w:val="Heading2"/>
      </w:pPr>
      <w:r>
        <w:lastRenderedPageBreak/>
        <w:t>Reflection</w:t>
      </w:r>
    </w:p>
    <w:p w14:paraId="062BB174" w14:textId="77777777" w:rsidR="00713454" w:rsidRDefault="00713454" w:rsidP="00713454">
      <w:pPr>
        <w:pStyle w:val="Heading3"/>
      </w:pPr>
      <w:r>
        <w:t>Look back over your notes for this tutorial. What are the most important conclusions or findings from your work? Summarize them here in a couple sentences.</w:t>
      </w:r>
    </w:p>
    <w:p w14:paraId="55435CD9" w14:textId="77777777" w:rsidR="00713454" w:rsidRDefault="00713454" w:rsidP="00713454"/>
    <w:p w14:paraId="144DC308" w14:textId="77777777" w:rsidR="00713454" w:rsidRDefault="00713454" w:rsidP="00713454"/>
    <w:p w14:paraId="063FC75A" w14:textId="77777777" w:rsidR="00713454" w:rsidRDefault="00713454" w:rsidP="00713454"/>
    <w:p w14:paraId="57CF7912" w14:textId="77777777" w:rsidR="00713454" w:rsidRDefault="00713454" w:rsidP="00713454"/>
    <w:p w14:paraId="4D649C47" w14:textId="77777777" w:rsidR="00713454" w:rsidRDefault="00713454" w:rsidP="00713454"/>
    <w:p w14:paraId="27CC297C" w14:textId="77777777" w:rsidR="00713454" w:rsidRDefault="00713454" w:rsidP="00713454"/>
    <w:p w14:paraId="5E603DC8" w14:textId="77777777" w:rsidR="00713454" w:rsidRDefault="00713454" w:rsidP="00713454"/>
    <w:p w14:paraId="2D2F034A" w14:textId="77777777" w:rsidR="00713454" w:rsidRDefault="00713454" w:rsidP="00713454"/>
    <w:p w14:paraId="7F9DFB5B" w14:textId="77777777" w:rsidR="00713454" w:rsidRDefault="00713454" w:rsidP="00713454"/>
    <w:p w14:paraId="6AC0CB37" w14:textId="77777777" w:rsidR="00713454" w:rsidRDefault="00713454" w:rsidP="00713454"/>
    <w:p w14:paraId="0140F23F" w14:textId="77777777" w:rsidR="00713454" w:rsidRDefault="00713454" w:rsidP="00713454"/>
    <w:p w14:paraId="339A18A1" w14:textId="77777777" w:rsidR="00713454" w:rsidRDefault="00713454" w:rsidP="00713454"/>
    <w:p w14:paraId="6818C5DD" w14:textId="77777777" w:rsidR="00573E0D" w:rsidRDefault="00573E0D" w:rsidP="00713454"/>
    <w:p w14:paraId="4E6417B1" w14:textId="77777777" w:rsidR="00573E0D" w:rsidRDefault="00573E0D" w:rsidP="00713454"/>
    <w:p w14:paraId="39AFA5BE" w14:textId="77777777" w:rsidR="00713454" w:rsidRDefault="00713454" w:rsidP="00713454"/>
    <w:p w14:paraId="2276336B" w14:textId="77777777" w:rsidR="00713454" w:rsidRPr="006D53C1" w:rsidRDefault="00713454" w:rsidP="00713454"/>
    <w:p w14:paraId="2B9F5362" w14:textId="77777777" w:rsidR="00713454" w:rsidRDefault="00713454" w:rsidP="00713454">
      <w:pPr>
        <w:pStyle w:val="Heading3"/>
      </w:pPr>
      <w:r w:rsidRPr="00400FAD">
        <w:t>Are you concerned about any of the conclusions you have reached so far? What are your concerns?</w:t>
      </w:r>
    </w:p>
    <w:p w14:paraId="1A4EA355" w14:textId="77777777" w:rsidR="00713454" w:rsidRDefault="00713454" w:rsidP="00713454"/>
    <w:p w14:paraId="55DCA75B" w14:textId="77777777" w:rsidR="00713454" w:rsidRDefault="00713454" w:rsidP="00713454"/>
    <w:p w14:paraId="0D0D1FBC" w14:textId="77777777" w:rsidR="00713454" w:rsidRDefault="00713454" w:rsidP="00713454"/>
    <w:p w14:paraId="4B872253" w14:textId="77777777" w:rsidR="00713454" w:rsidRDefault="00713454" w:rsidP="00713454"/>
    <w:p w14:paraId="1A3C9861" w14:textId="77777777" w:rsidR="00713454" w:rsidRDefault="00713454" w:rsidP="00713454"/>
    <w:p w14:paraId="21AE8CFE" w14:textId="77777777" w:rsidR="00713454" w:rsidRDefault="00713454" w:rsidP="00713454"/>
    <w:p w14:paraId="4063B840" w14:textId="77777777" w:rsidR="00713454" w:rsidRDefault="00713454" w:rsidP="00713454"/>
    <w:p w14:paraId="4CA05022" w14:textId="77777777" w:rsidR="00713454" w:rsidRDefault="00713454" w:rsidP="00713454"/>
    <w:p w14:paraId="3D2EFCDF" w14:textId="77777777" w:rsidR="00713454" w:rsidRDefault="00713454" w:rsidP="00713454"/>
    <w:p w14:paraId="4EA7CCA7" w14:textId="77777777" w:rsidR="00713454" w:rsidRDefault="00713454" w:rsidP="00713454"/>
    <w:p w14:paraId="1663141D" w14:textId="77777777" w:rsidR="00713454" w:rsidRDefault="00713454" w:rsidP="00713454"/>
    <w:p w14:paraId="72075028" w14:textId="77777777" w:rsidR="00713454" w:rsidRDefault="00713454" w:rsidP="00713454"/>
    <w:p w14:paraId="1D9B1481" w14:textId="77777777" w:rsidR="00713454" w:rsidRDefault="00713454" w:rsidP="00713454"/>
    <w:p w14:paraId="616E6A02" w14:textId="77777777" w:rsidR="00713454" w:rsidRPr="006D53C1" w:rsidRDefault="00713454" w:rsidP="00713454"/>
    <w:p w14:paraId="63E5C410" w14:textId="77777777" w:rsidR="00713454" w:rsidRPr="001D69EC" w:rsidRDefault="00713454" w:rsidP="00713454">
      <w:pPr>
        <w:pStyle w:val="Heading3"/>
      </w:pPr>
      <w:r w:rsidRPr="001D69EC">
        <w:t xml:space="preserve">What did you feel most prominently when working on </w:t>
      </w:r>
      <w:r>
        <w:t>this tutorial</w:t>
      </w:r>
      <w:r w:rsidRPr="001D69EC">
        <w:t>, including both physical sensations and emotions?</w:t>
      </w:r>
    </w:p>
    <w:p w14:paraId="009F84E4" w14:textId="77777777" w:rsidR="00713454" w:rsidRDefault="00713454" w:rsidP="00713454"/>
    <w:p w14:paraId="02B9C199" w14:textId="77777777" w:rsidR="00713454" w:rsidRDefault="00713454" w:rsidP="00713454"/>
    <w:p w14:paraId="2B44C8DA" w14:textId="77777777" w:rsidR="00713454" w:rsidRDefault="00713454" w:rsidP="00713454"/>
    <w:p w14:paraId="08DA1000" w14:textId="77777777" w:rsidR="00713454" w:rsidRDefault="00713454" w:rsidP="00713454"/>
    <w:p w14:paraId="30A48F0E" w14:textId="77777777" w:rsidR="00713454" w:rsidRDefault="00713454" w:rsidP="00713454"/>
    <w:p w14:paraId="3410CD03" w14:textId="77777777" w:rsidR="00713454" w:rsidRDefault="00713454" w:rsidP="00713454"/>
    <w:p w14:paraId="0395C1C6" w14:textId="77777777" w:rsidR="00713454" w:rsidRDefault="00713454" w:rsidP="00713454"/>
    <w:p w14:paraId="23378450" w14:textId="77777777" w:rsidR="00713454" w:rsidRDefault="00713454" w:rsidP="00713454"/>
    <w:p w14:paraId="23DBB5D0" w14:textId="77777777" w:rsidR="00713454" w:rsidRDefault="00713454" w:rsidP="00713454"/>
    <w:p w14:paraId="3EDAA5FF" w14:textId="77777777" w:rsidR="00713454" w:rsidRDefault="00713454" w:rsidP="00713454"/>
    <w:p w14:paraId="651EF705" w14:textId="77777777" w:rsidR="00713454" w:rsidRDefault="00713454" w:rsidP="00713454"/>
    <w:p w14:paraId="192AE782" w14:textId="5878A85D" w:rsidR="00713454" w:rsidRDefault="00713454" w:rsidP="00573E0D">
      <w:pPr>
        <w:pStyle w:val="Text1"/>
        <w:rPr>
          <w:i/>
          <w:iCs/>
        </w:rPr>
      </w:pPr>
    </w:p>
    <w:p w14:paraId="40E79607" w14:textId="77777777" w:rsidR="00573E0D" w:rsidRPr="00573E0D" w:rsidRDefault="00573E0D" w:rsidP="00573E0D">
      <w:pPr>
        <w:pStyle w:val="Heading3"/>
      </w:pPr>
      <w:r w:rsidRPr="00573E0D">
        <w:lastRenderedPageBreak/>
        <w:t>Explain in your own words what it means to you for an electron to be in a state that is a superposition of two colors (e.g., blue and white). </w:t>
      </w:r>
    </w:p>
    <w:p w14:paraId="0F73717F" w14:textId="77777777" w:rsidR="00573E0D" w:rsidRDefault="00573E0D" w:rsidP="00573E0D">
      <w:pPr>
        <w:pStyle w:val="Heading3"/>
        <w:numPr>
          <w:ilvl w:val="0"/>
          <w:numId w:val="0"/>
        </w:numPr>
        <w:ind w:left="360"/>
      </w:pPr>
      <w:r w:rsidRPr="00573E0D">
        <w:t>Spell out how your answer is the same as or different from your answer from last week, when you explained what superposition meant to you in the context of photons and polarizers.</w:t>
      </w:r>
    </w:p>
    <w:p w14:paraId="634A93E2" w14:textId="77777777" w:rsidR="00573E0D" w:rsidRDefault="00573E0D" w:rsidP="00573E0D"/>
    <w:p w14:paraId="20333E01" w14:textId="77777777" w:rsidR="00573E0D" w:rsidRDefault="00573E0D" w:rsidP="00573E0D"/>
    <w:p w14:paraId="36BEE4E4" w14:textId="77777777" w:rsidR="00573E0D" w:rsidRDefault="00573E0D" w:rsidP="00573E0D"/>
    <w:p w14:paraId="78C92F2A" w14:textId="77777777" w:rsidR="00573E0D" w:rsidRDefault="00573E0D" w:rsidP="00573E0D"/>
    <w:p w14:paraId="522F7262" w14:textId="77777777" w:rsidR="00573E0D" w:rsidRDefault="00573E0D" w:rsidP="00573E0D"/>
    <w:p w14:paraId="26524511" w14:textId="77777777" w:rsidR="00573E0D" w:rsidRDefault="00573E0D" w:rsidP="00573E0D"/>
    <w:p w14:paraId="01A9F2D0" w14:textId="77777777" w:rsidR="00573E0D" w:rsidRDefault="00573E0D" w:rsidP="00573E0D"/>
    <w:p w14:paraId="4E62B6A3" w14:textId="77777777" w:rsidR="00573E0D" w:rsidRDefault="00573E0D" w:rsidP="00573E0D"/>
    <w:p w14:paraId="36D75230" w14:textId="77777777" w:rsidR="00573E0D" w:rsidRDefault="00573E0D" w:rsidP="00573E0D"/>
    <w:p w14:paraId="1FD453E1" w14:textId="77777777" w:rsidR="00573E0D" w:rsidRDefault="00573E0D" w:rsidP="00573E0D"/>
    <w:p w14:paraId="0FA4220C" w14:textId="77777777" w:rsidR="00573E0D" w:rsidRPr="00573E0D" w:rsidRDefault="00573E0D" w:rsidP="00573E0D"/>
    <w:p w14:paraId="3D1C8457" w14:textId="77777777" w:rsidR="00573E0D" w:rsidRPr="00573E0D" w:rsidRDefault="00573E0D" w:rsidP="00573E0D"/>
    <w:p w14:paraId="50FD975A" w14:textId="77777777" w:rsidR="00573E0D" w:rsidRPr="00573E0D" w:rsidRDefault="00573E0D" w:rsidP="00573E0D"/>
    <w:p w14:paraId="630BAD1D" w14:textId="77777777" w:rsidR="00573E0D" w:rsidRPr="00573E0D" w:rsidRDefault="00573E0D" w:rsidP="00573E0D">
      <w:pPr>
        <w:ind w:left="360"/>
        <w:rPr>
          <w:i/>
          <w:iCs/>
        </w:rPr>
      </w:pPr>
      <w:r w:rsidRPr="00573E0D">
        <w:rPr>
          <w:i/>
          <w:iCs/>
        </w:rPr>
        <w:t xml:space="preserve">"Be wary of the phrase 'definite value.' When I </w:t>
      </w:r>
      <w:proofErr w:type="gramStart"/>
      <w:r w:rsidRPr="00573E0D">
        <w:rPr>
          <w:i/>
          <w:iCs/>
        </w:rPr>
        <w:t>say</w:t>
      </w:r>
      <w:proofErr w:type="gramEnd"/>
      <w:r w:rsidRPr="00573E0D">
        <w:rPr>
          <w:i/>
          <w:iCs/>
        </w:rPr>
        <w:t xml:space="preserve"> 'An electron with a definite value of hardness doesn't have a definite value of color,' what I really mean is 'An electron with a value of hardness doesn't have color.' The second wording is more accurate and more clearly points out the difference between the quantum world and the classical world. But it is so stark that it makes most physicists uncomfortable. (It certainly makes me uncomfortable.) So </w:t>
      </w:r>
      <w:proofErr w:type="gramStart"/>
      <w:r w:rsidRPr="00573E0D">
        <w:rPr>
          <w:i/>
          <w:iCs/>
        </w:rPr>
        <w:t>usually</w:t>
      </w:r>
      <w:proofErr w:type="gramEnd"/>
      <w:r w:rsidRPr="00573E0D">
        <w:rPr>
          <w:i/>
          <w:iCs/>
        </w:rPr>
        <w:t xml:space="preserve"> I will employ the euphemism of 'definite value.' This is a personal failing of </w:t>
      </w:r>
      <w:proofErr w:type="gramStart"/>
      <w:r w:rsidRPr="00573E0D">
        <w:rPr>
          <w:i/>
          <w:iCs/>
        </w:rPr>
        <w:t>mine</w:t>
      </w:r>
      <w:proofErr w:type="gramEnd"/>
      <w:r w:rsidRPr="00573E0D">
        <w:rPr>
          <w:i/>
          <w:iCs/>
        </w:rPr>
        <w:t xml:space="preserve"> but I can't help it."</w:t>
      </w:r>
    </w:p>
    <w:p w14:paraId="51FD13D7" w14:textId="557BF17B" w:rsidR="00573E0D" w:rsidRPr="00573E0D" w:rsidRDefault="00573E0D" w:rsidP="00573E0D">
      <w:pPr>
        <w:ind w:left="3240" w:firstLine="360"/>
      </w:pPr>
      <w:r w:rsidRPr="00573E0D">
        <w:t xml:space="preserve">-- Adapted from D. Styer, </w:t>
      </w:r>
      <w:r>
        <w:t>“</w:t>
      </w:r>
      <w:r w:rsidRPr="00573E0D">
        <w:t>The Strange World of Quantum Mechanics</w:t>
      </w:r>
      <w:r>
        <w:t>”</w:t>
      </w:r>
    </w:p>
    <w:p w14:paraId="74EF04EE" w14:textId="77777777" w:rsidR="00573E0D" w:rsidRPr="00573E0D" w:rsidRDefault="00573E0D" w:rsidP="00573E0D">
      <w:r w:rsidRPr="00573E0D">
        <w:t> </w:t>
      </w:r>
    </w:p>
    <w:p w14:paraId="109D18E6" w14:textId="25F13850" w:rsidR="00573E0D" w:rsidRPr="00573E0D" w:rsidRDefault="00573E0D" w:rsidP="00573E0D">
      <w:pPr>
        <w:pStyle w:val="Heading3"/>
      </w:pPr>
      <w:r w:rsidRPr="00573E0D">
        <w:t>What is your current feeling about the following questions in the context of color and hardness splitters? (You need not agree with the perspective quoted above.)</w:t>
      </w:r>
    </w:p>
    <w:p w14:paraId="75D0DB63" w14:textId="77777777" w:rsidR="00573E0D" w:rsidRPr="00573E0D" w:rsidRDefault="00573E0D" w:rsidP="00573E0D">
      <w:pPr>
        <w:pStyle w:val="Heading4"/>
      </w:pPr>
      <w:r w:rsidRPr="00573E0D">
        <w:t>Should we say that an electron’s color is always defined? Or are there situations in which you think we should say that its color is not defined? What about its hardness? Explain.</w:t>
      </w:r>
    </w:p>
    <w:p w14:paraId="3FE53D4F" w14:textId="08F6E568" w:rsidR="00573E0D" w:rsidRDefault="00573E0D" w:rsidP="00573E0D">
      <w:pPr>
        <w:pStyle w:val="Heading4"/>
      </w:pPr>
      <w:r w:rsidRPr="00573E0D">
        <w:t>Should we say that an electron’s color is always measured faithfully (i.e., that a color measurement reveals a pre-existing property of an electron and does not change its color)? Or are there situations in which you think we should say that its color is not measured faithfully? What about hardness? Explain.</w:t>
      </w:r>
    </w:p>
    <w:p w14:paraId="0C861311" w14:textId="0E962BE6" w:rsidR="002E570C" w:rsidRDefault="002E570C">
      <w:r>
        <w:br w:type="page"/>
      </w:r>
    </w:p>
    <w:p w14:paraId="1E73CC68" w14:textId="691BB1C3" w:rsidR="002E570C" w:rsidRDefault="002E570C" w:rsidP="002E570C">
      <w:pPr>
        <w:pStyle w:val="Heading2"/>
      </w:pPr>
      <w:r>
        <w:lastRenderedPageBreak/>
        <w:t>Interpreting the color-hardness-color experiment</w:t>
      </w:r>
    </w:p>
    <w:p w14:paraId="72A24547" w14:textId="0408DE3F" w:rsidR="002E570C" w:rsidRDefault="002E570C" w:rsidP="002E570C">
      <w:pPr>
        <w:pStyle w:val="text2"/>
      </w:pPr>
      <w:r>
        <w:t xml:space="preserve">Below are the proposals from the class (A-K) and from the instructor (I-VIII) about what the color-hardness-color experiment might mean. </w:t>
      </w:r>
    </w:p>
    <w:p w14:paraId="123DA9E3" w14:textId="77777777" w:rsidR="002E570C" w:rsidRPr="002E570C" w:rsidRDefault="002E570C" w:rsidP="002E570C">
      <w:pPr>
        <w:pStyle w:val="Heading4"/>
      </w:pPr>
      <w:r w:rsidRPr="002E570C">
        <w:t>Are there any duplicates? If so, combine them. (But be picky: people might care about subtle differences.)</w:t>
      </w:r>
    </w:p>
    <w:p w14:paraId="62AB33B8" w14:textId="77777777" w:rsidR="002E570C" w:rsidRPr="002E570C" w:rsidRDefault="002E570C" w:rsidP="002E570C">
      <w:pPr>
        <w:pStyle w:val="Heading4"/>
      </w:pPr>
      <w:r w:rsidRPr="002E570C">
        <w:t>Are there any that we can rule out empirically based on experiments we already know about?</w:t>
      </w:r>
    </w:p>
    <w:p w14:paraId="5CEBF3E8" w14:textId="77777777" w:rsidR="002E570C" w:rsidRPr="002E570C" w:rsidRDefault="002E570C" w:rsidP="002E570C">
      <w:pPr>
        <w:pStyle w:val="Heading4"/>
      </w:pPr>
      <w:r w:rsidRPr="002E570C">
        <w:t>Are there any that we could test empirically by doing an experiment that you can imagine? What would that experiment be?</w:t>
      </w:r>
    </w:p>
    <w:p w14:paraId="658D97E3" w14:textId="77777777" w:rsidR="002E570C" w:rsidRDefault="002E570C" w:rsidP="002E570C">
      <w:pPr>
        <w:pStyle w:val="text2"/>
        <w:spacing w:after="120"/>
        <w:rPr>
          <w:i/>
          <w:iCs/>
        </w:rPr>
      </w:pPr>
    </w:p>
    <w:p w14:paraId="22C9B2D4" w14:textId="0E72CF76" w:rsidR="002E570C" w:rsidRPr="002E570C" w:rsidRDefault="002E570C" w:rsidP="002E570C">
      <w:pPr>
        <w:pStyle w:val="text2"/>
        <w:spacing w:after="120"/>
        <w:rPr>
          <w:i/>
          <w:iCs/>
        </w:rPr>
      </w:pPr>
      <w:r w:rsidRPr="002E570C">
        <w:rPr>
          <w:i/>
          <w:iCs/>
        </w:rPr>
        <w:t>Proposals from the class:</w:t>
      </w:r>
    </w:p>
    <w:p w14:paraId="2EDE27AA" w14:textId="77777777" w:rsidR="002E570C" w:rsidRPr="002E570C" w:rsidRDefault="002E570C" w:rsidP="002E570C">
      <w:pPr>
        <w:pStyle w:val="text2"/>
        <w:numPr>
          <w:ilvl w:val="0"/>
          <w:numId w:val="94"/>
        </w:numPr>
        <w:spacing w:after="120"/>
      </w:pPr>
      <w:r w:rsidRPr="002E570C">
        <w:t>Maybe measuring softness randomizes color.</w:t>
      </w:r>
    </w:p>
    <w:p w14:paraId="1BA46486" w14:textId="77777777" w:rsidR="002E570C" w:rsidRPr="002E570C" w:rsidRDefault="002E570C" w:rsidP="002E570C">
      <w:pPr>
        <w:pStyle w:val="text2"/>
        <w:numPr>
          <w:ilvl w:val="0"/>
          <w:numId w:val="94"/>
        </w:numPr>
        <w:spacing w:after="120"/>
      </w:pPr>
      <w:r w:rsidRPr="002E570C">
        <w:t>Maybe measuring a property causes the electron to forget its former values of that property.</w:t>
      </w:r>
    </w:p>
    <w:p w14:paraId="0CB13243" w14:textId="77777777" w:rsidR="002E570C" w:rsidRPr="002E570C" w:rsidRDefault="002E570C" w:rsidP="002E570C">
      <w:pPr>
        <w:pStyle w:val="text2"/>
        <w:numPr>
          <w:ilvl w:val="0"/>
          <w:numId w:val="94"/>
        </w:numPr>
        <w:spacing w:after="120"/>
      </w:pPr>
      <w:r w:rsidRPr="002E570C">
        <w:t>Maybe the color of a soft electron cannot be known.</w:t>
      </w:r>
    </w:p>
    <w:p w14:paraId="04E1F60E" w14:textId="77777777" w:rsidR="002E570C" w:rsidRPr="002E570C" w:rsidRDefault="002E570C" w:rsidP="002E570C">
      <w:pPr>
        <w:pStyle w:val="text2"/>
        <w:numPr>
          <w:ilvl w:val="0"/>
          <w:numId w:val="94"/>
        </w:numPr>
        <w:spacing w:after="120"/>
      </w:pPr>
      <w:r w:rsidRPr="002E570C">
        <w:t>Maybe a unicorn in the hardness box flips the color like a coin.</w:t>
      </w:r>
    </w:p>
    <w:p w14:paraId="6BA93606" w14:textId="77777777" w:rsidR="002E570C" w:rsidRPr="002E570C" w:rsidRDefault="002E570C" w:rsidP="002E570C">
      <w:pPr>
        <w:pStyle w:val="text2"/>
        <w:numPr>
          <w:ilvl w:val="0"/>
          <w:numId w:val="94"/>
        </w:numPr>
        <w:spacing w:after="120"/>
      </w:pPr>
      <w:r w:rsidRPr="002E570C">
        <w:t>Maybe an electron that goes through both color and hardness splitters is returned to its original state.</w:t>
      </w:r>
    </w:p>
    <w:p w14:paraId="558A7432" w14:textId="77777777" w:rsidR="002E570C" w:rsidRPr="002E570C" w:rsidRDefault="002E570C" w:rsidP="002E570C">
      <w:pPr>
        <w:pStyle w:val="text2"/>
        <w:numPr>
          <w:ilvl w:val="0"/>
          <w:numId w:val="94"/>
        </w:numPr>
        <w:spacing w:after="120"/>
      </w:pPr>
      <w:r w:rsidRPr="002E570C">
        <w:t>Maybe you can’t know both color and hardness at the same time, so the hardness can’t stick.</w:t>
      </w:r>
    </w:p>
    <w:p w14:paraId="3B989149" w14:textId="77777777" w:rsidR="002E570C" w:rsidRPr="002E570C" w:rsidRDefault="002E570C" w:rsidP="002E570C">
      <w:pPr>
        <w:pStyle w:val="text2"/>
        <w:numPr>
          <w:ilvl w:val="0"/>
          <w:numId w:val="94"/>
        </w:numPr>
        <w:spacing w:after="120"/>
      </w:pPr>
      <w:r w:rsidRPr="002E570C">
        <w:t>Maybe a hardness splitter changes an electron’s color.</w:t>
      </w:r>
    </w:p>
    <w:p w14:paraId="670A5F4E" w14:textId="77777777" w:rsidR="002E570C" w:rsidRPr="002E570C" w:rsidRDefault="002E570C" w:rsidP="002E570C">
      <w:pPr>
        <w:pStyle w:val="text2"/>
        <w:numPr>
          <w:ilvl w:val="0"/>
          <w:numId w:val="94"/>
        </w:numPr>
        <w:spacing w:after="120"/>
      </w:pPr>
      <w:r w:rsidRPr="002E570C">
        <w:t>Maybe hardness is a superposition of blue and white, and superpositions can change.</w:t>
      </w:r>
    </w:p>
    <w:p w14:paraId="13F71F9C" w14:textId="77777777" w:rsidR="002E570C" w:rsidRPr="002E570C" w:rsidRDefault="002E570C" w:rsidP="002E570C">
      <w:pPr>
        <w:pStyle w:val="text2"/>
        <w:numPr>
          <w:ilvl w:val="0"/>
          <w:numId w:val="94"/>
        </w:numPr>
        <w:spacing w:after="120"/>
      </w:pPr>
      <w:r w:rsidRPr="002E570C">
        <w:t>Maybe color and hardness are not really properties of electrons but are only probabilities, like how a coin has heads and tails.</w:t>
      </w:r>
    </w:p>
    <w:p w14:paraId="0A846935" w14:textId="77777777" w:rsidR="002E570C" w:rsidRPr="002E570C" w:rsidRDefault="002E570C" w:rsidP="002E570C">
      <w:pPr>
        <w:pStyle w:val="text2"/>
        <w:numPr>
          <w:ilvl w:val="0"/>
          <w:numId w:val="94"/>
        </w:numPr>
        <w:spacing w:after="120"/>
      </w:pPr>
      <w:r w:rsidRPr="002E570C">
        <w:t>Maybe the act of measuring or knowing takes a snapshot of an electron’s color at a particular moment, but it could change after that.</w:t>
      </w:r>
    </w:p>
    <w:p w14:paraId="14C4DF50" w14:textId="77777777" w:rsidR="002E570C" w:rsidRPr="002E570C" w:rsidRDefault="002E570C" w:rsidP="002E570C">
      <w:pPr>
        <w:pStyle w:val="text2"/>
        <w:numPr>
          <w:ilvl w:val="0"/>
          <w:numId w:val="94"/>
        </w:numPr>
        <w:spacing w:after="120"/>
      </w:pPr>
      <w:r w:rsidRPr="002E570C">
        <w:t>Maybe there’s a cool-down period during which an electron forgets its color.</w:t>
      </w:r>
    </w:p>
    <w:p w14:paraId="5FB7B75C" w14:textId="77777777" w:rsidR="002E570C" w:rsidRPr="002E570C" w:rsidRDefault="002E570C" w:rsidP="002E570C">
      <w:pPr>
        <w:pStyle w:val="text2"/>
        <w:spacing w:after="120"/>
      </w:pPr>
    </w:p>
    <w:p w14:paraId="26022036" w14:textId="77777777" w:rsidR="002E570C" w:rsidRPr="002E570C" w:rsidRDefault="002E570C" w:rsidP="002E570C">
      <w:pPr>
        <w:pStyle w:val="text2"/>
        <w:spacing w:after="120"/>
        <w:rPr>
          <w:i/>
          <w:iCs/>
        </w:rPr>
      </w:pPr>
      <w:r w:rsidRPr="002E570C">
        <w:rPr>
          <w:i/>
          <w:iCs/>
        </w:rPr>
        <w:t>Proposals from the instructor:</w:t>
      </w:r>
    </w:p>
    <w:p w14:paraId="3A9A7EA6" w14:textId="77777777" w:rsidR="002E570C" w:rsidRPr="002E570C" w:rsidRDefault="002E570C" w:rsidP="002E570C">
      <w:pPr>
        <w:pStyle w:val="text2"/>
        <w:numPr>
          <w:ilvl w:val="0"/>
          <w:numId w:val="98"/>
        </w:numPr>
        <w:spacing w:after="120"/>
        <w:ind w:hanging="180"/>
      </w:pPr>
      <w:r w:rsidRPr="002E570C">
        <w:t>Maybe an electron’s color gets changed by the hardness box.</w:t>
      </w:r>
    </w:p>
    <w:p w14:paraId="53F987A3" w14:textId="77777777" w:rsidR="002E570C" w:rsidRPr="002E570C" w:rsidRDefault="002E570C" w:rsidP="002E570C">
      <w:pPr>
        <w:pStyle w:val="text2"/>
        <w:numPr>
          <w:ilvl w:val="0"/>
          <w:numId w:val="98"/>
        </w:numPr>
        <w:spacing w:after="120"/>
        <w:ind w:hanging="180"/>
      </w:pPr>
      <w:r w:rsidRPr="002E570C">
        <w:t>Maybe a soft electron doesn’t have a color.</w:t>
      </w:r>
    </w:p>
    <w:p w14:paraId="26D5502F" w14:textId="77777777" w:rsidR="002E570C" w:rsidRPr="002E570C" w:rsidRDefault="002E570C" w:rsidP="002E570C">
      <w:pPr>
        <w:pStyle w:val="text2"/>
        <w:numPr>
          <w:ilvl w:val="0"/>
          <w:numId w:val="98"/>
        </w:numPr>
        <w:spacing w:after="120"/>
        <w:ind w:hanging="180"/>
      </w:pPr>
      <w:r w:rsidRPr="002E570C">
        <w:t>Maybe a soft electron has a color that fundamentally cannot be known.</w:t>
      </w:r>
    </w:p>
    <w:p w14:paraId="6071D7FD" w14:textId="77777777" w:rsidR="002E570C" w:rsidRPr="002E570C" w:rsidRDefault="002E570C" w:rsidP="002E570C">
      <w:pPr>
        <w:pStyle w:val="text2"/>
        <w:numPr>
          <w:ilvl w:val="0"/>
          <w:numId w:val="98"/>
        </w:numPr>
        <w:spacing w:after="120"/>
        <w:ind w:hanging="180"/>
      </w:pPr>
      <w:r w:rsidRPr="002E570C">
        <w:t xml:space="preserve">Maybe a soft electron has a </w:t>
      </w:r>
      <w:proofErr w:type="gramStart"/>
      <w:r w:rsidRPr="002E570C">
        <w:t>color</w:t>
      </w:r>
      <w:proofErr w:type="gramEnd"/>
      <w:r w:rsidRPr="002E570C">
        <w:t xml:space="preserve"> but its value is oscillating between blue and white and we’re catching it in each state half the time.</w:t>
      </w:r>
    </w:p>
    <w:p w14:paraId="0A77F89A" w14:textId="77777777" w:rsidR="002E570C" w:rsidRPr="002E570C" w:rsidRDefault="002E570C" w:rsidP="002E570C">
      <w:pPr>
        <w:pStyle w:val="text2"/>
        <w:numPr>
          <w:ilvl w:val="0"/>
          <w:numId w:val="98"/>
        </w:numPr>
        <w:spacing w:after="120"/>
        <w:ind w:hanging="180"/>
      </w:pPr>
      <w:r w:rsidRPr="002E570C">
        <w:t>Maybe it’s meaningless to talk about the color of a soft electron, like talking about whether the number 5 is an hour long.</w:t>
      </w:r>
    </w:p>
    <w:p w14:paraId="3788F0CE" w14:textId="77777777" w:rsidR="002E570C" w:rsidRPr="002E570C" w:rsidRDefault="002E570C" w:rsidP="002E570C">
      <w:pPr>
        <w:pStyle w:val="text2"/>
        <w:numPr>
          <w:ilvl w:val="0"/>
          <w:numId w:val="98"/>
        </w:numPr>
        <w:spacing w:after="120"/>
        <w:ind w:hanging="180"/>
      </w:pPr>
      <w:r w:rsidRPr="002E570C">
        <w:t>Maybe there’s some third property that would allow us to predict the color of soft electrons, if we could measure that third thing.</w:t>
      </w:r>
    </w:p>
    <w:p w14:paraId="1B8AE5E8" w14:textId="77777777" w:rsidR="002E570C" w:rsidRPr="002E570C" w:rsidRDefault="002E570C" w:rsidP="002E570C">
      <w:pPr>
        <w:pStyle w:val="text2"/>
        <w:numPr>
          <w:ilvl w:val="0"/>
          <w:numId w:val="98"/>
        </w:numPr>
        <w:spacing w:after="120"/>
        <w:ind w:hanging="180"/>
      </w:pPr>
      <w:r w:rsidRPr="002E570C">
        <w:t>Maybe the splitter is badly constructed (doesn’t work like we said).</w:t>
      </w:r>
    </w:p>
    <w:p w14:paraId="3AA2AB4E" w14:textId="77777777" w:rsidR="002E570C" w:rsidRPr="002E570C" w:rsidRDefault="002E570C" w:rsidP="002E570C">
      <w:pPr>
        <w:pStyle w:val="text2"/>
        <w:numPr>
          <w:ilvl w:val="0"/>
          <w:numId w:val="98"/>
        </w:numPr>
        <w:spacing w:after="120"/>
        <w:ind w:hanging="180"/>
      </w:pPr>
      <w:r w:rsidRPr="002E570C">
        <w:t>Maybe we shouldn’t try to say what’s going on with individual electrons.</w:t>
      </w:r>
    </w:p>
    <w:p w14:paraId="321EDD4A" w14:textId="0D92A7C1" w:rsidR="002E570C" w:rsidRPr="002E570C" w:rsidRDefault="002E570C" w:rsidP="002E570C"/>
    <w:sectPr w:rsidR="002E570C" w:rsidRPr="002E570C">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720" w:gutter="72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4B84D" w14:textId="77777777" w:rsidR="00E93298" w:rsidRDefault="00E93298">
      <w:r>
        <w:separator/>
      </w:r>
    </w:p>
  </w:endnote>
  <w:endnote w:type="continuationSeparator" w:id="0">
    <w:p w14:paraId="3C69779E" w14:textId="77777777" w:rsidR="00E93298" w:rsidRDefault="00E93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Tekton Oblique">
    <w:altName w:val="Courier New"/>
    <w:panose1 w:val="020B0604020202020204"/>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08B6" w14:textId="776144CE" w:rsidR="001F1093" w:rsidRPr="00A101A6" w:rsidRDefault="00A101A6" w:rsidP="00A101A6">
    <w:pPr>
      <w:pStyle w:val="Footer"/>
      <w:tabs>
        <w:tab w:val="clear" w:pos="8640"/>
        <w:tab w:val="right" w:pos="10080"/>
      </w:tabs>
      <w:jc w:val="both"/>
    </w:pPr>
    <w:r>
      <w:t>R. E. Scherr and J. Steeger, 2025.</w:t>
    </w: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AB02F" w14:textId="2D943310" w:rsidR="001F1093" w:rsidRPr="00A101A6" w:rsidRDefault="00A101A6" w:rsidP="00A101A6">
    <w:pPr>
      <w:pStyle w:val="Footer"/>
      <w:tabs>
        <w:tab w:val="clear" w:pos="8640"/>
        <w:tab w:val="right" w:pos="10080"/>
      </w:tabs>
      <w:jc w:val="both"/>
    </w:pPr>
    <w:r>
      <w:t>R. E. Scherr and J. Steeger, 2025.</w:t>
    </w: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EF56" w14:textId="7B4F93EB" w:rsidR="001F1093" w:rsidRPr="006D5F87" w:rsidRDefault="006D5F87" w:rsidP="006D5F87">
    <w:pPr>
      <w:pStyle w:val="Footer"/>
      <w:tabs>
        <w:tab w:val="clear" w:pos="8640"/>
        <w:tab w:val="right" w:pos="10080"/>
      </w:tabs>
      <w:jc w:val="both"/>
    </w:pPr>
    <w:r>
      <w:t>R. E. Scherr and J. Steeger, 2025.</w:t>
    </w: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115C" w14:textId="77777777" w:rsidR="00E93298" w:rsidRDefault="00E93298">
      <w:r>
        <w:separator/>
      </w:r>
    </w:p>
  </w:footnote>
  <w:footnote w:type="continuationSeparator" w:id="0">
    <w:p w14:paraId="290D0877" w14:textId="77777777" w:rsidR="00E93298" w:rsidRDefault="00E93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ED31" w14:textId="5250F70A" w:rsidR="001F1093" w:rsidRPr="00D74160" w:rsidRDefault="00857804">
    <w:pPr>
      <w:pStyle w:val="Header"/>
      <w:rPr>
        <w:i/>
        <w:sz w:val="24"/>
      </w:rPr>
    </w:pPr>
    <w:r>
      <w:rPr>
        <w:i/>
        <w:sz w:val="24"/>
      </w:rPr>
      <w:t>Splitters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6235" w14:textId="6F570A29" w:rsidR="001F1093" w:rsidRPr="00D74160" w:rsidRDefault="00857804" w:rsidP="00D74160">
    <w:pPr>
      <w:pStyle w:val="Header"/>
      <w:jc w:val="right"/>
      <w:rPr>
        <w:i/>
        <w:sz w:val="24"/>
      </w:rPr>
    </w:pPr>
    <w:r>
      <w:rPr>
        <w:i/>
        <w:sz w:val="24"/>
      </w:rPr>
      <w:t>Splitters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20BC" w14:textId="301CE3DF" w:rsidR="001F1093" w:rsidRDefault="00133B35">
    <w:pPr>
      <w:pStyle w:val="HeaderFrame"/>
      <w:framePr w:w="10095" w:h="433" w:wrap="around" w:hAnchor="page" w:x="1434"/>
      <w:pBdr>
        <w:bottom w:val="none" w:sz="0" w:space="0" w:color="auto"/>
      </w:pBdr>
      <w:tabs>
        <w:tab w:val="clear" w:pos="8640"/>
        <w:tab w:val="clear" w:pos="9360"/>
        <w:tab w:val="right" w:pos="7920"/>
        <w:tab w:val="left" w:pos="8100"/>
        <w:tab w:val="right" w:pos="10080"/>
      </w:tabs>
      <w:ind w:right="-16"/>
      <w:jc w:val="left"/>
      <w:rPr>
        <w:b/>
        <w:sz w:val="22"/>
      </w:rPr>
    </w:pPr>
    <w:r>
      <w:rPr>
        <w:rFonts w:ascii="Bookman Old Style" w:hAnsi="Bookman Old Style"/>
        <w:b/>
        <w:sz w:val="36"/>
      </w:rPr>
      <w:t>SPLITTERS</w:t>
    </w:r>
    <w:r w:rsidR="001F1093">
      <w:rPr>
        <w:b/>
        <w:sz w:val="22"/>
      </w:rPr>
      <w:tab/>
    </w:r>
    <w:r w:rsidR="001F1093">
      <w:rPr>
        <w:caps w:val="0"/>
        <w:sz w:val="22"/>
      </w:rPr>
      <w:t>Name</w:t>
    </w:r>
    <w:r w:rsidR="001F1093">
      <w:rPr>
        <w:b/>
        <w:sz w:val="22"/>
      </w:rPr>
      <w:t xml:space="preserve"> </w:t>
    </w:r>
    <w:r w:rsidR="001F1093">
      <w:rPr>
        <w:b/>
        <w:sz w:val="22"/>
      </w:rPr>
      <w:tab/>
    </w:r>
    <w:r w:rsidR="001F1093">
      <w:rPr>
        <w:b/>
        <w:sz w:val="22"/>
        <w:u w:val="single"/>
      </w:rPr>
      <w:tab/>
    </w:r>
    <w:r w:rsidR="001F1093">
      <w:rPr>
        <w:b/>
        <w:sz w:val="22"/>
      </w:rPr>
      <w:fldChar w:fldCharType="begin"/>
    </w:r>
    <w:r w:rsidR="001F1093">
      <w:rPr>
        <w:b/>
        <w:sz w:val="22"/>
      </w:rPr>
      <w:instrText xml:space="preserve"> IF </w:instrText>
    </w:r>
    <w:r w:rsidR="001F1093">
      <w:rPr>
        <w:b/>
        <w:sz w:val="22"/>
      </w:rPr>
      <w:fldChar w:fldCharType="begin"/>
    </w:r>
    <w:r w:rsidR="001F1093">
      <w:rPr>
        <w:b/>
        <w:sz w:val="22"/>
      </w:rPr>
      <w:instrText xml:space="preserve"> PAGE </w:instrText>
    </w:r>
    <w:r w:rsidR="001F1093">
      <w:rPr>
        <w:b/>
        <w:sz w:val="22"/>
      </w:rPr>
      <w:fldChar w:fldCharType="separate"/>
    </w:r>
    <w:r w:rsidR="00FF1372">
      <w:rPr>
        <w:b/>
        <w:noProof/>
        <w:sz w:val="22"/>
      </w:rPr>
      <w:instrText>1</w:instrText>
    </w:r>
    <w:r w:rsidR="001F1093">
      <w:rPr>
        <w:b/>
        <w:sz w:val="22"/>
      </w:rPr>
      <w:fldChar w:fldCharType="end"/>
    </w:r>
    <w:r w:rsidR="001F1093">
      <w:rPr>
        <w:b/>
        <w:sz w:val="22"/>
      </w:rPr>
      <w:instrText xml:space="preserve"> = 1 "" </w:instrText>
    </w:r>
    <w:r w:rsidR="001F1093">
      <w:rPr>
        <w:b/>
        <w:sz w:val="22"/>
      </w:rPr>
      <w:fldChar w:fldCharType="begin"/>
    </w:r>
    <w:r w:rsidR="001F1093">
      <w:rPr>
        <w:b/>
        <w:sz w:val="22"/>
      </w:rPr>
      <w:instrText>REF “T</w:instrText>
    </w:r>
    <w:r w:rsidR="001F1093">
      <w:rPr>
        <w:b/>
        <w:sz w:val="22"/>
      </w:rPr>
      <w:fldChar w:fldCharType="begin"/>
    </w:r>
    <w:r w:rsidR="001F1093">
      <w:rPr>
        <w:b/>
        <w:sz w:val="22"/>
      </w:rPr>
      <w:instrText>SEQ Tutnum \c</w:instrText>
    </w:r>
    <w:r w:rsidR="001F1093">
      <w:rPr>
        <w:b/>
        <w:sz w:val="22"/>
      </w:rPr>
      <w:fldChar w:fldCharType="separate"/>
    </w:r>
    <w:r w:rsidR="001F1093">
      <w:rPr>
        <w:b/>
        <w:sz w:val="22"/>
      </w:rPr>
      <w:instrText>0</w:instrText>
    </w:r>
    <w:r w:rsidR="001F1093">
      <w:rPr>
        <w:b/>
        <w:sz w:val="22"/>
      </w:rPr>
      <w:fldChar w:fldCharType="end"/>
    </w:r>
    <w:r w:rsidR="001F1093">
      <w:rPr>
        <w:b/>
        <w:sz w:val="22"/>
      </w:rPr>
      <w:instrText xml:space="preserve">” \* MERGEFORMAT </w:instrText>
    </w:r>
    <w:r w:rsidR="001F1093">
      <w:rPr>
        <w:b/>
        <w:sz w:val="22"/>
      </w:rPr>
      <w:fldChar w:fldCharType="separate"/>
    </w:r>
    <w:r w:rsidR="001F1093">
      <w:rPr>
        <w:b/>
        <w:sz w:val="22"/>
      </w:rPr>
      <w:instrText>Error! Reference source not found.</w:instrText>
    </w:r>
    <w:r w:rsidR="001F1093">
      <w:rPr>
        <w:b/>
        <w:sz w:val="22"/>
      </w:rPr>
      <w:fldChar w:fldCharType="end"/>
    </w:r>
    <w:r w:rsidR="001F1093">
      <w:rPr>
        <w:b/>
        <w:sz w:val="22"/>
      </w:rPr>
      <w:fldChar w:fldCharType="end"/>
    </w:r>
  </w:p>
  <w:p w14:paraId="5B468192" w14:textId="77777777" w:rsidR="001F1093" w:rsidRDefault="001F1093">
    <w:pPr>
      <w:pStyle w:val="Header"/>
      <w:rPr>
        <w:b w:val="0"/>
        <w:sz w:val="22"/>
      </w:rPr>
    </w:pPr>
  </w:p>
  <w:p w14:paraId="3AE59D80" w14:textId="77777777" w:rsidR="001F1093" w:rsidRDefault="001F1093">
    <w:pPr>
      <w:pStyle w:val="Header"/>
      <w:rPr>
        <w:b w:val="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74483F6"/>
    <w:lvl w:ilvl="0">
      <w:start w:val="1"/>
      <w:numFmt w:val="none"/>
      <w:pStyle w:val="Heading1"/>
      <w:suff w:val="nothing"/>
      <w:lvlText w:val=""/>
      <w:lvlJc w:val="left"/>
      <w:pPr>
        <w:ind w:left="0" w:firstLine="0"/>
      </w:pPr>
    </w:lvl>
    <w:lvl w:ilvl="1">
      <w:start w:val="1"/>
      <w:numFmt w:val="upperRoman"/>
      <w:pStyle w:val="Heading2"/>
      <w:lvlText w:val="%2."/>
      <w:legacy w:legacy="1" w:legacySpace="0" w:legacyIndent="360"/>
      <w:lvlJc w:val="left"/>
      <w:pPr>
        <w:ind w:left="360" w:hanging="360"/>
      </w:pPr>
    </w:lvl>
    <w:lvl w:ilvl="2">
      <w:start w:val="1"/>
      <w:numFmt w:val="upperLetter"/>
      <w:pStyle w:val="Heading3"/>
      <w:lvlText w:val="%3."/>
      <w:legacy w:legacy="1" w:legacySpace="0" w:legacyIndent="360"/>
      <w:lvlJc w:val="left"/>
      <w:pPr>
        <w:ind w:left="360" w:hanging="360"/>
      </w:pPr>
    </w:lvl>
    <w:lvl w:ilvl="3">
      <w:start w:val="1"/>
      <w:numFmt w:val="decimal"/>
      <w:pStyle w:val="Heading4"/>
      <w:lvlText w:val="%4."/>
      <w:legacy w:legacy="1" w:legacySpace="0" w:legacyIndent="360"/>
      <w:lvlJc w:val="left"/>
      <w:pPr>
        <w:ind w:left="720" w:hanging="360"/>
      </w:pPr>
    </w:lvl>
    <w:lvl w:ilvl="4">
      <w:start w:val="1"/>
      <w:numFmt w:val="lowerLetter"/>
      <w:pStyle w:val="Heading5"/>
      <w:lvlText w:val="%5."/>
      <w:legacy w:legacy="1" w:legacySpace="0" w:legacyIndent="360"/>
      <w:lvlJc w:val="left"/>
      <w:pPr>
        <w:ind w:left="1080" w:hanging="360"/>
      </w:pPr>
    </w:lvl>
    <w:lvl w:ilvl="5">
      <w:start w:val="1"/>
      <w:numFmt w:val="lowerLetter"/>
      <w:pStyle w:val="Heading6"/>
      <w:lvlText w:val="(%6)"/>
      <w:legacy w:legacy="1" w:legacySpace="0" w:legacyIndent="720"/>
      <w:lvlJc w:val="left"/>
      <w:pPr>
        <w:ind w:left="2160" w:hanging="720"/>
      </w:pPr>
    </w:lvl>
    <w:lvl w:ilvl="6">
      <w:start w:val="1"/>
      <w:numFmt w:val="lowerRoman"/>
      <w:pStyle w:val="Heading7"/>
      <w:lvlText w:val="(%7)"/>
      <w:legacy w:legacy="1" w:legacySpace="0" w:legacyIndent="720"/>
      <w:lvlJc w:val="left"/>
      <w:pPr>
        <w:ind w:left="2880" w:hanging="720"/>
      </w:pPr>
    </w:lvl>
    <w:lvl w:ilvl="7">
      <w:start w:val="1"/>
      <w:numFmt w:val="lowerLetter"/>
      <w:pStyle w:val="Heading8"/>
      <w:lvlText w:val="(%8)"/>
      <w:legacy w:legacy="1" w:legacySpace="0" w:legacyIndent="720"/>
      <w:lvlJc w:val="left"/>
      <w:pPr>
        <w:ind w:left="3600" w:hanging="720"/>
      </w:pPr>
    </w:lvl>
    <w:lvl w:ilvl="8">
      <w:start w:val="1"/>
      <w:numFmt w:val="lowerRoman"/>
      <w:pStyle w:val="Heading9"/>
      <w:lvlText w:val="(%9)"/>
      <w:legacy w:legacy="1" w:legacySpace="0" w:legacyIndent="720"/>
      <w:lvlJc w:val="left"/>
      <w:pPr>
        <w:ind w:left="4320" w:hanging="720"/>
      </w:p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055679"/>
    <w:multiLevelType w:val="multilevel"/>
    <w:tmpl w:val="35068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DF18C8"/>
    <w:multiLevelType w:val="hybridMultilevel"/>
    <w:tmpl w:val="DB26C29E"/>
    <w:lvl w:ilvl="0" w:tplc="995ABC76">
      <w:start w:val="3"/>
      <w:numFmt w:val="upperLetter"/>
      <w:lvlText w:val="%1."/>
      <w:lvlJc w:val="left"/>
      <w:pPr>
        <w:tabs>
          <w:tab w:val="num" w:pos="720"/>
        </w:tabs>
        <w:ind w:left="720" w:hanging="360"/>
      </w:pPr>
    </w:lvl>
    <w:lvl w:ilvl="1" w:tplc="884A0096" w:tentative="1">
      <w:start w:val="1"/>
      <w:numFmt w:val="decimal"/>
      <w:lvlText w:val="%2."/>
      <w:lvlJc w:val="left"/>
      <w:pPr>
        <w:tabs>
          <w:tab w:val="num" w:pos="1440"/>
        </w:tabs>
        <w:ind w:left="1440" w:hanging="360"/>
      </w:pPr>
    </w:lvl>
    <w:lvl w:ilvl="2" w:tplc="C0E47A44" w:tentative="1">
      <w:start w:val="1"/>
      <w:numFmt w:val="decimal"/>
      <w:lvlText w:val="%3."/>
      <w:lvlJc w:val="left"/>
      <w:pPr>
        <w:tabs>
          <w:tab w:val="num" w:pos="2160"/>
        </w:tabs>
        <w:ind w:left="2160" w:hanging="360"/>
      </w:pPr>
    </w:lvl>
    <w:lvl w:ilvl="3" w:tplc="ECBA6118" w:tentative="1">
      <w:start w:val="1"/>
      <w:numFmt w:val="decimal"/>
      <w:lvlText w:val="%4."/>
      <w:lvlJc w:val="left"/>
      <w:pPr>
        <w:tabs>
          <w:tab w:val="num" w:pos="2880"/>
        </w:tabs>
        <w:ind w:left="2880" w:hanging="360"/>
      </w:pPr>
    </w:lvl>
    <w:lvl w:ilvl="4" w:tplc="3F586FF2" w:tentative="1">
      <w:start w:val="1"/>
      <w:numFmt w:val="decimal"/>
      <w:lvlText w:val="%5."/>
      <w:lvlJc w:val="left"/>
      <w:pPr>
        <w:tabs>
          <w:tab w:val="num" w:pos="3600"/>
        </w:tabs>
        <w:ind w:left="3600" w:hanging="360"/>
      </w:pPr>
    </w:lvl>
    <w:lvl w:ilvl="5" w:tplc="0A548614" w:tentative="1">
      <w:start w:val="1"/>
      <w:numFmt w:val="decimal"/>
      <w:lvlText w:val="%6."/>
      <w:lvlJc w:val="left"/>
      <w:pPr>
        <w:tabs>
          <w:tab w:val="num" w:pos="4320"/>
        </w:tabs>
        <w:ind w:left="4320" w:hanging="360"/>
      </w:pPr>
    </w:lvl>
    <w:lvl w:ilvl="6" w:tplc="4140A0F6" w:tentative="1">
      <w:start w:val="1"/>
      <w:numFmt w:val="decimal"/>
      <w:lvlText w:val="%7."/>
      <w:lvlJc w:val="left"/>
      <w:pPr>
        <w:tabs>
          <w:tab w:val="num" w:pos="5040"/>
        </w:tabs>
        <w:ind w:left="5040" w:hanging="360"/>
      </w:pPr>
    </w:lvl>
    <w:lvl w:ilvl="7" w:tplc="AE1AB31E" w:tentative="1">
      <w:start w:val="1"/>
      <w:numFmt w:val="decimal"/>
      <w:lvlText w:val="%8."/>
      <w:lvlJc w:val="left"/>
      <w:pPr>
        <w:tabs>
          <w:tab w:val="num" w:pos="5760"/>
        </w:tabs>
        <w:ind w:left="5760" w:hanging="360"/>
      </w:pPr>
    </w:lvl>
    <w:lvl w:ilvl="8" w:tplc="F3301190" w:tentative="1">
      <w:start w:val="1"/>
      <w:numFmt w:val="decimal"/>
      <w:lvlText w:val="%9."/>
      <w:lvlJc w:val="left"/>
      <w:pPr>
        <w:tabs>
          <w:tab w:val="num" w:pos="6480"/>
        </w:tabs>
        <w:ind w:left="6480" w:hanging="360"/>
      </w:pPr>
    </w:lvl>
  </w:abstractNum>
  <w:abstractNum w:abstractNumId="4" w15:restartNumberingAfterBreak="0">
    <w:nsid w:val="06B16451"/>
    <w:multiLevelType w:val="multilevel"/>
    <w:tmpl w:val="689A4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EE5635"/>
    <w:multiLevelType w:val="hybridMultilevel"/>
    <w:tmpl w:val="FD02C96C"/>
    <w:lvl w:ilvl="0" w:tplc="DFDA6470">
      <w:start w:val="2"/>
      <w:numFmt w:val="upperLetter"/>
      <w:lvlText w:val="%1."/>
      <w:lvlJc w:val="left"/>
      <w:pPr>
        <w:tabs>
          <w:tab w:val="num" w:pos="720"/>
        </w:tabs>
        <w:ind w:left="720" w:hanging="360"/>
      </w:pPr>
    </w:lvl>
    <w:lvl w:ilvl="1" w:tplc="7DA6B8D2" w:tentative="1">
      <w:start w:val="1"/>
      <w:numFmt w:val="decimal"/>
      <w:lvlText w:val="%2."/>
      <w:lvlJc w:val="left"/>
      <w:pPr>
        <w:tabs>
          <w:tab w:val="num" w:pos="1440"/>
        </w:tabs>
        <w:ind w:left="1440" w:hanging="360"/>
      </w:pPr>
    </w:lvl>
    <w:lvl w:ilvl="2" w:tplc="FA4CCEBC" w:tentative="1">
      <w:start w:val="1"/>
      <w:numFmt w:val="decimal"/>
      <w:lvlText w:val="%3."/>
      <w:lvlJc w:val="left"/>
      <w:pPr>
        <w:tabs>
          <w:tab w:val="num" w:pos="2160"/>
        </w:tabs>
        <w:ind w:left="2160" w:hanging="360"/>
      </w:pPr>
    </w:lvl>
    <w:lvl w:ilvl="3" w:tplc="99BAE8A2" w:tentative="1">
      <w:start w:val="1"/>
      <w:numFmt w:val="decimal"/>
      <w:lvlText w:val="%4."/>
      <w:lvlJc w:val="left"/>
      <w:pPr>
        <w:tabs>
          <w:tab w:val="num" w:pos="2880"/>
        </w:tabs>
        <w:ind w:left="2880" w:hanging="360"/>
      </w:pPr>
    </w:lvl>
    <w:lvl w:ilvl="4" w:tplc="2654CEAA" w:tentative="1">
      <w:start w:val="1"/>
      <w:numFmt w:val="decimal"/>
      <w:lvlText w:val="%5."/>
      <w:lvlJc w:val="left"/>
      <w:pPr>
        <w:tabs>
          <w:tab w:val="num" w:pos="3600"/>
        </w:tabs>
        <w:ind w:left="3600" w:hanging="360"/>
      </w:pPr>
    </w:lvl>
    <w:lvl w:ilvl="5" w:tplc="C9E02C86" w:tentative="1">
      <w:start w:val="1"/>
      <w:numFmt w:val="decimal"/>
      <w:lvlText w:val="%6."/>
      <w:lvlJc w:val="left"/>
      <w:pPr>
        <w:tabs>
          <w:tab w:val="num" w:pos="4320"/>
        </w:tabs>
        <w:ind w:left="4320" w:hanging="360"/>
      </w:pPr>
    </w:lvl>
    <w:lvl w:ilvl="6" w:tplc="5EB6FD5A" w:tentative="1">
      <w:start w:val="1"/>
      <w:numFmt w:val="decimal"/>
      <w:lvlText w:val="%7."/>
      <w:lvlJc w:val="left"/>
      <w:pPr>
        <w:tabs>
          <w:tab w:val="num" w:pos="5040"/>
        </w:tabs>
        <w:ind w:left="5040" w:hanging="360"/>
      </w:pPr>
    </w:lvl>
    <w:lvl w:ilvl="7" w:tplc="32789450" w:tentative="1">
      <w:start w:val="1"/>
      <w:numFmt w:val="decimal"/>
      <w:lvlText w:val="%8."/>
      <w:lvlJc w:val="left"/>
      <w:pPr>
        <w:tabs>
          <w:tab w:val="num" w:pos="5760"/>
        </w:tabs>
        <w:ind w:left="5760" w:hanging="360"/>
      </w:pPr>
    </w:lvl>
    <w:lvl w:ilvl="8" w:tplc="2A74E75A" w:tentative="1">
      <w:start w:val="1"/>
      <w:numFmt w:val="decimal"/>
      <w:lvlText w:val="%9."/>
      <w:lvlJc w:val="left"/>
      <w:pPr>
        <w:tabs>
          <w:tab w:val="num" w:pos="6480"/>
        </w:tabs>
        <w:ind w:left="6480" w:hanging="360"/>
      </w:pPr>
    </w:lvl>
  </w:abstractNum>
  <w:abstractNum w:abstractNumId="6" w15:restartNumberingAfterBreak="0">
    <w:nsid w:val="0A95160A"/>
    <w:multiLevelType w:val="multilevel"/>
    <w:tmpl w:val="737844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124591"/>
    <w:multiLevelType w:val="hybridMultilevel"/>
    <w:tmpl w:val="5F50FCF2"/>
    <w:lvl w:ilvl="0" w:tplc="A814B702">
      <w:start w:val="1"/>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0C5F4245"/>
    <w:multiLevelType w:val="hybridMultilevel"/>
    <w:tmpl w:val="24EE12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116AD1"/>
    <w:multiLevelType w:val="multilevel"/>
    <w:tmpl w:val="44AAC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895AF4"/>
    <w:multiLevelType w:val="hybridMultilevel"/>
    <w:tmpl w:val="398C27EA"/>
    <w:lvl w:ilvl="0" w:tplc="1EAC0904">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0A5C1C"/>
    <w:multiLevelType w:val="multilevel"/>
    <w:tmpl w:val="EDDE05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252EE0"/>
    <w:multiLevelType w:val="multilevel"/>
    <w:tmpl w:val="22E05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2D43A3"/>
    <w:multiLevelType w:val="multilevel"/>
    <w:tmpl w:val="128E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1D0EE8"/>
    <w:multiLevelType w:val="multilevel"/>
    <w:tmpl w:val="19E001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033348"/>
    <w:multiLevelType w:val="hybridMultilevel"/>
    <w:tmpl w:val="070CBA84"/>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9E51280"/>
    <w:multiLevelType w:val="hybridMultilevel"/>
    <w:tmpl w:val="93B8732C"/>
    <w:lvl w:ilvl="0" w:tplc="DB980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F80EAA"/>
    <w:multiLevelType w:val="multilevel"/>
    <w:tmpl w:val="A56A7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C40376"/>
    <w:multiLevelType w:val="multilevel"/>
    <w:tmpl w:val="E35E4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F11046D"/>
    <w:multiLevelType w:val="multilevel"/>
    <w:tmpl w:val="E8CC7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2E61AC"/>
    <w:multiLevelType w:val="multilevel"/>
    <w:tmpl w:val="79E60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424C4F"/>
    <w:multiLevelType w:val="multilevel"/>
    <w:tmpl w:val="555E5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3C1993"/>
    <w:multiLevelType w:val="hybridMultilevel"/>
    <w:tmpl w:val="778A7F72"/>
    <w:lvl w:ilvl="0" w:tplc="5E70416C">
      <w:start w:val="1"/>
      <w:numFmt w:val="bullet"/>
      <w:lvlText w:val="é"/>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2C326BE"/>
    <w:multiLevelType w:val="multilevel"/>
    <w:tmpl w:val="0E9E1E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7D713B"/>
    <w:multiLevelType w:val="hybridMultilevel"/>
    <w:tmpl w:val="7A32702A"/>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130618"/>
    <w:multiLevelType w:val="multilevel"/>
    <w:tmpl w:val="DE145C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865654"/>
    <w:multiLevelType w:val="multilevel"/>
    <w:tmpl w:val="42D2C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964391"/>
    <w:multiLevelType w:val="hybridMultilevel"/>
    <w:tmpl w:val="AFBEB666"/>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B100259"/>
    <w:multiLevelType w:val="multilevel"/>
    <w:tmpl w:val="B5BA47B0"/>
    <w:styleLink w:val="CurrentList1"/>
    <w:lvl w:ilvl="0">
      <w:start w:val="1"/>
      <w:numFmt w:val="bullet"/>
      <w:lvlText w:val="é"/>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834D5E"/>
    <w:multiLevelType w:val="multilevel"/>
    <w:tmpl w:val="A8A8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110068"/>
    <w:multiLevelType w:val="multilevel"/>
    <w:tmpl w:val="769EF9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8A813FD"/>
    <w:multiLevelType w:val="multilevel"/>
    <w:tmpl w:val="10BE9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3073CF"/>
    <w:multiLevelType w:val="hybridMultilevel"/>
    <w:tmpl w:val="51B2AA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2B5038"/>
    <w:multiLevelType w:val="multilevel"/>
    <w:tmpl w:val="606E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512EDA"/>
    <w:multiLevelType w:val="multilevel"/>
    <w:tmpl w:val="29621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9EA3326"/>
    <w:multiLevelType w:val="hybridMultilevel"/>
    <w:tmpl w:val="CB9E14F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6" w15:restartNumberingAfterBreak="0">
    <w:nsid w:val="5B2C7D2C"/>
    <w:multiLevelType w:val="hybridMultilevel"/>
    <w:tmpl w:val="ED4E586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DC47FD5"/>
    <w:multiLevelType w:val="multilevel"/>
    <w:tmpl w:val="D254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0107E7"/>
    <w:multiLevelType w:val="multilevel"/>
    <w:tmpl w:val="99CC9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E442C3C"/>
    <w:multiLevelType w:val="multilevel"/>
    <w:tmpl w:val="58C84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0425ED"/>
    <w:multiLevelType w:val="multilevel"/>
    <w:tmpl w:val="580E64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A750BC"/>
    <w:multiLevelType w:val="multilevel"/>
    <w:tmpl w:val="1CE62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8595CEB"/>
    <w:multiLevelType w:val="hybridMultilevel"/>
    <w:tmpl w:val="EF3C80FA"/>
    <w:lvl w:ilvl="0" w:tplc="6D9A4CEA">
      <w:start w:val="3"/>
      <w:numFmt w:val="upperLetter"/>
      <w:lvlText w:val="%1."/>
      <w:lvlJc w:val="left"/>
      <w:pPr>
        <w:tabs>
          <w:tab w:val="num" w:pos="720"/>
        </w:tabs>
        <w:ind w:left="720" w:hanging="360"/>
      </w:pPr>
    </w:lvl>
    <w:lvl w:ilvl="1" w:tplc="06DEB9B2" w:tentative="1">
      <w:start w:val="1"/>
      <w:numFmt w:val="decimal"/>
      <w:lvlText w:val="%2."/>
      <w:lvlJc w:val="left"/>
      <w:pPr>
        <w:tabs>
          <w:tab w:val="num" w:pos="1440"/>
        </w:tabs>
        <w:ind w:left="1440" w:hanging="360"/>
      </w:pPr>
    </w:lvl>
    <w:lvl w:ilvl="2" w:tplc="590ED114" w:tentative="1">
      <w:start w:val="1"/>
      <w:numFmt w:val="decimal"/>
      <w:lvlText w:val="%3."/>
      <w:lvlJc w:val="left"/>
      <w:pPr>
        <w:tabs>
          <w:tab w:val="num" w:pos="2160"/>
        </w:tabs>
        <w:ind w:left="2160" w:hanging="360"/>
      </w:pPr>
    </w:lvl>
    <w:lvl w:ilvl="3" w:tplc="A58EB8EA" w:tentative="1">
      <w:start w:val="1"/>
      <w:numFmt w:val="decimal"/>
      <w:lvlText w:val="%4."/>
      <w:lvlJc w:val="left"/>
      <w:pPr>
        <w:tabs>
          <w:tab w:val="num" w:pos="2880"/>
        </w:tabs>
        <w:ind w:left="2880" w:hanging="360"/>
      </w:pPr>
    </w:lvl>
    <w:lvl w:ilvl="4" w:tplc="6E1A4D56" w:tentative="1">
      <w:start w:val="1"/>
      <w:numFmt w:val="decimal"/>
      <w:lvlText w:val="%5."/>
      <w:lvlJc w:val="left"/>
      <w:pPr>
        <w:tabs>
          <w:tab w:val="num" w:pos="3600"/>
        </w:tabs>
        <w:ind w:left="3600" w:hanging="360"/>
      </w:pPr>
    </w:lvl>
    <w:lvl w:ilvl="5" w:tplc="371A6C5E" w:tentative="1">
      <w:start w:val="1"/>
      <w:numFmt w:val="decimal"/>
      <w:lvlText w:val="%6."/>
      <w:lvlJc w:val="left"/>
      <w:pPr>
        <w:tabs>
          <w:tab w:val="num" w:pos="4320"/>
        </w:tabs>
        <w:ind w:left="4320" w:hanging="360"/>
      </w:pPr>
    </w:lvl>
    <w:lvl w:ilvl="6" w:tplc="F1ACEDE8" w:tentative="1">
      <w:start w:val="1"/>
      <w:numFmt w:val="decimal"/>
      <w:lvlText w:val="%7."/>
      <w:lvlJc w:val="left"/>
      <w:pPr>
        <w:tabs>
          <w:tab w:val="num" w:pos="5040"/>
        </w:tabs>
        <w:ind w:left="5040" w:hanging="360"/>
      </w:pPr>
    </w:lvl>
    <w:lvl w:ilvl="7" w:tplc="6208600A" w:tentative="1">
      <w:start w:val="1"/>
      <w:numFmt w:val="decimal"/>
      <w:lvlText w:val="%8."/>
      <w:lvlJc w:val="left"/>
      <w:pPr>
        <w:tabs>
          <w:tab w:val="num" w:pos="5760"/>
        </w:tabs>
        <w:ind w:left="5760" w:hanging="360"/>
      </w:pPr>
    </w:lvl>
    <w:lvl w:ilvl="8" w:tplc="DCBA6A46" w:tentative="1">
      <w:start w:val="1"/>
      <w:numFmt w:val="decimal"/>
      <w:lvlText w:val="%9."/>
      <w:lvlJc w:val="left"/>
      <w:pPr>
        <w:tabs>
          <w:tab w:val="num" w:pos="6480"/>
        </w:tabs>
        <w:ind w:left="6480" w:hanging="360"/>
      </w:pPr>
    </w:lvl>
  </w:abstractNum>
  <w:abstractNum w:abstractNumId="43" w15:restartNumberingAfterBreak="0">
    <w:nsid w:val="6A686350"/>
    <w:multiLevelType w:val="hybridMultilevel"/>
    <w:tmpl w:val="10FA990A"/>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F667BE5"/>
    <w:multiLevelType w:val="hybridMultilevel"/>
    <w:tmpl w:val="B5BA47B0"/>
    <w:lvl w:ilvl="0" w:tplc="D4462146">
      <w:start w:val="1"/>
      <w:numFmt w:val="bullet"/>
      <w:lvlText w:val="é"/>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DC74C8"/>
    <w:multiLevelType w:val="hybridMultilevel"/>
    <w:tmpl w:val="FC34D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FA0934"/>
    <w:multiLevelType w:val="hybridMultilevel"/>
    <w:tmpl w:val="67BAA2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08523C"/>
    <w:multiLevelType w:val="hybridMultilevel"/>
    <w:tmpl w:val="82A68F4E"/>
    <w:lvl w:ilvl="0" w:tplc="0409000F">
      <w:start w:val="1"/>
      <w:numFmt w:val="decimal"/>
      <w:lvlText w:val="%1."/>
      <w:lvlJc w:val="left"/>
      <w:pPr>
        <w:ind w:left="420" w:hanging="360"/>
      </w:pPr>
      <w:rPr>
        <w:rFonts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48" w15:restartNumberingAfterBreak="0">
    <w:nsid w:val="77891642"/>
    <w:multiLevelType w:val="multilevel"/>
    <w:tmpl w:val="0CDE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82878D0"/>
    <w:multiLevelType w:val="multilevel"/>
    <w:tmpl w:val="2B3E7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ADD3BC0"/>
    <w:multiLevelType w:val="multilevel"/>
    <w:tmpl w:val="C6C85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AE0234F"/>
    <w:multiLevelType w:val="multilevel"/>
    <w:tmpl w:val="89AE8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B2D509A"/>
    <w:multiLevelType w:val="hybridMultilevel"/>
    <w:tmpl w:val="2EFE408C"/>
    <w:lvl w:ilvl="0" w:tplc="0409000F">
      <w:start w:val="1"/>
      <w:numFmt w:val="decimal"/>
      <w:lvlText w:val="%1."/>
      <w:lvlJc w:val="left"/>
      <w:pPr>
        <w:ind w:left="420" w:hanging="360"/>
      </w:pPr>
      <w:rPr>
        <w:rFonts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53" w15:restartNumberingAfterBreak="0">
    <w:nsid w:val="7D4B6C6A"/>
    <w:multiLevelType w:val="multilevel"/>
    <w:tmpl w:val="F452B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7752640">
    <w:abstractNumId w:val="0"/>
  </w:num>
  <w:num w:numId="2" w16cid:durableId="660616946">
    <w:abstractNumId w:val="1"/>
  </w:num>
  <w:num w:numId="3" w16cid:durableId="1662804620">
    <w:abstractNumId w:val="7"/>
  </w:num>
  <w:num w:numId="4" w16cid:durableId="1466895317">
    <w:abstractNumId w:val="52"/>
  </w:num>
  <w:num w:numId="5" w16cid:durableId="461198286">
    <w:abstractNumId w:val="47"/>
  </w:num>
  <w:num w:numId="6" w16cid:durableId="778572035">
    <w:abstractNumId w:val="35"/>
  </w:num>
  <w:num w:numId="7" w16cid:durableId="1498569404">
    <w:abstractNumId w:val="24"/>
  </w:num>
  <w:num w:numId="8" w16cid:durableId="1122577145">
    <w:abstractNumId w:val="51"/>
  </w:num>
  <w:num w:numId="9" w16cid:durableId="1812475180">
    <w:abstractNumId w:val="41"/>
  </w:num>
  <w:num w:numId="10" w16cid:durableId="1122728624">
    <w:abstractNumId w:val="29"/>
  </w:num>
  <w:num w:numId="11" w16cid:durableId="387454964">
    <w:abstractNumId w:val="49"/>
  </w:num>
  <w:num w:numId="12" w16cid:durableId="1221938436">
    <w:abstractNumId w:val="23"/>
  </w:num>
  <w:num w:numId="13" w16cid:durableId="599681403">
    <w:abstractNumId w:val="23"/>
    <w:lvlOverride w:ilvl="1">
      <w:lvl w:ilvl="1">
        <w:numFmt w:val="lowerLetter"/>
        <w:lvlText w:val="%2."/>
        <w:lvlJc w:val="left"/>
      </w:lvl>
    </w:lvlOverride>
  </w:num>
  <w:num w:numId="14" w16cid:durableId="1148134706">
    <w:abstractNumId w:val="23"/>
    <w:lvlOverride w:ilvl="1">
      <w:lvl w:ilvl="1">
        <w:numFmt w:val="lowerLetter"/>
        <w:lvlText w:val="%2."/>
        <w:lvlJc w:val="left"/>
      </w:lvl>
    </w:lvlOverride>
  </w:num>
  <w:num w:numId="15" w16cid:durableId="1708526576">
    <w:abstractNumId w:val="53"/>
  </w:num>
  <w:num w:numId="16" w16cid:durableId="255485276">
    <w:abstractNumId w:val="19"/>
    <w:lvlOverride w:ilvl="0">
      <w:lvl w:ilvl="0">
        <w:numFmt w:val="upperLetter"/>
        <w:lvlText w:val="%1."/>
        <w:lvlJc w:val="left"/>
      </w:lvl>
    </w:lvlOverride>
  </w:num>
  <w:num w:numId="17" w16cid:durableId="192622377">
    <w:abstractNumId w:val="19"/>
    <w:lvlOverride w:ilvl="0">
      <w:lvl w:ilvl="0">
        <w:numFmt w:val="upperLetter"/>
        <w:lvlText w:val="%1."/>
        <w:lvlJc w:val="left"/>
      </w:lvl>
    </w:lvlOverride>
  </w:num>
  <w:num w:numId="18" w16cid:durableId="489370571">
    <w:abstractNumId w:val="12"/>
  </w:num>
  <w:num w:numId="19" w16cid:durableId="1651248479">
    <w:abstractNumId w:val="20"/>
    <w:lvlOverride w:ilvl="0">
      <w:lvl w:ilvl="0">
        <w:numFmt w:val="upperLetter"/>
        <w:lvlText w:val="%1."/>
        <w:lvlJc w:val="left"/>
      </w:lvl>
    </w:lvlOverride>
  </w:num>
  <w:num w:numId="20" w16cid:durableId="2101294897">
    <w:abstractNumId w:val="8"/>
  </w:num>
  <w:num w:numId="21" w16cid:durableId="1794639584">
    <w:abstractNumId w:val="46"/>
  </w:num>
  <w:num w:numId="22" w16cid:durableId="844905377">
    <w:abstractNumId w:val="38"/>
    <w:lvlOverride w:ilvl="0">
      <w:lvl w:ilvl="0">
        <w:numFmt w:val="upperLetter"/>
        <w:lvlText w:val="%1."/>
        <w:lvlJc w:val="left"/>
      </w:lvl>
    </w:lvlOverride>
  </w:num>
  <w:num w:numId="23" w16cid:durableId="224486508">
    <w:abstractNumId w:val="14"/>
  </w:num>
  <w:num w:numId="24" w16cid:durableId="1825076797">
    <w:abstractNumId w:val="14"/>
    <w:lvlOverride w:ilvl="1">
      <w:lvl w:ilvl="1">
        <w:numFmt w:val="lowerLetter"/>
        <w:lvlText w:val="%2."/>
        <w:lvlJc w:val="left"/>
      </w:lvl>
    </w:lvlOverride>
  </w:num>
  <w:num w:numId="25" w16cid:durableId="1424958524">
    <w:abstractNumId w:val="14"/>
    <w:lvlOverride w:ilvl="1">
      <w:lvl w:ilvl="1">
        <w:numFmt w:val="lowerLetter"/>
        <w:lvlText w:val="%2."/>
        <w:lvlJc w:val="left"/>
      </w:lvl>
    </w:lvlOverride>
  </w:num>
  <w:num w:numId="26" w16cid:durableId="324020211">
    <w:abstractNumId w:val="5"/>
  </w:num>
  <w:num w:numId="27" w16cid:durableId="2011908692">
    <w:abstractNumId w:val="34"/>
  </w:num>
  <w:num w:numId="28" w16cid:durableId="184290612">
    <w:abstractNumId w:val="30"/>
    <w:lvlOverride w:ilvl="0">
      <w:lvl w:ilvl="0">
        <w:numFmt w:val="decimal"/>
        <w:lvlText w:val="%1."/>
        <w:lvlJc w:val="left"/>
      </w:lvl>
    </w:lvlOverride>
  </w:num>
  <w:num w:numId="29" w16cid:durableId="1852722764">
    <w:abstractNumId w:val="30"/>
    <w:lvlOverride w:ilvl="0">
      <w:lvl w:ilvl="0">
        <w:numFmt w:val="decimal"/>
        <w:lvlText w:val="%1."/>
        <w:lvlJc w:val="left"/>
      </w:lvl>
    </w:lvlOverride>
  </w:num>
  <w:num w:numId="30" w16cid:durableId="1612975223">
    <w:abstractNumId w:val="40"/>
    <w:lvlOverride w:ilvl="0">
      <w:lvl w:ilvl="0">
        <w:numFmt w:val="decimal"/>
        <w:lvlText w:val="%1."/>
        <w:lvlJc w:val="left"/>
      </w:lvl>
    </w:lvlOverride>
  </w:num>
  <w:num w:numId="31" w16cid:durableId="957836633">
    <w:abstractNumId w:val="40"/>
    <w:lvlOverride w:ilvl="0">
      <w:lvl w:ilvl="0">
        <w:numFmt w:val="decimal"/>
        <w:lvlText w:val="%1."/>
        <w:lvlJc w:val="left"/>
      </w:lvl>
    </w:lvlOverride>
  </w:num>
  <w:num w:numId="32" w16cid:durableId="117381347">
    <w:abstractNumId w:val="40"/>
    <w:lvlOverride w:ilvl="0">
      <w:lvl w:ilvl="0">
        <w:numFmt w:val="decimal"/>
        <w:lvlText w:val="%1."/>
        <w:lvlJc w:val="left"/>
      </w:lvl>
    </w:lvlOverride>
  </w:num>
  <w:num w:numId="33" w16cid:durableId="542134051">
    <w:abstractNumId w:val="3"/>
  </w:num>
  <w:num w:numId="34" w16cid:durableId="939341307">
    <w:abstractNumId w:val="25"/>
  </w:num>
  <w:num w:numId="35" w16cid:durableId="1123036319">
    <w:abstractNumId w:val="25"/>
    <w:lvlOverride w:ilvl="1">
      <w:lvl w:ilvl="1">
        <w:numFmt w:val="lowerLetter"/>
        <w:lvlText w:val="%2."/>
        <w:lvlJc w:val="left"/>
      </w:lvl>
    </w:lvlOverride>
  </w:num>
  <w:num w:numId="36" w16cid:durableId="473260645">
    <w:abstractNumId w:val="25"/>
    <w:lvlOverride w:ilvl="1">
      <w:lvl w:ilvl="1">
        <w:numFmt w:val="lowerLetter"/>
        <w:lvlText w:val="%2."/>
        <w:lvlJc w:val="left"/>
      </w:lvl>
    </w:lvlOverride>
  </w:num>
  <w:num w:numId="37" w16cid:durableId="521551855">
    <w:abstractNumId w:val="25"/>
    <w:lvlOverride w:ilvl="1">
      <w:lvl w:ilvl="1">
        <w:numFmt w:val="lowerLetter"/>
        <w:lvlText w:val="%2."/>
        <w:lvlJc w:val="left"/>
      </w:lvl>
    </w:lvlOverride>
  </w:num>
  <w:num w:numId="38" w16cid:durableId="511189137">
    <w:abstractNumId w:val="25"/>
    <w:lvlOverride w:ilvl="1">
      <w:lvl w:ilvl="1">
        <w:numFmt w:val="lowerLetter"/>
        <w:lvlText w:val="%2."/>
        <w:lvlJc w:val="left"/>
      </w:lvl>
    </w:lvlOverride>
  </w:num>
  <w:num w:numId="39" w16cid:durableId="928736678">
    <w:abstractNumId w:val="25"/>
    <w:lvlOverride w:ilvl="1">
      <w:lvl w:ilvl="1">
        <w:numFmt w:val="lowerLetter"/>
        <w:lvlText w:val="%2."/>
        <w:lvlJc w:val="left"/>
      </w:lvl>
    </w:lvlOverride>
  </w:num>
  <w:num w:numId="40" w16cid:durableId="1851213366">
    <w:abstractNumId w:val="25"/>
    <w:lvlOverride w:ilvl="1">
      <w:lvl w:ilvl="1">
        <w:numFmt w:val="lowerLetter"/>
        <w:lvlText w:val="%2."/>
        <w:lvlJc w:val="left"/>
      </w:lvl>
    </w:lvlOverride>
  </w:num>
  <w:num w:numId="41" w16cid:durableId="1682511412">
    <w:abstractNumId w:val="25"/>
    <w:lvlOverride w:ilvl="1">
      <w:lvl w:ilvl="1">
        <w:numFmt w:val="lowerLetter"/>
        <w:lvlText w:val="%2."/>
        <w:lvlJc w:val="left"/>
      </w:lvl>
    </w:lvlOverride>
  </w:num>
  <w:num w:numId="42" w16cid:durableId="1233664819">
    <w:abstractNumId w:val="31"/>
    <w:lvlOverride w:ilvl="0">
      <w:lvl w:ilvl="0">
        <w:numFmt w:val="upperLetter"/>
        <w:lvlText w:val="%1."/>
        <w:lvlJc w:val="left"/>
      </w:lvl>
    </w:lvlOverride>
  </w:num>
  <w:num w:numId="43" w16cid:durableId="1701083251">
    <w:abstractNumId w:val="31"/>
    <w:lvlOverride w:ilvl="0">
      <w:lvl w:ilvl="0">
        <w:numFmt w:val="upperLetter"/>
        <w:lvlText w:val="%1."/>
        <w:lvlJc w:val="left"/>
      </w:lvl>
    </w:lvlOverride>
  </w:num>
  <w:num w:numId="44" w16cid:durableId="1263300764">
    <w:abstractNumId w:val="42"/>
  </w:num>
  <w:num w:numId="45" w16cid:durableId="1035615603">
    <w:abstractNumId w:val="37"/>
  </w:num>
  <w:num w:numId="46" w16cid:durableId="6446168">
    <w:abstractNumId w:val="44"/>
  </w:num>
  <w:num w:numId="47" w16cid:durableId="1359743354">
    <w:abstractNumId w:val="28"/>
  </w:num>
  <w:num w:numId="48" w16cid:durableId="1097562274">
    <w:abstractNumId w:val="22"/>
  </w:num>
  <w:num w:numId="49" w16cid:durableId="362093536">
    <w:abstractNumId w:val="2"/>
    <w:lvlOverride w:ilvl="0">
      <w:lvl w:ilvl="0">
        <w:numFmt w:val="upperRoman"/>
        <w:lvlText w:val="%1."/>
        <w:lvlJc w:val="right"/>
      </w:lvl>
    </w:lvlOverride>
  </w:num>
  <w:num w:numId="50" w16cid:durableId="1524175331">
    <w:abstractNumId w:val="48"/>
    <w:lvlOverride w:ilvl="0">
      <w:lvl w:ilvl="0">
        <w:numFmt w:val="upperLetter"/>
        <w:lvlText w:val="%1."/>
        <w:lvlJc w:val="left"/>
      </w:lvl>
    </w:lvlOverride>
  </w:num>
  <w:num w:numId="51" w16cid:durableId="2127044876">
    <w:abstractNumId w:val="9"/>
    <w:lvlOverride w:ilvl="0">
      <w:lvl w:ilvl="0">
        <w:numFmt w:val="upperLetter"/>
        <w:lvlText w:val="%1."/>
        <w:lvlJc w:val="left"/>
      </w:lvl>
    </w:lvlOverride>
  </w:num>
  <w:num w:numId="52" w16cid:durableId="1351102927">
    <w:abstractNumId w:val="17"/>
  </w:num>
  <w:num w:numId="53" w16cid:durableId="571624422">
    <w:abstractNumId w:val="18"/>
    <w:lvlOverride w:ilvl="0">
      <w:lvl w:ilvl="0">
        <w:numFmt w:val="lowerLetter"/>
        <w:lvlText w:val="%1."/>
        <w:lvlJc w:val="left"/>
      </w:lvl>
    </w:lvlOverride>
  </w:num>
  <w:num w:numId="54" w16cid:durableId="2046368241">
    <w:abstractNumId w:val="6"/>
    <w:lvlOverride w:ilvl="0">
      <w:lvl w:ilvl="0">
        <w:numFmt w:val="lowerLetter"/>
        <w:lvlText w:val="%1."/>
        <w:lvlJc w:val="left"/>
      </w:lvl>
    </w:lvlOverride>
  </w:num>
  <w:num w:numId="55" w16cid:durableId="1210722396">
    <w:abstractNumId w:val="6"/>
    <w:lvlOverride w:ilvl="0">
      <w:lvl w:ilvl="0">
        <w:numFmt w:val="lowerLetter"/>
        <w:lvlText w:val="%1."/>
        <w:lvlJc w:val="left"/>
      </w:lvl>
    </w:lvlOverride>
  </w:num>
  <w:num w:numId="56" w16cid:durableId="520166057">
    <w:abstractNumId w:val="6"/>
    <w:lvlOverride w:ilvl="1">
      <w:lvl w:ilvl="1">
        <w:numFmt w:val="lowerRoman"/>
        <w:lvlText w:val="%2."/>
        <w:lvlJc w:val="right"/>
      </w:lvl>
    </w:lvlOverride>
  </w:num>
  <w:num w:numId="57" w16cid:durableId="337317048">
    <w:abstractNumId w:val="6"/>
    <w:lvlOverride w:ilvl="1">
      <w:lvl w:ilvl="1">
        <w:numFmt w:val="lowerRoman"/>
        <w:lvlText w:val="%2."/>
        <w:lvlJc w:val="right"/>
      </w:lvl>
    </w:lvlOverride>
  </w:num>
  <w:num w:numId="58" w16cid:durableId="94375291">
    <w:abstractNumId w:val="6"/>
    <w:lvlOverride w:ilvl="0">
      <w:lvl w:ilvl="0">
        <w:numFmt w:val="lowerLetter"/>
        <w:lvlText w:val="%1."/>
        <w:lvlJc w:val="left"/>
      </w:lvl>
    </w:lvlOverride>
  </w:num>
  <w:num w:numId="59" w16cid:durableId="316954350">
    <w:abstractNumId w:val="6"/>
    <w:lvlOverride w:ilvl="0">
      <w:lvl w:ilvl="0">
        <w:numFmt w:val="lowerLetter"/>
        <w:lvlText w:val="%1."/>
        <w:lvlJc w:val="left"/>
      </w:lvl>
    </w:lvlOverride>
  </w:num>
  <w:num w:numId="60" w16cid:durableId="1833252163">
    <w:abstractNumId w:val="4"/>
  </w:num>
  <w:num w:numId="61" w16cid:durableId="1847937818">
    <w:abstractNumId w:val="36"/>
  </w:num>
  <w:num w:numId="62" w16cid:durableId="1578511510">
    <w:abstractNumId w:val="21"/>
    <w:lvlOverride w:ilvl="0">
      <w:lvl w:ilvl="0">
        <w:numFmt w:val="lowerLetter"/>
        <w:lvlText w:val="%1."/>
        <w:lvlJc w:val="left"/>
      </w:lvl>
    </w:lvlOverride>
  </w:num>
  <w:num w:numId="63" w16cid:durableId="1692998720">
    <w:abstractNumId w:val="21"/>
    <w:lvlOverride w:ilvl="0">
      <w:lvl w:ilvl="0">
        <w:numFmt w:val="lowerLetter"/>
        <w:lvlText w:val="%1."/>
        <w:lvlJc w:val="left"/>
      </w:lvl>
    </w:lvlOverride>
  </w:num>
  <w:num w:numId="64" w16cid:durableId="1552883648">
    <w:abstractNumId w:val="21"/>
    <w:lvlOverride w:ilvl="0">
      <w:lvl w:ilvl="0">
        <w:numFmt w:val="lowerLetter"/>
        <w:lvlText w:val="%1."/>
        <w:lvlJc w:val="left"/>
      </w:lvl>
    </w:lvlOverride>
  </w:num>
  <w:num w:numId="65" w16cid:durableId="1057626298">
    <w:abstractNumId w:val="21"/>
    <w:lvlOverride w:ilvl="0">
      <w:lvl w:ilvl="0">
        <w:numFmt w:val="lowerLetter"/>
        <w:lvlText w:val="%1."/>
        <w:lvlJc w:val="left"/>
      </w:lvl>
    </w:lvlOverride>
  </w:num>
  <w:num w:numId="66" w16cid:durableId="1246256703">
    <w:abstractNumId w:val="26"/>
    <w:lvlOverride w:ilvl="0">
      <w:lvl w:ilvl="0">
        <w:numFmt w:val="upperLetter"/>
        <w:lvlText w:val="%1."/>
        <w:lvlJc w:val="left"/>
      </w:lvl>
    </w:lvlOverride>
  </w:num>
  <w:num w:numId="67" w16cid:durableId="1220751012">
    <w:abstractNumId w:val="11"/>
    <w:lvlOverride w:ilvl="0">
      <w:lvl w:ilvl="0">
        <w:numFmt w:val="upperLetter"/>
        <w:lvlText w:val="%1."/>
        <w:lvlJc w:val="left"/>
      </w:lvl>
    </w:lvlOverride>
  </w:num>
  <w:num w:numId="68" w16cid:durableId="977688358">
    <w:abstractNumId w:val="11"/>
    <w:lvlOverride w:ilvl="0">
      <w:lvl w:ilvl="0">
        <w:numFmt w:val="upperLetter"/>
        <w:lvlText w:val="%1."/>
        <w:lvlJc w:val="left"/>
      </w:lvl>
    </w:lvlOverride>
  </w:num>
  <w:num w:numId="69" w16cid:durableId="1204946976">
    <w:abstractNumId w:val="11"/>
    <w:lvlOverride w:ilvl="1">
      <w:lvl w:ilvl="1">
        <w:numFmt w:val="lowerLetter"/>
        <w:lvlText w:val="%2."/>
        <w:lvlJc w:val="left"/>
      </w:lvl>
    </w:lvlOverride>
  </w:num>
  <w:num w:numId="70" w16cid:durableId="723410616">
    <w:abstractNumId w:val="11"/>
    <w:lvlOverride w:ilvl="1">
      <w:lvl w:ilvl="1">
        <w:numFmt w:val="lowerLetter"/>
        <w:lvlText w:val="%2."/>
        <w:lvlJc w:val="left"/>
      </w:lvl>
    </w:lvlOverride>
  </w:num>
  <w:num w:numId="71" w16cid:durableId="71663120">
    <w:abstractNumId w:val="10"/>
  </w:num>
  <w:num w:numId="72" w16cid:durableId="301158497">
    <w:abstractNumId w:val="16"/>
  </w:num>
  <w:num w:numId="73" w16cid:durableId="1059549722">
    <w:abstractNumId w:val="13"/>
  </w:num>
  <w:num w:numId="74" w16cid:durableId="1251280567">
    <w:abstractNumId w:val="33"/>
  </w:num>
  <w:num w:numId="75" w16cid:durableId="1486168356">
    <w:abstractNumId w:val="50"/>
    <w:lvlOverride w:ilvl="0">
      <w:lvl w:ilvl="0">
        <w:numFmt w:val="upperLetter"/>
        <w:lvlText w:val="%1."/>
        <w:lvlJc w:val="left"/>
      </w:lvl>
    </w:lvlOverride>
  </w:num>
  <w:num w:numId="76" w16cid:durableId="386497141">
    <w:abstractNumId w:val="50"/>
    <w:lvlOverride w:ilvl="0">
      <w:lvl w:ilvl="0">
        <w:numFmt w:val="upperLetter"/>
        <w:lvlText w:val="%1."/>
        <w:lvlJc w:val="left"/>
      </w:lvl>
    </w:lvlOverride>
  </w:num>
  <w:num w:numId="77" w16cid:durableId="222182009">
    <w:abstractNumId w:val="50"/>
    <w:lvlOverride w:ilvl="0">
      <w:lvl w:ilvl="0">
        <w:numFmt w:val="upperLetter"/>
        <w:lvlText w:val="%1."/>
        <w:lvlJc w:val="left"/>
      </w:lvl>
    </w:lvlOverride>
  </w:num>
  <w:num w:numId="78" w16cid:durableId="758868804">
    <w:abstractNumId w:val="50"/>
    <w:lvlOverride w:ilvl="0">
      <w:lvl w:ilvl="0">
        <w:numFmt w:val="upperLetter"/>
        <w:lvlText w:val="%1."/>
        <w:lvlJc w:val="left"/>
      </w:lvl>
    </w:lvlOverride>
  </w:num>
  <w:num w:numId="79" w16cid:durableId="951517314">
    <w:abstractNumId w:val="50"/>
    <w:lvlOverride w:ilvl="0">
      <w:lvl w:ilvl="0">
        <w:numFmt w:val="upperLetter"/>
        <w:lvlText w:val="%1."/>
        <w:lvlJc w:val="left"/>
      </w:lvl>
    </w:lvlOverride>
  </w:num>
  <w:num w:numId="80" w16cid:durableId="341978108">
    <w:abstractNumId w:val="50"/>
    <w:lvlOverride w:ilvl="0">
      <w:lvl w:ilvl="0">
        <w:numFmt w:val="upperLetter"/>
        <w:lvlText w:val="%1."/>
        <w:lvlJc w:val="left"/>
      </w:lvl>
    </w:lvlOverride>
  </w:num>
  <w:num w:numId="81" w16cid:durableId="2064677481">
    <w:abstractNumId w:val="50"/>
    <w:lvlOverride w:ilvl="0">
      <w:lvl w:ilvl="0">
        <w:numFmt w:val="upperLetter"/>
        <w:lvlText w:val="%1."/>
        <w:lvlJc w:val="left"/>
      </w:lvl>
    </w:lvlOverride>
  </w:num>
  <w:num w:numId="82" w16cid:durableId="383337043">
    <w:abstractNumId w:val="50"/>
    <w:lvlOverride w:ilvl="0">
      <w:lvl w:ilvl="0">
        <w:numFmt w:val="upperLetter"/>
        <w:lvlText w:val="%1."/>
        <w:lvlJc w:val="left"/>
      </w:lvl>
    </w:lvlOverride>
  </w:num>
  <w:num w:numId="83" w16cid:durableId="375085307">
    <w:abstractNumId w:val="50"/>
    <w:lvlOverride w:ilvl="0">
      <w:lvl w:ilvl="0">
        <w:numFmt w:val="upperLetter"/>
        <w:lvlText w:val="%1."/>
        <w:lvlJc w:val="left"/>
      </w:lvl>
    </w:lvlOverride>
  </w:num>
  <w:num w:numId="84" w16cid:durableId="496464752">
    <w:abstractNumId w:val="50"/>
    <w:lvlOverride w:ilvl="0">
      <w:lvl w:ilvl="0">
        <w:numFmt w:val="upperLetter"/>
        <w:lvlText w:val="%1."/>
        <w:lvlJc w:val="left"/>
      </w:lvl>
    </w:lvlOverride>
  </w:num>
  <w:num w:numId="85" w16cid:durableId="781652532">
    <w:abstractNumId w:val="50"/>
    <w:lvlOverride w:ilvl="0">
      <w:lvl w:ilvl="0">
        <w:numFmt w:val="upperLetter"/>
        <w:lvlText w:val="%1."/>
        <w:lvlJc w:val="left"/>
      </w:lvl>
    </w:lvlOverride>
  </w:num>
  <w:num w:numId="86" w16cid:durableId="1878271090">
    <w:abstractNumId w:val="39"/>
    <w:lvlOverride w:ilvl="0">
      <w:lvl w:ilvl="0">
        <w:numFmt w:val="upperRoman"/>
        <w:lvlText w:val="%1."/>
        <w:lvlJc w:val="right"/>
      </w:lvl>
    </w:lvlOverride>
  </w:num>
  <w:num w:numId="87" w16cid:durableId="1778717350">
    <w:abstractNumId w:val="39"/>
    <w:lvlOverride w:ilvl="0">
      <w:lvl w:ilvl="0">
        <w:numFmt w:val="upperRoman"/>
        <w:lvlText w:val="%1."/>
        <w:lvlJc w:val="right"/>
      </w:lvl>
    </w:lvlOverride>
  </w:num>
  <w:num w:numId="88" w16cid:durableId="342097941">
    <w:abstractNumId w:val="39"/>
    <w:lvlOverride w:ilvl="0">
      <w:lvl w:ilvl="0">
        <w:numFmt w:val="upperRoman"/>
        <w:lvlText w:val="%1."/>
        <w:lvlJc w:val="right"/>
      </w:lvl>
    </w:lvlOverride>
  </w:num>
  <w:num w:numId="89" w16cid:durableId="1804228536">
    <w:abstractNumId w:val="39"/>
    <w:lvlOverride w:ilvl="0">
      <w:lvl w:ilvl="0">
        <w:numFmt w:val="upperRoman"/>
        <w:lvlText w:val="%1."/>
        <w:lvlJc w:val="right"/>
      </w:lvl>
    </w:lvlOverride>
  </w:num>
  <w:num w:numId="90" w16cid:durableId="453643654">
    <w:abstractNumId w:val="39"/>
    <w:lvlOverride w:ilvl="0">
      <w:lvl w:ilvl="0">
        <w:numFmt w:val="upperRoman"/>
        <w:lvlText w:val="%1."/>
        <w:lvlJc w:val="right"/>
      </w:lvl>
    </w:lvlOverride>
  </w:num>
  <w:num w:numId="91" w16cid:durableId="3941922">
    <w:abstractNumId w:val="39"/>
    <w:lvlOverride w:ilvl="0">
      <w:lvl w:ilvl="0">
        <w:numFmt w:val="upperRoman"/>
        <w:lvlText w:val="%1."/>
        <w:lvlJc w:val="right"/>
      </w:lvl>
    </w:lvlOverride>
  </w:num>
  <w:num w:numId="92" w16cid:durableId="793598672">
    <w:abstractNumId w:val="39"/>
    <w:lvlOverride w:ilvl="0">
      <w:lvl w:ilvl="0">
        <w:numFmt w:val="upperRoman"/>
        <w:lvlText w:val="%1."/>
        <w:lvlJc w:val="right"/>
      </w:lvl>
    </w:lvlOverride>
  </w:num>
  <w:num w:numId="93" w16cid:durableId="92870774">
    <w:abstractNumId w:val="39"/>
    <w:lvlOverride w:ilvl="0">
      <w:lvl w:ilvl="0">
        <w:numFmt w:val="upperRoman"/>
        <w:lvlText w:val="%1."/>
        <w:lvlJc w:val="right"/>
      </w:lvl>
    </w:lvlOverride>
  </w:num>
  <w:num w:numId="94" w16cid:durableId="1358583989">
    <w:abstractNumId w:val="45"/>
  </w:num>
  <w:num w:numId="95" w16cid:durableId="2036155014">
    <w:abstractNumId w:val="32"/>
  </w:num>
  <w:num w:numId="96" w16cid:durableId="386222338">
    <w:abstractNumId w:val="15"/>
  </w:num>
  <w:num w:numId="97" w16cid:durableId="1685784204">
    <w:abstractNumId w:val="27"/>
  </w:num>
  <w:num w:numId="98" w16cid:durableId="96215498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mirrorMargins/>
  <w:proofState w:spelling="clean" w:grammar="clean"/>
  <w:attachedTemplate r:id="rId1"/>
  <w:linkStyles/>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9A9"/>
    <w:rsid w:val="0000065E"/>
    <w:rsid w:val="0001578D"/>
    <w:rsid w:val="000366FC"/>
    <w:rsid w:val="00053498"/>
    <w:rsid w:val="000E30F1"/>
    <w:rsid w:val="000E6586"/>
    <w:rsid w:val="00107362"/>
    <w:rsid w:val="00133B35"/>
    <w:rsid w:val="001512DA"/>
    <w:rsid w:val="00190DCA"/>
    <w:rsid w:val="001975FA"/>
    <w:rsid w:val="001A2A58"/>
    <w:rsid w:val="001A3C3C"/>
    <w:rsid w:val="001F1093"/>
    <w:rsid w:val="001F7AA0"/>
    <w:rsid w:val="0021129E"/>
    <w:rsid w:val="0023441D"/>
    <w:rsid w:val="002636A9"/>
    <w:rsid w:val="00265CD5"/>
    <w:rsid w:val="002A26BF"/>
    <w:rsid w:val="002B2B76"/>
    <w:rsid w:val="002C465A"/>
    <w:rsid w:val="002E570C"/>
    <w:rsid w:val="002F270F"/>
    <w:rsid w:val="002F3A36"/>
    <w:rsid w:val="003029A9"/>
    <w:rsid w:val="0030400E"/>
    <w:rsid w:val="00325FB3"/>
    <w:rsid w:val="00330BCC"/>
    <w:rsid w:val="00380E5C"/>
    <w:rsid w:val="0038161E"/>
    <w:rsid w:val="003876BB"/>
    <w:rsid w:val="003A5175"/>
    <w:rsid w:val="00435031"/>
    <w:rsid w:val="00442F91"/>
    <w:rsid w:val="00443F14"/>
    <w:rsid w:val="00447102"/>
    <w:rsid w:val="0046197C"/>
    <w:rsid w:val="00477E40"/>
    <w:rsid w:val="00477FE4"/>
    <w:rsid w:val="00482CAF"/>
    <w:rsid w:val="004A6C98"/>
    <w:rsid w:val="004C6D65"/>
    <w:rsid w:val="004E0E23"/>
    <w:rsid w:val="0050139E"/>
    <w:rsid w:val="00563C95"/>
    <w:rsid w:val="00565C77"/>
    <w:rsid w:val="00573E0D"/>
    <w:rsid w:val="005A7D9E"/>
    <w:rsid w:val="005C0721"/>
    <w:rsid w:val="005D2B49"/>
    <w:rsid w:val="00617924"/>
    <w:rsid w:val="00640E4C"/>
    <w:rsid w:val="00640FB9"/>
    <w:rsid w:val="0064127F"/>
    <w:rsid w:val="0065339E"/>
    <w:rsid w:val="00657855"/>
    <w:rsid w:val="00672C72"/>
    <w:rsid w:val="006C11A2"/>
    <w:rsid w:val="006D5F87"/>
    <w:rsid w:val="006F7B01"/>
    <w:rsid w:val="00704246"/>
    <w:rsid w:val="00713454"/>
    <w:rsid w:val="0071595E"/>
    <w:rsid w:val="00743717"/>
    <w:rsid w:val="00772B46"/>
    <w:rsid w:val="00786975"/>
    <w:rsid w:val="007A4D25"/>
    <w:rsid w:val="007D49CB"/>
    <w:rsid w:val="00824375"/>
    <w:rsid w:val="00840308"/>
    <w:rsid w:val="00857804"/>
    <w:rsid w:val="0086328C"/>
    <w:rsid w:val="00874CBA"/>
    <w:rsid w:val="00876FA8"/>
    <w:rsid w:val="00880CBC"/>
    <w:rsid w:val="008C10A4"/>
    <w:rsid w:val="0090667A"/>
    <w:rsid w:val="00916A5A"/>
    <w:rsid w:val="0093542B"/>
    <w:rsid w:val="009410D5"/>
    <w:rsid w:val="00965DE1"/>
    <w:rsid w:val="009A3ADF"/>
    <w:rsid w:val="009B5C02"/>
    <w:rsid w:val="009D50D5"/>
    <w:rsid w:val="009E63DC"/>
    <w:rsid w:val="00A101A6"/>
    <w:rsid w:val="00A1305D"/>
    <w:rsid w:val="00A2271E"/>
    <w:rsid w:val="00A332F5"/>
    <w:rsid w:val="00A76E45"/>
    <w:rsid w:val="00AA4D3E"/>
    <w:rsid w:val="00AB0439"/>
    <w:rsid w:val="00B043E5"/>
    <w:rsid w:val="00B43626"/>
    <w:rsid w:val="00C11951"/>
    <w:rsid w:val="00C1552A"/>
    <w:rsid w:val="00C456B8"/>
    <w:rsid w:val="00C50343"/>
    <w:rsid w:val="00C50519"/>
    <w:rsid w:val="00C66BB8"/>
    <w:rsid w:val="00C75742"/>
    <w:rsid w:val="00C76FBE"/>
    <w:rsid w:val="00C95DB3"/>
    <w:rsid w:val="00CD7593"/>
    <w:rsid w:val="00CE418D"/>
    <w:rsid w:val="00D008F7"/>
    <w:rsid w:val="00D107B2"/>
    <w:rsid w:val="00D1323D"/>
    <w:rsid w:val="00D47025"/>
    <w:rsid w:val="00D74160"/>
    <w:rsid w:val="00D924FE"/>
    <w:rsid w:val="00DC0D41"/>
    <w:rsid w:val="00E31C92"/>
    <w:rsid w:val="00E360E7"/>
    <w:rsid w:val="00E37317"/>
    <w:rsid w:val="00E63872"/>
    <w:rsid w:val="00E93298"/>
    <w:rsid w:val="00EA5A9D"/>
    <w:rsid w:val="00EE7D59"/>
    <w:rsid w:val="00F053BB"/>
    <w:rsid w:val="00F474E4"/>
    <w:rsid w:val="00F76E03"/>
    <w:rsid w:val="00FB351C"/>
    <w:rsid w:val="00FB64FB"/>
    <w:rsid w:val="00FE373F"/>
    <w:rsid w:val="00FF13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9BE91F"/>
  <w15:chartTrackingRefBased/>
  <w15:docId w15:val="{A96140E6-E5BC-7D46-A305-1BAECBFF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bidi="ar-SA"/>
    </w:rPr>
  </w:style>
  <w:style w:type="paragraph" w:styleId="Heading1">
    <w:name w:val="heading 1"/>
    <w:basedOn w:val="Normal"/>
    <w:next w:val="Normal"/>
    <w:qFormat/>
    <w:pPr>
      <w:keepNext/>
      <w:framePr w:w="4320" w:hSpace="187" w:wrap="around" w:vAnchor="page" w:hAnchor="margin" w:xAlign="center" w:y="721"/>
      <w:numPr>
        <w:numId w:val="1"/>
      </w:numPr>
      <w:jc w:val="center"/>
      <w:outlineLvl w:val="0"/>
    </w:pPr>
    <w:rPr>
      <w:b/>
      <w:caps/>
      <w:kern w:val="28"/>
      <w:sz w:val="20"/>
    </w:rPr>
  </w:style>
  <w:style w:type="paragraph" w:styleId="Heading2">
    <w:name w:val="heading 2"/>
    <w:basedOn w:val="Normal"/>
    <w:next w:val="Normal"/>
    <w:link w:val="Heading2Char"/>
    <w:qFormat/>
    <w:rsid w:val="006D5F87"/>
    <w:pPr>
      <w:keepNext/>
      <w:numPr>
        <w:ilvl w:val="1"/>
        <w:numId w:val="1"/>
      </w:numPr>
      <w:spacing w:after="120" w:line="240" w:lineRule="exact"/>
      <w:outlineLvl w:val="1"/>
    </w:pPr>
    <w:rPr>
      <w:b/>
    </w:rPr>
  </w:style>
  <w:style w:type="paragraph" w:styleId="Heading3">
    <w:name w:val="heading 3"/>
    <w:basedOn w:val="Normal"/>
    <w:next w:val="Normal"/>
    <w:link w:val="Heading3Char"/>
    <w:qFormat/>
    <w:rsid w:val="009410D5"/>
    <w:pPr>
      <w:keepNext/>
      <w:numPr>
        <w:ilvl w:val="2"/>
        <w:numId w:val="1"/>
      </w:numPr>
      <w:spacing w:after="120" w:line="240" w:lineRule="exact"/>
      <w:outlineLvl w:val="2"/>
    </w:pPr>
  </w:style>
  <w:style w:type="paragraph" w:styleId="Heading4">
    <w:name w:val="heading 4"/>
    <w:basedOn w:val="Normal"/>
    <w:next w:val="Normal"/>
    <w:qFormat/>
    <w:pPr>
      <w:keepNext/>
      <w:numPr>
        <w:ilvl w:val="3"/>
        <w:numId w:val="1"/>
      </w:numPr>
      <w:spacing w:after="240" w:line="240" w:lineRule="exact"/>
      <w:outlineLvl w:val="3"/>
    </w:pPr>
  </w:style>
  <w:style w:type="paragraph" w:styleId="Heading5">
    <w:name w:val="heading 5"/>
    <w:basedOn w:val="Normal"/>
    <w:next w:val="Normal"/>
    <w:qFormat/>
    <w:pPr>
      <w:numPr>
        <w:ilvl w:val="4"/>
        <w:numId w:val="1"/>
      </w:numPr>
      <w:spacing w:after="240" w:line="240" w:lineRule="exact"/>
      <w:outlineLvl w:val="4"/>
    </w:pPr>
  </w:style>
  <w:style w:type="paragraph" w:styleId="Heading6">
    <w:name w:val="heading 6"/>
    <w:basedOn w:val="Normal"/>
    <w:next w:val="Normal"/>
    <w:qFormat/>
    <w:pPr>
      <w:numPr>
        <w:ilvl w:val="5"/>
        <w:numId w:val="1"/>
      </w:numPr>
      <w:spacing w:before="240" w:after="60"/>
      <w:outlineLvl w:val="5"/>
    </w:pPr>
    <w:rPr>
      <w:rFonts w:ascii="Helvetica" w:hAnsi="Helvetica"/>
      <w:i/>
    </w:rPr>
  </w:style>
  <w:style w:type="paragraph" w:styleId="Heading7">
    <w:name w:val="heading 7"/>
    <w:basedOn w:val="Normal"/>
    <w:next w:val="Normal"/>
    <w:qFormat/>
    <w:pPr>
      <w:numPr>
        <w:ilvl w:val="6"/>
        <w:numId w:val="1"/>
      </w:numPr>
      <w:spacing w:before="240" w:after="60"/>
      <w:outlineLvl w:val="6"/>
    </w:pPr>
    <w:rPr>
      <w:rFonts w:ascii="Helvetica" w:hAnsi="Helvetica"/>
      <w:sz w:val="20"/>
    </w:rPr>
  </w:style>
  <w:style w:type="paragraph" w:styleId="Heading8">
    <w:name w:val="heading 8"/>
    <w:basedOn w:val="Normal"/>
    <w:next w:val="Normal"/>
    <w:qFormat/>
    <w:pPr>
      <w:numPr>
        <w:ilvl w:val="7"/>
        <w:numId w:val="1"/>
      </w:numPr>
      <w:spacing w:before="240" w:after="60"/>
      <w:outlineLvl w:val="7"/>
    </w:pPr>
    <w:rPr>
      <w:rFonts w:ascii="Helvetica" w:hAnsi="Helvetica"/>
      <w:i/>
      <w:sz w:val="20"/>
    </w:rPr>
  </w:style>
  <w:style w:type="paragraph" w:styleId="Heading9">
    <w:name w:val="heading 9"/>
    <w:basedOn w:val="Normal"/>
    <w:next w:val="Normal"/>
    <w:qFormat/>
    <w:pPr>
      <w:numPr>
        <w:ilvl w:val="8"/>
        <w:numId w:val="1"/>
      </w:numPr>
      <w:spacing w:before="240" w:after="60"/>
      <w:outlineLvl w:val="8"/>
    </w:pPr>
    <w:rPr>
      <w:rFonts w:ascii="Helvetica"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pBdr>
        <w:bottom w:val="single" w:sz="12" w:space="1" w:color="auto"/>
      </w:pBdr>
      <w:tabs>
        <w:tab w:val="right" w:pos="8640"/>
        <w:tab w:val="right" w:pos="9360"/>
      </w:tabs>
    </w:pPr>
    <w:rPr>
      <w:b/>
      <w:sz w:val="20"/>
    </w:rPr>
  </w:style>
  <w:style w:type="paragraph" w:styleId="Footer">
    <w:name w:val="footer"/>
    <w:basedOn w:val="Normal"/>
    <w:link w:val="FooterChar"/>
    <w:semiHidden/>
    <w:pPr>
      <w:pBdr>
        <w:top w:val="single" w:sz="6" w:space="1" w:color="auto"/>
      </w:pBdr>
      <w:tabs>
        <w:tab w:val="right" w:pos="8640"/>
      </w:tabs>
    </w:pPr>
    <w:rPr>
      <w:sz w:val="18"/>
    </w:rPr>
  </w:style>
  <w:style w:type="paragraph" w:customStyle="1" w:styleId="Text1">
    <w:name w:val="Text1"/>
    <w:basedOn w:val="Normal"/>
    <w:pPr>
      <w:spacing w:after="240" w:line="420" w:lineRule="exact"/>
    </w:pPr>
  </w:style>
  <w:style w:type="paragraph" w:customStyle="1" w:styleId="text2">
    <w:name w:val="text2"/>
    <w:basedOn w:val="Normal"/>
    <w:pPr>
      <w:spacing w:after="240" w:line="240" w:lineRule="exact"/>
    </w:pPr>
  </w:style>
  <w:style w:type="paragraph" w:customStyle="1" w:styleId="text3">
    <w:name w:val="text3"/>
    <w:basedOn w:val="Normal"/>
    <w:pPr>
      <w:spacing w:after="240" w:line="240" w:lineRule="exact"/>
      <w:ind w:left="360"/>
    </w:pPr>
  </w:style>
  <w:style w:type="paragraph" w:customStyle="1" w:styleId="text4">
    <w:name w:val="text4"/>
    <w:basedOn w:val="text3"/>
    <w:pPr>
      <w:ind w:left="720"/>
    </w:pPr>
  </w:style>
  <w:style w:type="paragraph" w:customStyle="1" w:styleId="text5">
    <w:name w:val="text5"/>
    <w:basedOn w:val="Normal"/>
    <w:pPr>
      <w:spacing w:line="240" w:lineRule="exact"/>
      <w:ind w:left="1080"/>
    </w:pPr>
  </w:style>
  <w:style w:type="paragraph" w:customStyle="1" w:styleId="RightFigure">
    <w:name w:val="RightFigure"/>
    <w:basedOn w:val="Normal"/>
    <w:pPr>
      <w:framePr w:hSpace="187" w:wrap="around" w:vAnchor="text" w:hAnchor="text" w:xAlign="right" w:y="1"/>
    </w:pPr>
  </w:style>
  <w:style w:type="character" w:styleId="PageNumber">
    <w:name w:val="page number"/>
    <w:basedOn w:val="DefaultParagraphFont"/>
    <w:semiHidden/>
  </w:style>
  <w:style w:type="paragraph" w:customStyle="1" w:styleId="HeaderFrame">
    <w:name w:val="HeaderFrame"/>
    <w:basedOn w:val="Header"/>
    <w:pPr>
      <w:framePr w:w="2880" w:h="720" w:hSpace="187" w:wrap="around" w:vAnchor="page" w:hAnchor="margin" w:xAlign="center" w:y="721"/>
      <w:jc w:val="center"/>
    </w:pPr>
    <w:rPr>
      <w:b w:val="0"/>
      <w:caps/>
    </w:rPr>
  </w:style>
  <w:style w:type="paragraph" w:customStyle="1" w:styleId="studentdialog">
    <w:name w:val="student dialog"/>
    <w:aliases w:val="sd"/>
    <w:basedOn w:val="Normal"/>
    <w:pPr>
      <w:tabs>
        <w:tab w:val="left" w:pos="1440"/>
      </w:tabs>
      <w:spacing w:line="240" w:lineRule="exact"/>
      <w:ind w:left="1440" w:right="360" w:hanging="1080"/>
    </w:pPr>
    <w:rPr>
      <w:rFonts w:ascii="Tekton Oblique" w:hAnsi="Tekton Oblique"/>
    </w:rPr>
  </w:style>
  <w:style w:type="paragraph" w:customStyle="1" w:styleId="bullet3">
    <w:name w:val="bullet3"/>
    <w:basedOn w:val="Normal"/>
    <w:pPr>
      <w:spacing w:line="240" w:lineRule="exact"/>
      <w:ind w:left="900" w:hanging="180"/>
    </w:pPr>
  </w:style>
  <w:style w:type="paragraph" w:customStyle="1" w:styleId="bullet1">
    <w:name w:val="bullet1"/>
    <w:basedOn w:val="Normal"/>
    <w:pPr>
      <w:spacing w:after="240" w:line="240" w:lineRule="exact"/>
      <w:ind w:left="180" w:hanging="180"/>
    </w:pPr>
  </w:style>
  <w:style w:type="paragraph" w:customStyle="1" w:styleId="bullet2">
    <w:name w:val="bullet2"/>
    <w:basedOn w:val="bullet3"/>
    <w:pPr>
      <w:ind w:left="540"/>
    </w:pPr>
  </w:style>
  <w:style w:type="paragraph" w:customStyle="1" w:styleId="rightgraphic">
    <w:name w:val="right graphic"/>
    <w:aliases w:val="rg"/>
    <w:basedOn w:val="Normal"/>
    <w:pPr>
      <w:framePr w:hSpace="187" w:vSpace="187" w:wrap="around" w:vAnchor="text" w:hAnchor="text" w:xAlign="right" w:y="174"/>
    </w:pPr>
  </w:style>
  <w:style w:type="paragraph" w:customStyle="1" w:styleId="partA">
    <w:name w:val="part A"/>
    <w:basedOn w:val="Normal"/>
    <w:pPr>
      <w:tabs>
        <w:tab w:val="left" w:pos="360"/>
      </w:tabs>
      <w:spacing w:line="240" w:lineRule="exact"/>
      <w:ind w:left="360" w:hanging="360"/>
    </w:pPr>
  </w:style>
  <w:style w:type="paragraph" w:customStyle="1" w:styleId="subquestionofpartA">
    <w:name w:val="subquestion of part A"/>
    <w:aliases w:val="subq"/>
    <w:basedOn w:val="partA"/>
    <w:pPr>
      <w:tabs>
        <w:tab w:val="clear" w:pos="360"/>
      </w:tabs>
      <w:ind w:left="720" w:right="720" w:firstLine="0"/>
    </w:pPr>
  </w:style>
  <w:style w:type="paragraph" w:customStyle="1" w:styleId="1">
    <w:name w:val="1."/>
    <w:basedOn w:val="Normal"/>
    <w:pPr>
      <w:ind w:hanging="360"/>
    </w:pPr>
  </w:style>
  <w:style w:type="paragraph" w:customStyle="1" w:styleId="bullet4">
    <w:name w:val="bullet4"/>
    <w:basedOn w:val="text5"/>
    <w:pPr>
      <w:spacing w:after="240"/>
      <w:ind w:left="900" w:hanging="180"/>
    </w:pPr>
  </w:style>
  <w:style w:type="paragraph" w:customStyle="1" w:styleId="rg2">
    <w:name w:val="rg2"/>
    <w:basedOn w:val="Normal"/>
    <w:pPr>
      <w:framePr w:hSpace="187" w:wrap="around" w:vAnchor="text" w:hAnchor="text" w:xAlign="right" w:y="174"/>
    </w:pPr>
  </w:style>
  <w:style w:type="paragraph" w:customStyle="1" w:styleId="OddHead">
    <w:name w:val="OddHead"/>
    <w:basedOn w:val="Header"/>
    <w:pPr>
      <w:framePr w:h="720" w:hRule="exact" w:hSpace="187" w:wrap="around" w:vAnchor="page" w:hAnchor="page" w:x="10801" w:y="721"/>
      <w:pBdr>
        <w:bottom w:val="none" w:sz="0" w:space="0" w:color="auto"/>
      </w:pBdr>
      <w:tabs>
        <w:tab w:val="clear" w:pos="8640"/>
        <w:tab w:val="clear" w:pos="9360"/>
      </w:tabs>
      <w:ind w:right="7820"/>
      <w:jc w:val="right"/>
    </w:pPr>
  </w:style>
  <w:style w:type="paragraph" w:customStyle="1" w:styleId="EvenHead">
    <w:name w:val="EvenHead"/>
    <w:basedOn w:val="Header"/>
    <w:pPr>
      <w:framePr w:w="720" w:h="720" w:hRule="exact" w:hSpace="187" w:wrap="around" w:vAnchor="page" w:hAnchor="page" w:x="721" w:y="721"/>
      <w:pBdr>
        <w:bottom w:val="none" w:sz="0" w:space="0" w:color="auto"/>
      </w:pBdr>
    </w:pPr>
  </w:style>
  <w:style w:type="paragraph" w:customStyle="1" w:styleId="RunningHead">
    <w:name w:val="RunningHead"/>
    <w:basedOn w:val="Normal"/>
    <w:pPr>
      <w:framePr w:w="8640" w:hSpace="187" w:wrap="around" w:vAnchor="page" w:hAnchor="page" w:x="1" w:y="1"/>
      <w:pBdr>
        <w:top w:val="single" w:sz="6" w:space="1" w:color="auto"/>
        <w:left w:val="single" w:sz="6" w:space="1" w:color="auto"/>
        <w:bottom w:val="single" w:sz="6" w:space="1" w:color="auto"/>
        <w:right w:val="single" w:sz="6" w:space="1" w:color="auto"/>
      </w:pBdr>
    </w:pPr>
  </w:style>
  <w:style w:type="paragraph" w:customStyle="1" w:styleId="RunningHead2">
    <w:name w:val="RunningHead2"/>
    <w:basedOn w:val="RunningHead"/>
    <w:pPr>
      <w:framePr w:w="4320" w:wrap="around" w:xAlign="right" w:yAlign="top"/>
    </w:pPr>
  </w:style>
  <w:style w:type="paragraph" w:styleId="BodyText">
    <w:name w:val="Body Text"/>
    <w:basedOn w:val="Normal"/>
    <w:semiHidden/>
    <w:pPr>
      <w:jc w:val="center"/>
    </w:pPr>
    <w:rPr>
      <w:sz w:val="20"/>
    </w:rPr>
  </w:style>
  <w:style w:type="paragraph" w:styleId="ListParagraph">
    <w:name w:val="List Paragraph"/>
    <w:basedOn w:val="Normal"/>
    <w:uiPriority w:val="34"/>
    <w:qFormat/>
    <w:rsid w:val="0065339E"/>
    <w:pPr>
      <w:ind w:left="720"/>
      <w:contextualSpacing/>
    </w:pPr>
  </w:style>
  <w:style w:type="paragraph" w:styleId="NormalWeb">
    <w:name w:val="Normal (Web)"/>
    <w:basedOn w:val="Normal"/>
    <w:uiPriority w:val="99"/>
    <w:unhideWhenUsed/>
    <w:rsid w:val="006D5F87"/>
    <w:pPr>
      <w:spacing w:before="100" w:beforeAutospacing="1" w:after="100" w:afterAutospacing="1"/>
    </w:pPr>
    <w:rPr>
      <w:rFonts w:ascii="Times New Roman" w:hAnsi="Times New Roman"/>
      <w:sz w:val="24"/>
      <w:szCs w:val="24"/>
    </w:rPr>
  </w:style>
  <w:style w:type="character" w:customStyle="1" w:styleId="FooterChar">
    <w:name w:val="Footer Char"/>
    <w:basedOn w:val="DefaultParagraphFont"/>
    <w:link w:val="Footer"/>
    <w:semiHidden/>
    <w:rsid w:val="006D5F87"/>
    <w:rPr>
      <w:sz w:val="18"/>
      <w:lang w:bidi="ar-SA"/>
    </w:rPr>
  </w:style>
  <w:style w:type="character" w:customStyle="1" w:styleId="apple-tab-span">
    <w:name w:val="apple-tab-span"/>
    <w:basedOn w:val="DefaultParagraphFont"/>
    <w:rsid w:val="009410D5"/>
  </w:style>
  <w:style w:type="numbering" w:customStyle="1" w:styleId="CurrentList1">
    <w:name w:val="Current List1"/>
    <w:uiPriority w:val="99"/>
    <w:rsid w:val="00AB0439"/>
    <w:pPr>
      <w:numPr>
        <w:numId w:val="47"/>
      </w:numPr>
    </w:pPr>
  </w:style>
  <w:style w:type="character" w:styleId="CommentReference">
    <w:name w:val="annotation reference"/>
    <w:basedOn w:val="DefaultParagraphFont"/>
    <w:uiPriority w:val="99"/>
    <w:semiHidden/>
    <w:unhideWhenUsed/>
    <w:rsid w:val="00A2271E"/>
    <w:rPr>
      <w:sz w:val="16"/>
      <w:szCs w:val="16"/>
    </w:rPr>
  </w:style>
  <w:style w:type="paragraph" w:styleId="CommentText">
    <w:name w:val="annotation text"/>
    <w:basedOn w:val="Normal"/>
    <w:link w:val="CommentTextChar"/>
    <w:uiPriority w:val="99"/>
    <w:semiHidden/>
    <w:unhideWhenUsed/>
    <w:rsid w:val="00A2271E"/>
    <w:rPr>
      <w:sz w:val="20"/>
    </w:rPr>
  </w:style>
  <w:style w:type="character" w:customStyle="1" w:styleId="CommentTextChar">
    <w:name w:val="Comment Text Char"/>
    <w:basedOn w:val="DefaultParagraphFont"/>
    <w:link w:val="CommentText"/>
    <w:uiPriority w:val="99"/>
    <w:semiHidden/>
    <w:rsid w:val="00A2271E"/>
    <w:rPr>
      <w:lang w:bidi="ar-SA"/>
    </w:rPr>
  </w:style>
  <w:style w:type="paragraph" w:styleId="CommentSubject">
    <w:name w:val="annotation subject"/>
    <w:basedOn w:val="CommentText"/>
    <w:next w:val="CommentText"/>
    <w:link w:val="CommentSubjectChar"/>
    <w:uiPriority w:val="99"/>
    <w:semiHidden/>
    <w:unhideWhenUsed/>
    <w:rsid w:val="00A2271E"/>
    <w:rPr>
      <w:b/>
      <w:bCs/>
    </w:rPr>
  </w:style>
  <w:style w:type="character" w:customStyle="1" w:styleId="CommentSubjectChar">
    <w:name w:val="Comment Subject Char"/>
    <w:basedOn w:val="CommentTextChar"/>
    <w:link w:val="CommentSubject"/>
    <w:uiPriority w:val="99"/>
    <w:semiHidden/>
    <w:rsid w:val="00A2271E"/>
    <w:rPr>
      <w:b/>
      <w:bCs/>
      <w:lang w:bidi="ar-SA"/>
    </w:rPr>
  </w:style>
  <w:style w:type="character" w:customStyle="1" w:styleId="Heading2Char">
    <w:name w:val="Heading 2 Char"/>
    <w:basedOn w:val="DefaultParagraphFont"/>
    <w:link w:val="Heading2"/>
    <w:rsid w:val="00713454"/>
    <w:rPr>
      <w:b/>
      <w:sz w:val="22"/>
      <w:lang w:bidi="ar-SA"/>
    </w:rPr>
  </w:style>
  <w:style w:type="character" w:customStyle="1" w:styleId="Heading3Char">
    <w:name w:val="Heading 3 Char"/>
    <w:basedOn w:val="DefaultParagraphFont"/>
    <w:link w:val="Heading3"/>
    <w:rsid w:val="00713454"/>
    <w:rPr>
      <w:sz w:val="22"/>
      <w:lang w:bidi="ar-SA"/>
    </w:rPr>
  </w:style>
  <w:style w:type="character" w:styleId="Emphasis">
    <w:name w:val="Emphasis"/>
    <w:basedOn w:val="DefaultParagraphFont"/>
    <w:uiPriority w:val="20"/>
    <w:qFormat/>
    <w:rsid w:val="00573E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4102">
      <w:bodyDiv w:val="1"/>
      <w:marLeft w:val="0"/>
      <w:marRight w:val="0"/>
      <w:marTop w:val="0"/>
      <w:marBottom w:val="0"/>
      <w:divBdr>
        <w:top w:val="none" w:sz="0" w:space="0" w:color="auto"/>
        <w:left w:val="none" w:sz="0" w:space="0" w:color="auto"/>
        <w:bottom w:val="none" w:sz="0" w:space="0" w:color="auto"/>
        <w:right w:val="none" w:sz="0" w:space="0" w:color="auto"/>
      </w:divBdr>
    </w:div>
    <w:div w:id="136070806">
      <w:bodyDiv w:val="1"/>
      <w:marLeft w:val="0"/>
      <w:marRight w:val="0"/>
      <w:marTop w:val="0"/>
      <w:marBottom w:val="0"/>
      <w:divBdr>
        <w:top w:val="none" w:sz="0" w:space="0" w:color="auto"/>
        <w:left w:val="none" w:sz="0" w:space="0" w:color="auto"/>
        <w:bottom w:val="none" w:sz="0" w:space="0" w:color="auto"/>
        <w:right w:val="none" w:sz="0" w:space="0" w:color="auto"/>
      </w:divBdr>
    </w:div>
    <w:div w:id="242178239">
      <w:bodyDiv w:val="1"/>
      <w:marLeft w:val="0"/>
      <w:marRight w:val="0"/>
      <w:marTop w:val="0"/>
      <w:marBottom w:val="0"/>
      <w:divBdr>
        <w:top w:val="none" w:sz="0" w:space="0" w:color="auto"/>
        <w:left w:val="none" w:sz="0" w:space="0" w:color="auto"/>
        <w:bottom w:val="none" w:sz="0" w:space="0" w:color="auto"/>
        <w:right w:val="none" w:sz="0" w:space="0" w:color="auto"/>
      </w:divBdr>
    </w:div>
    <w:div w:id="269895991">
      <w:bodyDiv w:val="1"/>
      <w:marLeft w:val="0"/>
      <w:marRight w:val="0"/>
      <w:marTop w:val="0"/>
      <w:marBottom w:val="0"/>
      <w:divBdr>
        <w:top w:val="none" w:sz="0" w:space="0" w:color="auto"/>
        <w:left w:val="none" w:sz="0" w:space="0" w:color="auto"/>
        <w:bottom w:val="none" w:sz="0" w:space="0" w:color="auto"/>
        <w:right w:val="none" w:sz="0" w:space="0" w:color="auto"/>
      </w:divBdr>
    </w:div>
    <w:div w:id="445662721">
      <w:bodyDiv w:val="1"/>
      <w:marLeft w:val="0"/>
      <w:marRight w:val="0"/>
      <w:marTop w:val="0"/>
      <w:marBottom w:val="0"/>
      <w:divBdr>
        <w:top w:val="none" w:sz="0" w:space="0" w:color="auto"/>
        <w:left w:val="none" w:sz="0" w:space="0" w:color="auto"/>
        <w:bottom w:val="none" w:sz="0" w:space="0" w:color="auto"/>
        <w:right w:val="none" w:sz="0" w:space="0" w:color="auto"/>
      </w:divBdr>
    </w:div>
    <w:div w:id="549195884">
      <w:bodyDiv w:val="1"/>
      <w:marLeft w:val="0"/>
      <w:marRight w:val="0"/>
      <w:marTop w:val="0"/>
      <w:marBottom w:val="0"/>
      <w:divBdr>
        <w:top w:val="none" w:sz="0" w:space="0" w:color="auto"/>
        <w:left w:val="none" w:sz="0" w:space="0" w:color="auto"/>
        <w:bottom w:val="none" w:sz="0" w:space="0" w:color="auto"/>
        <w:right w:val="none" w:sz="0" w:space="0" w:color="auto"/>
      </w:divBdr>
    </w:div>
    <w:div w:id="792600422">
      <w:bodyDiv w:val="1"/>
      <w:marLeft w:val="0"/>
      <w:marRight w:val="0"/>
      <w:marTop w:val="0"/>
      <w:marBottom w:val="0"/>
      <w:divBdr>
        <w:top w:val="none" w:sz="0" w:space="0" w:color="auto"/>
        <w:left w:val="none" w:sz="0" w:space="0" w:color="auto"/>
        <w:bottom w:val="none" w:sz="0" w:space="0" w:color="auto"/>
        <w:right w:val="none" w:sz="0" w:space="0" w:color="auto"/>
      </w:divBdr>
      <w:divsChild>
        <w:div w:id="1666666099">
          <w:marLeft w:val="0"/>
          <w:marRight w:val="0"/>
          <w:marTop w:val="0"/>
          <w:marBottom w:val="0"/>
          <w:divBdr>
            <w:top w:val="none" w:sz="0" w:space="0" w:color="auto"/>
            <w:left w:val="none" w:sz="0" w:space="0" w:color="auto"/>
            <w:bottom w:val="none" w:sz="0" w:space="0" w:color="auto"/>
            <w:right w:val="none" w:sz="0" w:space="0" w:color="auto"/>
          </w:divBdr>
          <w:divsChild>
            <w:div w:id="195317239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60970308">
      <w:bodyDiv w:val="1"/>
      <w:marLeft w:val="0"/>
      <w:marRight w:val="0"/>
      <w:marTop w:val="0"/>
      <w:marBottom w:val="0"/>
      <w:divBdr>
        <w:top w:val="none" w:sz="0" w:space="0" w:color="auto"/>
        <w:left w:val="none" w:sz="0" w:space="0" w:color="auto"/>
        <w:bottom w:val="none" w:sz="0" w:space="0" w:color="auto"/>
        <w:right w:val="none" w:sz="0" w:space="0" w:color="auto"/>
      </w:divBdr>
    </w:div>
    <w:div w:id="868107305">
      <w:bodyDiv w:val="1"/>
      <w:marLeft w:val="0"/>
      <w:marRight w:val="0"/>
      <w:marTop w:val="0"/>
      <w:marBottom w:val="0"/>
      <w:divBdr>
        <w:top w:val="none" w:sz="0" w:space="0" w:color="auto"/>
        <w:left w:val="none" w:sz="0" w:space="0" w:color="auto"/>
        <w:bottom w:val="none" w:sz="0" w:space="0" w:color="auto"/>
        <w:right w:val="none" w:sz="0" w:space="0" w:color="auto"/>
      </w:divBdr>
    </w:div>
    <w:div w:id="903763564">
      <w:bodyDiv w:val="1"/>
      <w:marLeft w:val="0"/>
      <w:marRight w:val="0"/>
      <w:marTop w:val="0"/>
      <w:marBottom w:val="0"/>
      <w:divBdr>
        <w:top w:val="none" w:sz="0" w:space="0" w:color="auto"/>
        <w:left w:val="none" w:sz="0" w:space="0" w:color="auto"/>
        <w:bottom w:val="none" w:sz="0" w:space="0" w:color="auto"/>
        <w:right w:val="none" w:sz="0" w:space="0" w:color="auto"/>
      </w:divBdr>
    </w:div>
    <w:div w:id="942303132">
      <w:bodyDiv w:val="1"/>
      <w:marLeft w:val="0"/>
      <w:marRight w:val="0"/>
      <w:marTop w:val="0"/>
      <w:marBottom w:val="0"/>
      <w:divBdr>
        <w:top w:val="none" w:sz="0" w:space="0" w:color="auto"/>
        <w:left w:val="none" w:sz="0" w:space="0" w:color="auto"/>
        <w:bottom w:val="none" w:sz="0" w:space="0" w:color="auto"/>
        <w:right w:val="none" w:sz="0" w:space="0" w:color="auto"/>
      </w:divBdr>
    </w:div>
    <w:div w:id="1048141246">
      <w:bodyDiv w:val="1"/>
      <w:marLeft w:val="0"/>
      <w:marRight w:val="0"/>
      <w:marTop w:val="0"/>
      <w:marBottom w:val="0"/>
      <w:divBdr>
        <w:top w:val="none" w:sz="0" w:space="0" w:color="auto"/>
        <w:left w:val="none" w:sz="0" w:space="0" w:color="auto"/>
        <w:bottom w:val="none" w:sz="0" w:space="0" w:color="auto"/>
        <w:right w:val="none" w:sz="0" w:space="0" w:color="auto"/>
      </w:divBdr>
    </w:div>
    <w:div w:id="1101072808">
      <w:bodyDiv w:val="1"/>
      <w:marLeft w:val="0"/>
      <w:marRight w:val="0"/>
      <w:marTop w:val="0"/>
      <w:marBottom w:val="0"/>
      <w:divBdr>
        <w:top w:val="none" w:sz="0" w:space="0" w:color="auto"/>
        <w:left w:val="none" w:sz="0" w:space="0" w:color="auto"/>
        <w:bottom w:val="none" w:sz="0" w:space="0" w:color="auto"/>
        <w:right w:val="none" w:sz="0" w:space="0" w:color="auto"/>
      </w:divBdr>
    </w:div>
    <w:div w:id="1752462197">
      <w:bodyDiv w:val="1"/>
      <w:marLeft w:val="0"/>
      <w:marRight w:val="0"/>
      <w:marTop w:val="0"/>
      <w:marBottom w:val="0"/>
      <w:divBdr>
        <w:top w:val="none" w:sz="0" w:space="0" w:color="auto"/>
        <w:left w:val="none" w:sz="0" w:space="0" w:color="auto"/>
        <w:bottom w:val="none" w:sz="0" w:space="0" w:color="auto"/>
        <w:right w:val="none" w:sz="0" w:space="0" w:color="auto"/>
      </w:divBdr>
    </w:div>
    <w:div w:id="1861434624">
      <w:bodyDiv w:val="1"/>
      <w:marLeft w:val="0"/>
      <w:marRight w:val="0"/>
      <w:marTop w:val="0"/>
      <w:marBottom w:val="0"/>
      <w:divBdr>
        <w:top w:val="none" w:sz="0" w:space="0" w:color="auto"/>
        <w:left w:val="none" w:sz="0" w:space="0" w:color="auto"/>
        <w:bottom w:val="none" w:sz="0" w:space="0" w:color="auto"/>
        <w:right w:val="none" w:sz="0" w:space="0" w:color="auto"/>
      </w:divBdr>
    </w:div>
    <w:div w:id="191569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Tutorials:Tt'l%20Tt%20Template%20(InHo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FF8B1-80A2-E840-8373-543CCC37E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Tutorials:Tt'l%20Tt%20Template%20(InHouse)</Template>
  <TotalTime>4</TotalTime>
  <Pages>7</Pages>
  <Words>1608</Words>
  <Characters>7819</Characters>
  <Application>Microsoft Office Word</Application>
  <DocSecurity>0</DocSecurity>
  <Lines>250</Lines>
  <Paragraphs>85</Paragraphs>
  <ScaleCrop>false</ScaleCrop>
  <HeadingPairs>
    <vt:vector size="2" baseType="variant">
      <vt:variant>
        <vt:lpstr>Title</vt:lpstr>
      </vt:variant>
      <vt:variant>
        <vt:i4>1</vt:i4>
      </vt:variant>
    </vt:vector>
  </HeadingPairs>
  <TitlesOfParts>
    <vt:vector size="1" baseType="lpstr">
      <vt:lpstr>Work with your partners to answer the following questions.  Draw all diagrams and write any equations on the large sheet of paper provided, and discuss the answers before transferring your responses to this worksheet.</vt:lpstr>
    </vt:vector>
  </TitlesOfParts>
  <Company>University of Washington</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with your partners to answer the following questions.  Draw all diagrams and write any equations on the large sheet of paper provided, and discuss the answers before transferring your responses to this worksheet.</dc:title>
  <dc:subject/>
  <dc:creator>Physics Education Group</dc:creator>
  <cp:keywords/>
  <cp:lastModifiedBy>RACHEL E. SCHERR</cp:lastModifiedBy>
  <cp:revision>5</cp:revision>
  <cp:lastPrinted>2026-01-15T17:46:00Z</cp:lastPrinted>
  <dcterms:created xsi:type="dcterms:W3CDTF">2026-01-14T23:42:00Z</dcterms:created>
  <dcterms:modified xsi:type="dcterms:W3CDTF">2026-02-19T23:29:00Z</dcterms:modified>
</cp:coreProperties>
</file>