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073D" w14:textId="06BEED4F" w:rsidR="008C1489" w:rsidRDefault="00A568CB" w:rsidP="00E56BF2">
      <w:pPr>
        <w:pStyle w:val="text2"/>
        <w:spacing w:after="120"/>
      </w:pPr>
      <w:r>
        <w:t>In what follows, you will analyze the time evolution of the state of an electron in an external magnetic field.</w:t>
      </w:r>
    </w:p>
    <w:p w14:paraId="12750D13" w14:textId="4772287A" w:rsidR="004872C6" w:rsidRPr="004872C6" w:rsidRDefault="00A568CB" w:rsidP="004872C6">
      <w:pPr>
        <w:pStyle w:val="Heading2"/>
        <w:rPr>
          <w:bdr w:val="none" w:sz="0" w:space="0" w:color="auto" w:frame="1"/>
        </w:rPr>
      </w:pPr>
      <w:r>
        <w:rPr>
          <w:bdr w:val="none" w:sz="0" w:space="0" w:color="auto" w:frame="1"/>
        </w:rPr>
        <w:t>Energy operator</w:t>
      </w:r>
    </w:p>
    <w:p w14:paraId="5DCD0717" w14:textId="7B7B4605" w:rsidR="00712364" w:rsidRDefault="004872C6" w:rsidP="00F60DE6">
      <w:pPr>
        <w:pStyle w:val="Heading3"/>
        <w:numPr>
          <w:ilvl w:val="0"/>
          <w:numId w:val="0"/>
        </w:numPr>
      </w:pPr>
      <w:r>
        <w:t>For a single electron in an external magnetic field</w:t>
      </w:r>
      <w:r w:rsidR="00712364">
        <w:t xml:space="preserve"> </w:t>
      </w:r>
      <m:oMath>
        <m:acc>
          <m:accPr>
            <m:chr m:val="⃑"/>
            <m:ctrlPr>
              <w:rPr>
                <w:rFonts w:ascii="Cambria Math" w:hAnsi="Cambria Math"/>
                <w:i/>
              </w:rPr>
            </m:ctrlPr>
          </m:accPr>
          <m:e>
            <m:r>
              <w:rPr>
                <w:rFonts w:ascii="Cambria Math" w:hAnsi="Cambria Math"/>
              </w:rPr>
              <m:t>B</m:t>
            </m:r>
          </m:e>
        </m:acc>
      </m:oMath>
      <w:r>
        <w:t xml:space="preserve">, the magnetic energy is </w:t>
      </w:r>
      <m:oMath>
        <m:r>
          <w:rPr>
            <w:rFonts w:ascii="Cambria Math" w:hAnsi="Cambria Math"/>
          </w:rPr>
          <m:t>-</m:t>
        </m:r>
        <m:acc>
          <m:accPr>
            <m:chr m:val="⃑"/>
            <m:ctrlPr>
              <w:rPr>
                <w:rFonts w:ascii="Cambria Math" w:hAnsi="Cambria Math"/>
                <w:i/>
              </w:rPr>
            </m:ctrlPr>
          </m:accPr>
          <m:e>
            <m:r>
              <w:rPr>
                <w:rFonts w:ascii="Cambria Math" w:hAnsi="Cambria Math"/>
              </w:rPr>
              <m:t>μ</m:t>
            </m:r>
          </m:e>
        </m:acc>
        <m:r>
          <w:rPr>
            <w:rFonts w:ascii="Cambria Math" w:hAnsi="Cambria Math"/>
          </w:rPr>
          <m:t>∙</m:t>
        </m:r>
        <m:acc>
          <m:accPr>
            <m:chr m:val="⃑"/>
            <m:ctrlPr>
              <w:rPr>
                <w:rFonts w:ascii="Cambria Math" w:hAnsi="Cambria Math"/>
                <w:i/>
              </w:rPr>
            </m:ctrlPr>
          </m:accPr>
          <m:e>
            <m:r>
              <w:rPr>
                <w:rFonts w:ascii="Cambria Math" w:hAnsi="Cambria Math"/>
              </w:rPr>
              <m:t>B</m:t>
            </m:r>
          </m:e>
        </m:acc>
      </m:oMath>
      <w:r w:rsidR="00712364">
        <w:t xml:space="preserve">, where </w:t>
      </w:r>
      <m:oMath>
        <m:acc>
          <m:accPr>
            <m:chr m:val="⃑"/>
            <m:ctrlPr>
              <w:rPr>
                <w:rFonts w:ascii="Cambria Math" w:hAnsi="Cambria Math"/>
                <w:i/>
              </w:rPr>
            </m:ctrlPr>
          </m:accPr>
          <m:e>
            <m:r>
              <w:rPr>
                <w:rFonts w:ascii="Cambria Math" w:hAnsi="Cambria Math"/>
              </w:rPr>
              <m:t>μ</m:t>
            </m:r>
          </m:e>
        </m:acc>
      </m:oMath>
      <w:r w:rsidR="00712364">
        <w:t xml:space="preserve"> is the </w:t>
      </w:r>
      <w:r w:rsidR="00FE571B">
        <w:br/>
      </w:r>
      <w:r w:rsidR="00712364">
        <w:t>magnetic dipole moment of the electron</w:t>
      </w:r>
      <w:r w:rsidR="00F60DE6">
        <w:t xml:space="preserve">. </w:t>
      </w:r>
      <w:r w:rsidR="007316FB">
        <w:t xml:space="preserve">Only energy </w:t>
      </w:r>
      <w:r w:rsidR="007316FB" w:rsidRPr="007316FB">
        <w:rPr>
          <w:i/>
          <w:iCs/>
        </w:rPr>
        <w:t>differences</w:t>
      </w:r>
      <w:r w:rsidR="007316FB">
        <w:t xml:space="preserve"> are going to matter, so we can ignore </w:t>
      </w:r>
      <w:r w:rsidR="007316FB">
        <w:br/>
        <w:t>whatever kinetic energy might be present: this</w:t>
      </w:r>
      <w:r w:rsidR="00F60DE6">
        <w:t xml:space="preserve"> means the energy operator is </w:t>
      </w:r>
      <m:oMath>
        <m:r>
          <w:rPr>
            <w:rFonts w:ascii="Cambria Math" w:hAnsi="Cambria Math"/>
          </w:rPr>
          <m:t>H=-</m:t>
        </m:r>
        <m:acc>
          <m:accPr>
            <m:chr m:val="⃑"/>
            <m:ctrlPr>
              <w:rPr>
                <w:rFonts w:ascii="Cambria Math" w:hAnsi="Cambria Math"/>
                <w:i/>
              </w:rPr>
            </m:ctrlPr>
          </m:accPr>
          <m:e>
            <m:r>
              <w:rPr>
                <w:rFonts w:ascii="Cambria Math" w:hAnsi="Cambria Math"/>
              </w:rPr>
              <m:t>μ</m:t>
            </m:r>
          </m:e>
        </m:acc>
        <m:r>
          <w:rPr>
            <w:rFonts w:ascii="Cambria Math" w:hAnsi="Cambria Math"/>
          </w:rPr>
          <m:t>∙</m:t>
        </m:r>
        <m:acc>
          <m:accPr>
            <m:chr m:val="⃑"/>
            <m:ctrlPr>
              <w:rPr>
                <w:rFonts w:ascii="Cambria Math" w:hAnsi="Cambria Math"/>
                <w:i/>
              </w:rPr>
            </m:ctrlPr>
          </m:accPr>
          <m:e>
            <m:r>
              <w:rPr>
                <w:rFonts w:ascii="Cambria Math" w:hAnsi="Cambria Math"/>
              </w:rPr>
              <m:t>B</m:t>
            </m:r>
          </m:e>
        </m:acc>
      </m:oMath>
      <w:r w:rsidR="00F60DE6">
        <w:t>.</w:t>
      </w:r>
    </w:p>
    <w:p w14:paraId="1F1A4971" w14:textId="25A6C932" w:rsidR="00712364" w:rsidRDefault="00712364" w:rsidP="00712364">
      <w:pPr>
        <w:pStyle w:val="Heading3"/>
        <w:numPr>
          <w:ilvl w:val="0"/>
          <w:numId w:val="0"/>
        </w:numPr>
        <w:ind w:left="360" w:hanging="360"/>
      </w:pPr>
      <w:r>
        <w:t xml:space="preserve">An electron </w:t>
      </w:r>
      <w:r w:rsidRPr="009566C7">
        <w:t xml:space="preserve">with spin </w:t>
      </w:r>
      <m:oMath>
        <m:acc>
          <m:accPr>
            <m:chr m:val="⃑"/>
            <m:ctrlPr>
              <w:rPr>
                <w:rFonts w:ascii="Cambria Math" w:hAnsi="Cambria Math"/>
                <w:i/>
              </w:rPr>
            </m:ctrlPr>
          </m:accPr>
          <m:e>
            <m:r>
              <w:rPr>
                <w:rFonts w:ascii="Cambria Math" w:hAnsi="Cambria Math"/>
              </w:rPr>
              <m:t>S</m:t>
            </m:r>
          </m:e>
        </m:acc>
      </m:oMath>
      <w:r>
        <w:t xml:space="preserve"> has a magnetic dipole moment </w:t>
      </w:r>
      <m:oMath>
        <m:acc>
          <m:accPr>
            <m:chr m:val="⃑"/>
            <m:ctrlPr>
              <w:rPr>
                <w:rFonts w:ascii="Cambria Math" w:hAnsi="Cambria Math"/>
                <w:i/>
              </w:rPr>
            </m:ctrlPr>
          </m:accPr>
          <m:e>
            <m:r>
              <w:rPr>
                <w:rFonts w:ascii="Cambria Math" w:hAnsi="Cambria Math"/>
              </w:rPr>
              <m:t>μ</m:t>
            </m:r>
          </m:e>
        </m:acc>
        <m:r>
          <w:rPr>
            <w:rFonts w:ascii="Cambria Math" w:hAnsi="Cambria Math"/>
          </w:rPr>
          <m:t>=-</m:t>
        </m:r>
        <m:f>
          <m:fPr>
            <m:ctrlPr>
              <w:rPr>
                <w:rFonts w:ascii="Cambria Math" w:hAnsi="Cambria Math"/>
                <w:i/>
              </w:rPr>
            </m:ctrlPr>
          </m:fPr>
          <m:num>
            <m:r>
              <w:rPr>
                <w:rFonts w:ascii="Cambria Math" w:hAnsi="Cambria Math"/>
              </w:rPr>
              <m:t>e</m:t>
            </m:r>
          </m:num>
          <m:den>
            <m:sSub>
              <m:sSubPr>
                <m:ctrlPr>
                  <w:rPr>
                    <w:rFonts w:ascii="Cambria Math" w:hAnsi="Cambria Math"/>
                    <w:i/>
                  </w:rPr>
                </m:ctrlPr>
              </m:sSubPr>
              <m:e>
                <m:r>
                  <w:rPr>
                    <w:rFonts w:ascii="Cambria Math" w:hAnsi="Cambria Math"/>
                  </w:rPr>
                  <m:t>m</m:t>
                </m:r>
              </m:e>
              <m:sub>
                <m:r>
                  <w:rPr>
                    <w:rFonts w:ascii="Cambria Math" w:hAnsi="Cambria Math"/>
                  </w:rPr>
                  <m:t>e</m:t>
                </m:r>
              </m:sub>
            </m:sSub>
          </m:den>
        </m:f>
        <m:acc>
          <m:accPr>
            <m:chr m:val="⃑"/>
            <m:ctrlPr>
              <w:rPr>
                <w:rFonts w:ascii="Cambria Math" w:hAnsi="Cambria Math"/>
                <w:i/>
              </w:rPr>
            </m:ctrlPr>
          </m:accPr>
          <m:e>
            <m:r>
              <w:rPr>
                <w:rFonts w:ascii="Cambria Math" w:hAnsi="Cambria Math"/>
              </w:rPr>
              <m:t>S</m:t>
            </m:r>
          </m:e>
        </m:acc>
      </m:oMath>
      <w:r>
        <w:t>.</w:t>
      </w:r>
    </w:p>
    <w:p w14:paraId="6072EB14" w14:textId="12DB4763" w:rsidR="00712364" w:rsidRPr="00712364" w:rsidRDefault="00712364" w:rsidP="00712364">
      <w:pPr>
        <w:pStyle w:val="Heading3"/>
      </w:pPr>
      <w:r>
        <w:t xml:space="preserve">Write the energy operator </w:t>
      </w:r>
      <w:r w:rsidR="00F60DE6" w:rsidRPr="00F60DE6">
        <w:rPr>
          <w:i/>
          <w:iCs/>
        </w:rPr>
        <w:t xml:space="preserve">H </w:t>
      </w:r>
      <w:r>
        <w:t xml:space="preserve">for a single electron in an external magnetic field in terms of </w:t>
      </w:r>
      <m:oMath>
        <m:acc>
          <m:accPr>
            <m:chr m:val="⃑"/>
            <m:ctrlPr>
              <w:rPr>
                <w:rFonts w:ascii="Cambria Math" w:hAnsi="Cambria Math"/>
                <w:i/>
              </w:rPr>
            </m:ctrlPr>
          </m:accPr>
          <m:e>
            <m:r>
              <w:rPr>
                <w:rFonts w:ascii="Cambria Math" w:hAnsi="Cambria Math"/>
              </w:rPr>
              <m:t>S</m:t>
            </m:r>
          </m:e>
        </m:acc>
      </m:oMath>
      <w:r>
        <w:t xml:space="preserve"> and </w:t>
      </w:r>
      <m:oMath>
        <m:acc>
          <m:accPr>
            <m:chr m:val="⃑"/>
            <m:ctrlPr>
              <w:rPr>
                <w:rFonts w:ascii="Cambria Math" w:hAnsi="Cambria Math"/>
                <w:i/>
              </w:rPr>
            </m:ctrlPr>
          </m:accPr>
          <m:e>
            <m:r>
              <w:rPr>
                <w:rFonts w:ascii="Cambria Math" w:hAnsi="Cambria Math"/>
              </w:rPr>
              <m:t>B</m:t>
            </m:r>
          </m:e>
        </m:acc>
      </m:oMath>
      <w:r>
        <w:t>.</w:t>
      </w:r>
    </w:p>
    <w:p w14:paraId="66E1F574" w14:textId="77777777" w:rsidR="00DF4B54" w:rsidRDefault="00DF4B54" w:rsidP="00DF4B54"/>
    <w:p w14:paraId="6D46F504" w14:textId="77777777" w:rsidR="001B6167" w:rsidRDefault="001B6167" w:rsidP="00DF4B54"/>
    <w:p w14:paraId="12A68A26" w14:textId="77777777" w:rsidR="007C6EF0" w:rsidRDefault="007C6EF0" w:rsidP="00DF4B54"/>
    <w:p w14:paraId="3C510E73" w14:textId="5CC9F72F" w:rsidR="00712364" w:rsidRDefault="00712364" w:rsidP="00712364">
      <w:pPr>
        <w:pStyle w:val="Heading3"/>
        <w:numPr>
          <w:ilvl w:val="0"/>
          <w:numId w:val="0"/>
        </w:numPr>
        <w:ind w:left="360" w:hanging="360"/>
      </w:pPr>
      <w:r>
        <w:t xml:space="preserve">Suppose the magnetic field is uniform and directed along the </w:t>
      </w:r>
      <w:r w:rsidRPr="00712364">
        <w:rPr>
          <w:i/>
          <w:iCs/>
        </w:rPr>
        <w:t>z</w:t>
      </w:r>
      <w:r>
        <w:t xml:space="preserve">-axis, such that </w:t>
      </w:r>
      <m:oMath>
        <m:acc>
          <m:accPr>
            <m:chr m:val="⃑"/>
            <m:ctrlPr>
              <w:rPr>
                <w:rFonts w:ascii="Cambria Math" w:hAnsi="Cambria Math"/>
                <w:i/>
              </w:rPr>
            </m:ctrlPr>
          </m:accPr>
          <m:e>
            <m:r>
              <w:rPr>
                <w:rFonts w:ascii="Cambria Math" w:hAnsi="Cambria Math"/>
              </w:rPr>
              <m:t>B</m:t>
            </m:r>
          </m:e>
        </m:ac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acc>
          <m:accPr>
            <m:ctrlPr>
              <w:rPr>
                <w:rFonts w:ascii="Cambria Math" w:hAnsi="Cambria Math"/>
                <w:i/>
              </w:rPr>
            </m:ctrlPr>
          </m:accPr>
          <m:e>
            <m:r>
              <w:rPr>
                <w:rFonts w:ascii="Cambria Math" w:hAnsi="Cambria Math"/>
              </w:rPr>
              <m:t>z</m:t>
            </m:r>
          </m:e>
        </m:acc>
      </m:oMath>
      <w:r>
        <w:t>.</w:t>
      </w:r>
    </w:p>
    <w:p w14:paraId="5A2672DA" w14:textId="10E54BE3" w:rsidR="00712364" w:rsidRPr="00712364" w:rsidRDefault="00712364" w:rsidP="00712364">
      <w:pPr>
        <w:pStyle w:val="Heading3"/>
      </w:pPr>
      <w:r>
        <w:t xml:space="preserve">Write the energy operator in terms of </w:t>
      </w:r>
      <m:oMath>
        <m:sSub>
          <m:sSubPr>
            <m:ctrlPr>
              <w:rPr>
                <w:rFonts w:ascii="Cambria Math" w:hAnsi="Cambria Math"/>
                <w:i/>
              </w:rPr>
            </m:ctrlPr>
          </m:sSubPr>
          <m:e>
            <m:r>
              <w:rPr>
                <w:rFonts w:ascii="Cambria Math" w:hAnsi="Cambria Math"/>
              </w:rPr>
              <m:t>S</m:t>
            </m:r>
          </m:e>
          <m:sub>
            <m:r>
              <w:rPr>
                <w:rFonts w:ascii="Cambria Math" w:hAnsi="Cambria Math"/>
              </w:rPr>
              <m:t>z</m:t>
            </m:r>
          </m:sub>
        </m:sSub>
      </m:oMath>
      <w:r w:rsidR="001B6167">
        <w:t xml:space="preserve">, the spin operator for the </w:t>
      </w:r>
      <w:r w:rsidR="001B6167" w:rsidRPr="001B6167">
        <w:rPr>
          <w:i/>
          <w:iCs/>
        </w:rPr>
        <w:t>z</w:t>
      </w:r>
      <w:r w:rsidR="001B6167">
        <w:t>-direction.</w:t>
      </w:r>
    </w:p>
    <w:p w14:paraId="2C857467" w14:textId="77777777" w:rsidR="00845578" w:rsidRDefault="00845578" w:rsidP="00DF4B54"/>
    <w:p w14:paraId="0ED4B53D" w14:textId="77777777" w:rsidR="001B6167" w:rsidRDefault="001B6167" w:rsidP="00DF4B54"/>
    <w:p w14:paraId="71107283" w14:textId="77777777" w:rsidR="007C6EF0" w:rsidRDefault="007C6EF0" w:rsidP="00DF4B54"/>
    <w:p w14:paraId="69D5FAC6" w14:textId="77777777" w:rsidR="001B6167" w:rsidRDefault="001B6167" w:rsidP="00DF4B54"/>
    <w:p w14:paraId="52E91104" w14:textId="0619E173" w:rsidR="00712364" w:rsidRPr="001B6167" w:rsidRDefault="001B6167" w:rsidP="001B6167">
      <w:pPr>
        <w:pStyle w:val="Heading3"/>
      </w:pPr>
      <w:r w:rsidRPr="001B6167">
        <w:t xml:space="preserve">Show that the units of the coefficient of </w:t>
      </w:r>
      <m:oMath>
        <m:sSub>
          <m:sSubPr>
            <m:ctrlPr>
              <w:rPr>
                <w:rFonts w:ascii="Cambria Math" w:hAnsi="Cambria Math"/>
              </w:rPr>
            </m:ctrlPr>
          </m:sSubPr>
          <m:e>
            <m:r>
              <w:rPr>
                <w:rFonts w:ascii="Cambria Math" w:hAnsi="Cambria Math"/>
              </w:rPr>
              <m:t>S</m:t>
            </m:r>
          </m:e>
          <m:sub>
            <m:r>
              <w:rPr>
                <w:rFonts w:ascii="Cambria Math" w:hAnsi="Cambria Math"/>
              </w:rPr>
              <m:t>z</m:t>
            </m:r>
          </m:sub>
        </m:sSub>
      </m:oMath>
      <w:r w:rsidRPr="001B6167">
        <w:t xml:space="preserve"> in the above expression are (time)</w:t>
      </w:r>
      <w:r w:rsidRPr="001B6167">
        <w:rPr>
          <w:vertAlign w:val="superscript"/>
        </w:rPr>
        <w:t>-1</w:t>
      </w:r>
      <w:r>
        <w:t xml:space="preserve">, allowing us to redefine this coefficient as an angular frequency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w:t>
      </w:r>
    </w:p>
    <w:p w14:paraId="39E6CD96" w14:textId="77777777" w:rsidR="001B6167" w:rsidRDefault="001B6167" w:rsidP="001B6167"/>
    <w:p w14:paraId="4A4B8BB4" w14:textId="77777777" w:rsidR="00262DA3" w:rsidRDefault="00262DA3" w:rsidP="001B6167"/>
    <w:p w14:paraId="052B5E01" w14:textId="77777777" w:rsidR="00262DA3" w:rsidRDefault="00262DA3" w:rsidP="001B6167"/>
    <w:p w14:paraId="1E1C930A" w14:textId="77777777" w:rsidR="00262DA3" w:rsidRDefault="00262DA3" w:rsidP="001B6167"/>
    <w:p w14:paraId="16E60806" w14:textId="77777777" w:rsidR="00262DA3" w:rsidRDefault="00262DA3" w:rsidP="001B6167"/>
    <w:p w14:paraId="1E3ABAD6" w14:textId="77777777" w:rsidR="00262DA3" w:rsidRDefault="00262DA3" w:rsidP="001B6167"/>
    <w:p w14:paraId="4E49E209" w14:textId="77777777" w:rsidR="00262DA3" w:rsidRDefault="00262DA3" w:rsidP="001B6167"/>
    <w:p w14:paraId="3B055A09" w14:textId="6F20C9A3" w:rsidR="00712364" w:rsidRDefault="00712364" w:rsidP="001B6167">
      <w:pPr>
        <w:pStyle w:val="text2"/>
      </w:pPr>
    </w:p>
    <w:p w14:paraId="5CC429E0" w14:textId="4740A4C5" w:rsidR="001B6167" w:rsidRPr="001B6167" w:rsidRDefault="00F60DE6" w:rsidP="00F60DE6">
      <w:pPr>
        <w:pStyle w:val="Heading3"/>
      </w:pPr>
      <w:r>
        <w:t>Use the above to write</w:t>
      </w:r>
      <w:r w:rsidR="001B6167">
        <w:t xml:space="preserve"> the energy operator </w:t>
      </w:r>
      <w:r w:rsidR="001B6167" w:rsidRPr="001B6167">
        <w:rPr>
          <w:i/>
          <w:iCs/>
        </w:rPr>
        <w:t>H</w:t>
      </w:r>
      <w:r w:rsidR="001B6167">
        <w:t xml:space="preserve"> in matrix form</w:t>
      </w:r>
      <w:r>
        <w:t xml:space="preserve"> in terms of </w:t>
      </w:r>
      <m:oMath>
        <m:r>
          <w:rPr>
            <w:rFonts w:ascii="Cambria Math" w:hAnsi="Cambria Math"/>
          </w:rPr>
          <m:t xml:space="preserve">ℏ </m:t>
        </m:r>
      </m:oMath>
      <w:r>
        <w:t xml:space="preserve">and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w:t>
      </w:r>
    </w:p>
    <w:p w14:paraId="4AF9D8EB" w14:textId="77777777" w:rsidR="001B6167" w:rsidRDefault="001B6167" w:rsidP="001B6167">
      <w:pPr>
        <w:pStyle w:val="text2"/>
      </w:pPr>
    </w:p>
    <w:p w14:paraId="2D40E794" w14:textId="77777777" w:rsidR="00B41B33" w:rsidRDefault="00B41B33" w:rsidP="001B6167">
      <w:pPr>
        <w:pStyle w:val="text2"/>
      </w:pPr>
    </w:p>
    <w:p w14:paraId="01F146B8" w14:textId="77777777" w:rsidR="001B6167" w:rsidRDefault="001B6167" w:rsidP="001B6167">
      <w:pPr>
        <w:pStyle w:val="text2"/>
      </w:pPr>
    </w:p>
    <w:p w14:paraId="79878F8A" w14:textId="015B9297" w:rsidR="00A568CB" w:rsidRPr="00D107B2" w:rsidRDefault="00A568CB" w:rsidP="00A568CB">
      <w:pPr>
        <w:pStyle w:val="Heading2"/>
        <w:rPr>
          <w:bdr w:val="none" w:sz="0" w:space="0" w:color="auto" w:frame="1"/>
        </w:rPr>
      </w:pPr>
      <w:r>
        <w:rPr>
          <w:bdr w:val="none" w:sz="0" w:space="0" w:color="auto" w:frame="1"/>
        </w:rPr>
        <w:t>Definite energy states</w:t>
      </w:r>
    </w:p>
    <w:p w14:paraId="4E18649A" w14:textId="6EDD35B9" w:rsidR="00845578" w:rsidRPr="00E66C81" w:rsidRDefault="00FE571B" w:rsidP="00FE571B">
      <w:pPr>
        <w:pStyle w:val="Heading3"/>
      </w:pPr>
      <w:r>
        <w:t>Write the definite states</w:t>
      </w:r>
      <w:r w:rsidR="00457276">
        <w:t xml:space="preserve"> </w:t>
      </w:r>
      <m:oMath>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e>
        </m:d>
      </m:oMath>
      <w:r w:rsidR="00457276">
        <w:t xml:space="preserve"> </w:t>
      </w:r>
      <w:r>
        <w:t xml:space="preserve">of the energy operator </w:t>
      </w:r>
      <w:r w:rsidRPr="00FE571B">
        <w:rPr>
          <w:i/>
          <w:iCs/>
        </w:rPr>
        <w:t>H</w:t>
      </w:r>
      <w:r>
        <w:t xml:space="preserve"> for this system</w:t>
      </w:r>
      <w:r>
        <w:rPr>
          <w:i/>
          <w:iCs/>
        </w:rPr>
        <w:t>.</w:t>
      </w:r>
      <w:r w:rsidR="00F55AE5">
        <w:t xml:space="preserve"> How many are there?</w:t>
      </w:r>
    </w:p>
    <w:p w14:paraId="0D94B39E" w14:textId="77777777" w:rsidR="00B41B33" w:rsidRDefault="00B41B33" w:rsidP="00B41B33"/>
    <w:p w14:paraId="0EBB5455" w14:textId="77777777" w:rsidR="007C6EF0" w:rsidRDefault="007C6EF0" w:rsidP="00B41B33"/>
    <w:p w14:paraId="1F11FAAB" w14:textId="77777777" w:rsidR="00F60DE6" w:rsidRPr="00B41B33" w:rsidRDefault="00F60DE6" w:rsidP="00B41B33"/>
    <w:p w14:paraId="2903F412" w14:textId="6B1DBCD5" w:rsidR="00FE571B" w:rsidRDefault="00FE571B" w:rsidP="00FE571B">
      <w:pPr>
        <w:pStyle w:val="Heading3"/>
      </w:pPr>
      <w:r>
        <w:t>Write the possible measured values of energy for this system</w:t>
      </w:r>
      <w:r w:rsidR="00457276">
        <w:t xml:space="preserve">, </w:t>
      </w:r>
      <w:r w:rsidR="00457276" w:rsidRPr="00457276">
        <w:rPr>
          <w:i/>
          <w:iCs/>
        </w:rPr>
        <w:t>E</w:t>
      </w:r>
      <w:r w:rsidR="00457276" w:rsidRPr="00457276">
        <w:rPr>
          <w:i/>
          <w:iCs/>
          <w:vertAlign w:val="subscript"/>
        </w:rPr>
        <w:t>n</w:t>
      </w:r>
      <w:r w:rsidR="00457276">
        <w:t>,</w:t>
      </w:r>
      <w:r>
        <w:t xml:space="preserve"> in terms of </w:t>
      </w:r>
      <m:oMath>
        <m:r>
          <w:rPr>
            <w:rFonts w:ascii="Cambria Math" w:hAnsi="Cambria Math"/>
          </w:rPr>
          <m:t>ℏ</m:t>
        </m:r>
      </m:oMath>
      <w:r>
        <w:t xml:space="preserve"> and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w:t>
      </w:r>
    </w:p>
    <w:p w14:paraId="54262022" w14:textId="64EED65E" w:rsidR="00B41B33" w:rsidRPr="00B41B33" w:rsidRDefault="00B41B33" w:rsidP="00B41B33"/>
    <w:p w14:paraId="449A92D3" w14:textId="7C168865" w:rsidR="00B41B33" w:rsidRPr="00B41B33" w:rsidRDefault="00262DA3" w:rsidP="00B41B33">
      <w:pPr>
        <w:pStyle w:val="Heading3"/>
      </w:pPr>
      <w:r>
        <w:rPr>
          <w:noProof/>
        </w:rPr>
        <w:lastRenderedPageBreak/>
        <w:drawing>
          <wp:anchor distT="0" distB="0" distL="114300" distR="114300" simplePos="0" relativeHeight="251658240" behindDoc="0" locked="0" layoutInCell="1" allowOverlap="1" wp14:anchorId="3C39B25C" wp14:editId="1A493880">
            <wp:simplePos x="0" y="0"/>
            <wp:positionH relativeFrom="column">
              <wp:posOffset>4338605</wp:posOffset>
            </wp:positionH>
            <wp:positionV relativeFrom="paragraph">
              <wp:posOffset>62</wp:posOffset>
            </wp:positionV>
            <wp:extent cx="2081564" cy="1370904"/>
            <wp:effectExtent l="0" t="0" r="1270" b="1270"/>
            <wp:wrapSquare wrapText="bothSides"/>
            <wp:docPr id="1161710992" name="Picture 2" descr="A diagram of a mathematical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10992" name="Picture 2" descr="A diagram of a mathematical equat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564" cy="1370904"/>
                    </a:xfrm>
                    <a:prstGeom prst="rect">
                      <a:avLst/>
                    </a:prstGeom>
                    <a:noFill/>
                    <a:ln>
                      <a:noFill/>
                    </a:ln>
                  </pic:spPr>
                </pic:pic>
              </a:graphicData>
            </a:graphic>
            <wp14:sizeRelH relativeFrom="page">
              <wp14:pctWidth>0</wp14:pctWidth>
            </wp14:sizeRelH>
            <wp14:sizeRelV relativeFrom="page">
              <wp14:pctHeight>0</wp14:pctHeight>
            </wp14:sizeRelV>
          </wp:anchor>
        </w:drawing>
      </w:r>
      <w:r w:rsidR="00B41B33">
        <w:t xml:space="preserve">Use your findings to interpret the diagram at right, called an </w:t>
      </w:r>
      <w:r w:rsidR="00B41B33" w:rsidRPr="00B41B33">
        <w:rPr>
          <w:i/>
          <w:iCs/>
        </w:rPr>
        <w:t>energy level diagram.</w:t>
      </w:r>
      <w:r w:rsidR="00B41B33">
        <w:t xml:space="preserve"> For example, what is the energy difference between the two states? Which state has a higher energy? Why? </w:t>
      </w:r>
    </w:p>
    <w:p w14:paraId="786EDC71" w14:textId="3810EB10" w:rsidR="00DF4B54" w:rsidRPr="00DF4B54" w:rsidRDefault="00DF4B54" w:rsidP="00DF4B54"/>
    <w:p w14:paraId="5EE20CC2" w14:textId="42578FDB" w:rsidR="00E56BF2" w:rsidRPr="00E56BF2" w:rsidRDefault="00E56BF2" w:rsidP="00E56BF2"/>
    <w:p w14:paraId="5727041D" w14:textId="4F716705" w:rsidR="00081D7F" w:rsidRDefault="00081D7F" w:rsidP="00081D7F"/>
    <w:p w14:paraId="1E07D1D7" w14:textId="40A3A6C7" w:rsidR="00E56BF2" w:rsidRDefault="00E56BF2" w:rsidP="00081D7F"/>
    <w:p w14:paraId="0685CB4C" w14:textId="77777777" w:rsidR="00B41B33" w:rsidRDefault="00B41B33" w:rsidP="00081D7F"/>
    <w:p w14:paraId="6D6D5391" w14:textId="77777777" w:rsidR="00F90C7F" w:rsidRDefault="00F90C7F" w:rsidP="00081D7F"/>
    <w:p w14:paraId="347A6EC8" w14:textId="77777777" w:rsidR="00E56BF2" w:rsidRDefault="00E56BF2" w:rsidP="00081D7F"/>
    <w:p w14:paraId="7CCFFD17" w14:textId="45548941" w:rsidR="00A568CB" w:rsidRPr="00D107B2" w:rsidRDefault="00A568CB" w:rsidP="00A568CB">
      <w:pPr>
        <w:pStyle w:val="Heading2"/>
        <w:rPr>
          <w:bdr w:val="none" w:sz="0" w:space="0" w:color="auto" w:frame="1"/>
        </w:rPr>
      </w:pPr>
      <w:r>
        <w:rPr>
          <w:bdr w:val="none" w:sz="0" w:space="0" w:color="auto" w:frame="1"/>
        </w:rPr>
        <w:t>Time evolution of a definite state of the system</w:t>
      </w:r>
    </w:p>
    <w:p w14:paraId="76CDD84E" w14:textId="5E7A420D" w:rsidR="008862E2" w:rsidRDefault="000766EE" w:rsidP="00B41B33">
      <w:pPr>
        <w:pStyle w:val="text2"/>
      </w:pPr>
      <w:r>
        <w:rPr>
          <w:noProof/>
        </w:rPr>
        <w:drawing>
          <wp:anchor distT="0" distB="0" distL="114300" distR="114300" simplePos="0" relativeHeight="251659264" behindDoc="0" locked="0" layoutInCell="1" allowOverlap="1" wp14:anchorId="34FFC4E7" wp14:editId="28076A61">
            <wp:simplePos x="0" y="0"/>
            <wp:positionH relativeFrom="column">
              <wp:posOffset>4723343</wp:posOffset>
            </wp:positionH>
            <wp:positionV relativeFrom="paragraph">
              <wp:posOffset>258445</wp:posOffset>
            </wp:positionV>
            <wp:extent cx="1582420" cy="408940"/>
            <wp:effectExtent l="0" t="0" r="5080" b="0"/>
            <wp:wrapSquare wrapText="bothSides"/>
            <wp:docPr id="119884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242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B33">
        <w:t xml:space="preserve">Suppose the initial state of the electron is spin-up along the </w:t>
      </w:r>
      <w:r w:rsidR="00B41B33" w:rsidRPr="007316FB">
        <w:rPr>
          <w:i/>
          <w:iCs/>
        </w:rPr>
        <w:t>z</w:t>
      </w:r>
      <w:r w:rsidR="00B41B33">
        <w:t xml:space="preserve">-axis: </w:t>
      </w:r>
      <m:oMath>
        <m:d>
          <m:dPr>
            <m:begChr m:val=""/>
            <m:endChr m:val="⟩"/>
            <m:ctrlPr>
              <w:rPr>
                <w:rFonts w:ascii="Cambria Math" w:hAnsi="Cambria Math"/>
                <w:i/>
              </w:rPr>
            </m:ctrlPr>
          </m:dPr>
          <m:e>
            <m:r>
              <w:rPr>
                <w:rFonts w:ascii="Cambria Math" w:hAnsi="Cambria Math"/>
              </w:rPr>
              <m:t>|ψ(0)</m:t>
            </m:r>
          </m:e>
        </m:d>
        <m:r>
          <w:rPr>
            <w:rFonts w:ascii="Cambria Math" w:hAnsi="Cambria Math"/>
          </w:rPr>
          <m:t>=|</m:t>
        </m:r>
        <m:d>
          <m:dPr>
            <m:begChr m:val=""/>
            <m:endChr m:val="⟩"/>
            <m:ctrlPr>
              <w:rPr>
                <w:rFonts w:ascii="Cambria Math" w:hAnsi="Cambria Math"/>
                <w:i/>
              </w:rPr>
            </m:ctrlPr>
          </m:dPr>
          <m:e>
            <m:r>
              <w:rPr>
                <w:rFonts w:ascii="Cambria Math" w:hAnsi="Cambria Math"/>
              </w:rPr>
              <m:t>+</m:t>
            </m:r>
          </m:e>
        </m:d>
      </m:oMath>
      <w:r w:rsidR="00B41B33">
        <w:t>.</w:t>
      </w:r>
      <w:r w:rsidR="008862E2">
        <w:t xml:space="preserve"> </w:t>
      </w:r>
    </w:p>
    <w:p w14:paraId="6E3D5735" w14:textId="1569E791" w:rsidR="00E56BF2" w:rsidRDefault="008862E2" w:rsidP="0065094E">
      <w:pPr>
        <w:pStyle w:val="Heading3"/>
      </w:pPr>
      <w:r>
        <w:t xml:space="preserve">Use the general expression </w:t>
      </w:r>
      <w:r w:rsidR="000766EE">
        <w:t>derived in class</w:t>
      </w:r>
      <w:r>
        <w:t xml:space="preserve"> to find </w:t>
      </w:r>
      <m:oMath>
        <m:d>
          <m:dPr>
            <m:begChr m:val=""/>
            <m:endChr m:val="⟩"/>
            <m:ctrlPr>
              <w:rPr>
                <w:rFonts w:ascii="Cambria Math" w:hAnsi="Cambria Math"/>
                <w:i/>
              </w:rPr>
            </m:ctrlPr>
          </m:dPr>
          <m:e>
            <m:r>
              <w:rPr>
                <w:rFonts w:ascii="Cambria Math" w:hAnsi="Cambria Math"/>
              </w:rPr>
              <m:t>|ψ(t)</m:t>
            </m:r>
          </m:e>
        </m:d>
      </m:oMath>
      <w:r w:rsidR="005B338E">
        <w:t xml:space="preserve"> in the energy basis</w:t>
      </w:r>
      <w:r w:rsidR="0065094E">
        <w:t xml:space="preserve"> in terms of</w:t>
      </w:r>
      <w:r w:rsidR="000766EE">
        <w:t xml:space="preserve">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65094E">
        <w:t xml:space="preserve"> and </w:t>
      </w:r>
      <w:r w:rsidR="0065094E" w:rsidRPr="0065094E">
        <w:rPr>
          <w:i/>
          <w:iCs/>
        </w:rPr>
        <w:t>t</w:t>
      </w:r>
      <w:r w:rsidR="0065094E">
        <w:t xml:space="preserve"> (and the initial state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65094E">
        <w:t>).</w:t>
      </w:r>
    </w:p>
    <w:p w14:paraId="0794D120" w14:textId="77777777" w:rsidR="000766EE" w:rsidRDefault="000766EE" w:rsidP="000766EE"/>
    <w:p w14:paraId="4CDAB70E" w14:textId="77777777" w:rsidR="000766EE" w:rsidRDefault="000766EE" w:rsidP="000766EE"/>
    <w:p w14:paraId="20B6525B" w14:textId="77777777" w:rsidR="00457276" w:rsidRDefault="00457276" w:rsidP="000766EE"/>
    <w:p w14:paraId="21D0A033" w14:textId="77777777" w:rsidR="00457276" w:rsidRDefault="00457276" w:rsidP="000766EE"/>
    <w:p w14:paraId="6B7118E2" w14:textId="77777777" w:rsidR="00457276" w:rsidRDefault="00457276" w:rsidP="000766EE"/>
    <w:p w14:paraId="2CB06479" w14:textId="77777777" w:rsidR="00F90C7F" w:rsidRDefault="00F90C7F" w:rsidP="000766EE"/>
    <w:p w14:paraId="6DBA8DED" w14:textId="77777777" w:rsidR="00457276" w:rsidRDefault="00457276" w:rsidP="000766EE"/>
    <w:p w14:paraId="2087161E" w14:textId="77777777" w:rsidR="00F90C7F" w:rsidRPr="000766EE" w:rsidRDefault="00F90C7F" w:rsidP="000766EE"/>
    <w:p w14:paraId="1F8AA585" w14:textId="1975FD11" w:rsidR="000766EE" w:rsidRPr="000766EE" w:rsidRDefault="000766EE" w:rsidP="000766EE"/>
    <w:p w14:paraId="5661E073" w14:textId="57368F99" w:rsidR="008862E2" w:rsidRDefault="008862E2" w:rsidP="008862E2">
      <w:pPr>
        <w:pStyle w:val="Heading3"/>
      </w:pPr>
      <w:r>
        <w:t xml:space="preserve">We </w:t>
      </w:r>
      <w:r w:rsidR="000766EE">
        <w:t>have</w:t>
      </w:r>
      <w:r>
        <w:t xml:space="preserve"> said that </w:t>
      </w:r>
      <w:r w:rsidR="00CD1EF4">
        <w:t xml:space="preserve">for </w:t>
      </w:r>
      <w:r>
        <w:t>an electron in a definite energy state</w:t>
      </w:r>
      <w:r w:rsidR="00CD1EF4">
        <w:t xml:space="preserve">, the same energy would be measured at any </w:t>
      </w:r>
      <w:r>
        <w:t xml:space="preserve">time. </w:t>
      </w:r>
    </w:p>
    <w:p w14:paraId="08D22436" w14:textId="7C87EB6A" w:rsidR="008862E2" w:rsidRDefault="008862E2" w:rsidP="008862E2">
      <w:pPr>
        <w:pStyle w:val="Heading4"/>
      </w:pPr>
      <w:r>
        <w:t>Is</w:t>
      </w:r>
      <w:r w:rsidR="005B338E">
        <w:t xml:space="preserve"> this </w:t>
      </w:r>
      <m:oMath>
        <m:d>
          <m:dPr>
            <m:begChr m:val=""/>
            <m:endChr m:val="⟩"/>
            <m:ctrlPr>
              <w:rPr>
                <w:rFonts w:ascii="Cambria Math" w:hAnsi="Cambria Math"/>
                <w:i/>
              </w:rPr>
            </m:ctrlPr>
          </m:dPr>
          <m:e>
            <m:r>
              <w:rPr>
                <w:rFonts w:ascii="Cambria Math" w:hAnsi="Cambria Math"/>
              </w:rPr>
              <m:t>|ψ(t)</m:t>
            </m:r>
          </m:e>
        </m:d>
        <m:r>
          <w:rPr>
            <w:rFonts w:ascii="Cambria Math" w:hAnsi="Cambria Math"/>
          </w:rPr>
          <m:t xml:space="preserve"> </m:t>
        </m:r>
      </m:oMath>
      <w:r>
        <w:t>a definite energy state</w:t>
      </w:r>
      <w:r w:rsidR="005B338E">
        <w:t xml:space="preserve"> </w:t>
      </w:r>
      <w:r w:rsidR="00EE2E89">
        <w:t xml:space="preserve">for this system, </w:t>
      </w:r>
      <w:r w:rsidR="005B338E">
        <w:t>or a superposition state</w:t>
      </w:r>
      <w:r>
        <w:t>?</w:t>
      </w:r>
    </w:p>
    <w:p w14:paraId="61E13FB4" w14:textId="77777777" w:rsidR="00457276" w:rsidRPr="000766EE" w:rsidRDefault="00457276" w:rsidP="000766EE"/>
    <w:p w14:paraId="7F8783FA" w14:textId="6B69F3A6" w:rsidR="000766EE" w:rsidRDefault="008862E2" w:rsidP="000766EE">
      <w:pPr>
        <w:pStyle w:val="Heading4"/>
      </w:pPr>
      <w:r>
        <w:t>Is the mathematical expression for</w:t>
      </w:r>
      <w:r w:rsidR="005B338E">
        <w:t xml:space="preserve"> </w:t>
      </w:r>
      <m:oMath>
        <m:d>
          <m:dPr>
            <m:begChr m:val=""/>
            <m:endChr m:val="⟩"/>
            <m:ctrlPr>
              <w:rPr>
                <w:rFonts w:ascii="Cambria Math" w:hAnsi="Cambria Math"/>
                <w:i/>
              </w:rPr>
            </m:ctrlPr>
          </m:dPr>
          <m:e>
            <m:r>
              <w:rPr>
                <w:rFonts w:ascii="Cambria Math" w:hAnsi="Cambria Math"/>
              </w:rPr>
              <m:t>|ψ(t)</m:t>
            </m:r>
          </m:e>
        </m:d>
        <m:r>
          <w:rPr>
            <w:rFonts w:ascii="Cambria Math" w:hAnsi="Cambria Math"/>
          </w:rPr>
          <m:t xml:space="preserve"> </m:t>
        </m:r>
      </m:oMath>
      <w:r>
        <w:t>independent of time?</w:t>
      </w:r>
    </w:p>
    <w:p w14:paraId="532B57CA" w14:textId="77777777" w:rsidR="000766EE" w:rsidRPr="000766EE" w:rsidRDefault="000766EE" w:rsidP="000766EE"/>
    <w:p w14:paraId="3DF01D00" w14:textId="15037185" w:rsidR="008862E2" w:rsidRDefault="00CD1EF4" w:rsidP="008862E2">
      <w:pPr>
        <w:pStyle w:val="Heading4"/>
      </w:pPr>
      <w:r>
        <w:t>Would the same energy be measured at any</w:t>
      </w:r>
      <w:r w:rsidR="008862E2">
        <w:t xml:space="preserve"> time? </w:t>
      </w:r>
      <w:r>
        <w:t>Explain how you can tell.</w:t>
      </w:r>
    </w:p>
    <w:p w14:paraId="27824E1E" w14:textId="77777777" w:rsidR="00CD1EF4" w:rsidRDefault="00CD1EF4" w:rsidP="00CD1EF4"/>
    <w:p w14:paraId="6C0715E0" w14:textId="77777777" w:rsidR="00CD1EF4" w:rsidRDefault="00CD1EF4" w:rsidP="00CD1EF4"/>
    <w:p w14:paraId="04F6F54B" w14:textId="77777777" w:rsidR="00CD1EF4" w:rsidRPr="00CD1EF4" w:rsidRDefault="00CD1EF4" w:rsidP="00CD1EF4"/>
    <w:p w14:paraId="345835E9" w14:textId="77777777" w:rsidR="000766EE" w:rsidRPr="000766EE" w:rsidRDefault="000766EE" w:rsidP="000766EE"/>
    <w:p w14:paraId="5F8D3451" w14:textId="70A88032" w:rsidR="008862E2" w:rsidRPr="008862E2" w:rsidRDefault="00F55AE5" w:rsidP="008862E2">
      <w:pPr>
        <w:pStyle w:val="Heading4"/>
      </w:pPr>
      <w:r>
        <w:t xml:space="preserve">If you measure the </w:t>
      </w:r>
      <w:r w:rsidRPr="00F55AE5">
        <w:rPr>
          <w:i/>
          <w:iCs/>
        </w:rPr>
        <w:t>z</w:t>
      </w:r>
      <w:r>
        <w:t xml:space="preserve">-component of the spin of this electron, what is the probability of the outcome being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w:t>
      </w:r>
      <w:r w:rsidR="008862E2">
        <w:t xml:space="preserve"> </w:t>
      </w:r>
      <w:r w:rsidR="005B338E">
        <w:t>as a function of time</w:t>
      </w:r>
      <w:r>
        <w:t>?</w:t>
      </w:r>
      <w:r w:rsidR="008862E2">
        <w:t xml:space="preserve"> Show your work.</w:t>
      </w:r>
    </w:p>
    <w:p w14:paraId="2D619293" w14:textId="77777777" w:rsidR="00B41B33" w:rsidRDefault="00B41B33" w:rsidP="00081D7F"/>
    <w:p w14:paraId="4DF61185" w14:textId="77777777" w:rsidR="00457276" w:rsidRDefault="00457276" w:rsidP="00081D7F"/>
    <w:p w14:paraId="59C559E5" w14:textId="77777777" w:rsidR="00F90C7F" w:rsidRDefault="00F90C7F" w:rsidP="00081D7F"/>
    <w:p w14:paraId="34666129" w14:textId="77777777" w:rsidR="00E56BF2" w:rsidRDefault="00E56BF2" w:rsidP="00081D7F"/>
    <w:p w14:paraId="4FACAFAD" w14:textId="324219F0" w:rsidR="00A568CB" w:rsidRDefault="00F90C7F" w:rsidP="005B338E">
      <w:pPr>
        <w:pStyle w:val="text2"/>
        <w:rPr>
          <w:bdr w:val="none" w:sz="0" w:space="0" w:color="auto" w:frame="1"/>
        </w:rPr>
      </w:pPr>
      <w:r>
        <w:rPr>
          <w:bdr w:val="none" w:sz="0" w:space="0" w:color="auto" w:frame="1"/>
        </w:rPr>
        <w:t xml:space="preserve">In general, when two states differ only by a term of the form </w:t>
      </w:r>
      <m:oMath>
        <m:sSup>
          <m:sSupPr>
            <m:ctrlPr>
              <w:rPr>
                <w:rFonts w:ascii="Cambria Math" w:hAnsi="Cambria Math"/>
                <w:i/>
                <w:bdr w:val="none" w:sz="0" w:space="0" w:color="auto" w:frame="1"/>
              </w:rPr>
            </m:ctrlPr>
          </m:sSupPr>
          <m:e>
            <m:r>
              <w:rPr>
                <w:rFonts w:ascii="Cambria Math" w:hAnsi="Cambria Math"/>
                <w:bdr w:val="none" w:sz="0" w:space="0" w:color="auto" w:frame="1"/>
              </w:rPr>
              <m:t>e</m:t>
            </m:r>
          </m:e>
          <m:sup>
            <m:r>
              <w:rPr>
                <w:rFonts w:ascii="Cambria Math" w:hAnsi="Cambria Math"/>
                <w:bdr w:val="none" w:sz="0" w:space="0" w:color="auto" w:frame="1"/>
              </w:rPr>
              <m:t>iωt</m:t>
            </m:r>
          </m:sup>
        </m:sSup>
      </m:oMath>
      <w:r>
        <w:rPr>
          <w:bdr w:val="none" w:sz="0" w:space="0" w:color="auto" w:frame="1"/>
        </w:rPr>
        <w:t xml:space="preserve"> (called a “phase”), no properties of those states are measured to differ.</w:t>
      </w:r>
    </w:p>
    <w:p w14:paraId="45592565" w14:textId="73AB84BB" w:rsidR="00311595" w:rsidRDefault="00311595" w:rsidP="00311595">
      <w:pPr>
        <w:pStyle w:val="Heading2"/>
        <w:rPr>
          <w:noProof/>
        </w:rPr>
      </w:pPr>
      <w:r>
        <w:rPr>
          <w:noProof/>
        </w:rPr>
        <w:lastRenderedPageBreak/>
        <w:t>Time evolution of a (specific) superposition state of the system</w:t>
      </w:r>
    </w:p>
    <w:p w14:paraId="53383ADD" w14:textId="58776548" w:rsidR="00311595" w:rsidRDefault="00311595" w:rsidP="00311595">
      <w:pPr>
        <w:pStyle w:val="text2"/>
      </w:pPr>
      <w:r>
        <w:t xml:space="preserve">Suppose the initial state of the electron is </w:t>
      </w:r>
      <m:oMath>
        <m:d>
          <m:dPr>
            <m:begChr m:val=""/>
            <m:endChr m:val="⟩"/>
            <m:ctrlPr>
              <w:rPr>
                <w:rFonts w:ascii="Cambria Math" w:hAnsi="Cambria Math"/>
                <w:i/>
              </w:rPr>
            </m:ctrlPr>
          </m:dPr>
          <m:e>
            <m:r>
              <w:rPr>
                <w:rFonts w:ascii="Cambria Math" w:hAnsi="Cambria Math"/>
              </w:rPr>
              <m:t>|ψ(0)</m:t>
            </m:r>
          </m:e>
        </m:d>
        <m:r>
          <w:rPr>
            <w:rFonts w:ascii="Cambria Math" w:hAnsi="Cambria Math"/>
          </w:rPr>
          <m:t>=</m:t>
        </m:r>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x</m:t>
            </m:r>
          </m:sub>
        </m:sSub>
      </m:oMath>
      <w:r>
        <w:t>.</w:t>
      </w:r>
    </w:p>
    <w:p w14:paraId="63E192BB" w14:textId="6317C767" w:rsidR="0065094E" w:rsidRDefault="00923800" w:rsidP="00E66C81">
      <w:pPr>
        <w:pStyle w:val="Heading3"/>
      </w:pPr>
      <w:r>
        <w:t>Are</w:t>
      </w:r>
      <w:r w:rsidR="0065094E">
        <w:t xml:space="preserve"> </w:t>
      </w:r>
      <w:r w:rsidR="00E66C81">
        <w:t xml:space="preserve">the definite </w:t>
      </w:r>
      <w:r w:rsidR="00F55AE5">
        <w:t xml:space="preserve">energy </w:t>
      </w:r>
      <w:r w:rsidR="00E66C81">
        <w:t>states</w:t>
      </w:r>
      <w:r>
        <w:t xml:space="preserve"> the same as when the initial state of the electron was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Why or why not?</w:t>
      </w:r>
    </w:p>
    <w:p w14:paraId="6294F7DF" w14:textId="77777777" w:rsidR="0065094E" w:rsidRPr="0065094E" w:rsidRDefault="0065094E" w:rsidP="0065094E"/>
    <w:p w14:paraId="54C63778" w14:textId="1821BA2F" w:rsidR="00311595" w:rsidRDefault="00311595" w:rsidP="00311595">
      <w:pPr>
        <w:pStyle w:val="Heading3"/>
      </w:pPr>
      <w:r>
        <w:t xml:space="preserve">Use the general expression </w:t>
      </w:r>
      <w:r w:rsidR="00A54190">
        <w:t xml:space="preserve">(in the box </w:t>
      </w:r>
      <w:r w:rsidR="00F55AE5">
        <w:t>on the previous page</w:t>
      </w:r>
      <w:r w:rsidR="00A54190">
        <w:t>)</w:t>
      </w:r>
      <w:r>
        <w:t xml:space="preserve"> to find </w:t>
      </w:r>
      <m:oMath>
        <m:d>
          <m:dPr>
            <m:begChr m:val=""/>
            <m:endChr m:val="⟩"/>
            <m:ctrlPr>
              <w:rPr>
                <w:rFonts w:ascii="Cambria Math" w:hAnsi="Cambria Math"/>
                <w:i/>
              </w:rPr>
            </m:ctrlPr>
          </m:dPr>
          <m:e>
            <m:r>
              <w:rPr>
                <w:rFonts w:ascii="Cambria Math" w:hAnsi="Cambria Math"/>
              </w:rPr>
              <m:t>|ψ(t)</m:t>
            </m:r>
          </m:e>
        </m:d>
      </m:oMath>
      <w:r>
        <w:t xml:space="preserve"> </w:t>
      </w:r>
      <w:r w:rsidR="0065094E">
        <w:t xml:space="preserve">in terms of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65094E">
        <w:t xml:space="preserve">, </w:t>
      </w:r>
      <w:r w:rsidR="0065094E" w:rsidRPr="0065094E">
        <w:rPr>
          <w:i/>
          <w:iCs/>
        </w:rPr>
        <w:t>t</w:t>
      </w:r>
      <w:r w:rsidR="0065094E">
        <w:rPr>
          <w:i/>
          <w:iCs/>
        </w:rPr>
        <w:t>,</w:t>
      </w:r>
      <w:r w:rsidR="0065094E">
        <w:t xml:space="preserve"> and the definite energy states for this system.</w:t>
      </w:r>
    </w:p>
    <w:p w14:paraId="534ADFF1" w14:textId="77777777" w:rsidR="00311595" w:rsidRDefault="00311595" w:rsidP="00311595">
      <w:pPr>
        <w:pStyle w:val="text2"/>
      </w:pPr>
    </w:p>
    <w:p w14:paraId="6180AC21" w14:textId="77777777" w:rsidR="00F90C7F" w:rsidRDefault="00F90C7F" w:rsidP="00311595">
      <w:pPr>
        <w:pStyle w:val="text2"/>
      </w:pPr>
    </w:p>
    <w:p w14:paraId="7A7E0939" w14:textId="77777777" w:rsidR="00311595" w:rsidRDefault="00311595" w:rsidP="00311595">
      <w:pPr>
        <w:pStyle w:val="text2"/>
      </w:pPr>
    </w:p>
    <w:p w14:paraId="17F11178" w14:textId="77777777" w:rsidR="0065094E" w:rsidRDefault="0065094E" w:rsidP="00311595">
      <w:pPr>
        <w:pStyle w:val="text2"/>
      </w:pPr>
    </w:p>
    <w:p w14:paraId="792D62C2" w14:textId="77777777" w:rsidR="0065094E" w:rsidRDefault="0065094E" w:rsidP="00311595">
      <w:pPr>
        <w:pStyle w:val="text2"/>
      </w:pPr>
    </w:p>
    <w:p w14:paraId="318CDE93" w14:textId="77777777" w:rsidR="00667F62" w:rsidRDefault="00667F62" w:rsidP="00311595">
      <w:pPr>
        <w:pStyle w:val="text2"/>
      </w:pPr>
    </w:p>
    <w:p w14:paraId="72BD81D4" w14:textId="77777777" w:rsidR="0065094E" w:rsidRDefault="0065094E" w:rsidP="00311595">
      <w:pPr>
        <w:pStyle w:val="text2"/>
      </w:pPr>
    </w:p>
    <w:p w14:paraId="5034C665" w14:textId="77777777" w:rsidR="00311595" w:rsidRDefault="00311595" w:rsidP="00F55AE5">
      <w:pPr>
        <w:pStyle w:val="Heading4"/>
        <w:numPr>
          <w:ilvl w:val="0"/>
          <w:numId w:val="0"/>
        </w:numPr>
        <w:ind w:left="720" w:hanging="360"/>
      </w:pPr>
      <w:r>
        <w:t xml:space="preserve">Is this </w:t>
      </w:r>
      <m:oMath>
        <m:d>
          <m:dPr>
            <m:begChr m:val=""/>
            <m:endChr m:val="⟩"/>
            <m:ctrlPr>
              <w:rPr>
                <w:rFonts w:ascii="Cambria Math" w:hAnsi="Cambria Math"/>
                <w:i/>
              </w:rPr>
            </m:ctrlPr>
          </m:dPr>
          <m:e>
            <m:r>
              <w:rPr>
                <w:rFonts w:ascii="Cambria Math" w:hAnsi="Cambria Math"/>
              </w:rPr>
              <m:t>|ψ(t)</m:t>
            </m:r>
          </m:e>
        </m:d>
        <m:r>
          <w:rPr>
            <w:rFonts w:ascii="Cambria Math" w:hAnsi="Cambria Math"/>
          </w:rPr>
          <m:t xml:space="preserve"> </m:t>
        </m:r>
      </m:oMath>
      <w:r>
        <w:t>a definite energy state for this system, or a superposition state?</w:t>
      </w:r>
    </w:p>
    <w:p w14:paraId="42CB80E8" w14:textId="77777777" w:rsidR="00457276" w:rsidRPr="000766EE" w:rsidRDefault="00457276" w:rsidP="00311595"/>
    <w:p w14:paraId="5AEDF30F" w14:textId="77777777" w:rsidR="00311595" w:rsidRDefault="00311595" w:rsidP="00311595"/>
    <w:p w14:paraId="7A7CCB7F" w14:textId="77777777" w:rsidR="00F90C7F" w:rsidRPr="000766EE" w:rsidRDefault="00F90C7F" w:rsidP="00311595"/>
    <w:p w14:paraId="75925A97" w14:textId="00E5FDB5" w:rsidR="00311595" w:rsidRPr="008862E2" w:rsidRDefault="00F55AE5" w:rsidP="00311595">
      <w:pPr>
        <w:pStyle w:val="Heading3"/>
      </w:pPr>
      <w:r>
        <w:t xml:space="preserve">If you measure the </w:t>
      </w:r>
      <w:r>
        <w:rPr>
          <w:i/>
          <w:iCs/>
        </w:rPr>
        <w:t>x</w:t>
      </w:r>
      <w:r>
        <w:t>-component of the spin of this electron, what is the probability of the outcome being</w:t>
      </w:r>
      <m:oMath>
        <m:r>
          <w:rPr>
            <w:rFonts w:ascii="Cambria Math" w:hAnsi="Cambria Math"/>
          </w:rPr>
          <m:t xml:space="preserve"> </m:t>
        </m:r>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x</m:t>
            </m:r>
          </m:sub>
        </m:sSub>
      </m:oMath>
      <w:r w:rsidR="00311595">
        <w:t xml:space="preserve"> as a function of time</w:t>
      </w:r>
      <w:r>
        <w:t>?</w:t>
      </w:r>
      <w:r w:rsidR="00311595">
        <w:t xml:space="preserve"> Show your work</w:t>
      </w:r>
      <w:r w:rsidR="00667F62">
        <w:t>.</w:t>
      </w:r>
    </w:p>
    <w:p w14:paraId="0AAA5263" w14:textId="77777777" w:rsidR="00311595" w:rsidRDefault="00311595" w:rsidP="00311595"/>
    <w:p w14:paraId="43275949" w14:textId="77777777" w:rsidR="00311595" w:rsidRDefault="00311595" w:rsidP="00311595"/>
    <w:p w14:paraId="1842241C" w14:textId="77777777" w:rsidR="00667F62" w:rsidRDefault="00667F62" w:rsidP="00311595"/>
    <w:p w14:paraId="4A5355FC" w14:textId="77777777" w:rsidR="00F006C5" w:rsidRDefault="00F006C5" w:rsidP="00311595"/>
    <w:p w14:paraId="4ADBFA92" w14:textId="77777777" w:rsidR="00F006C5" w:rsidRDefault="00F006C5" w:rsidP="00311595"/>
    <w:p w14:paraId="3069F43A" w14:textId="77777777" w:rsidR="00667F62" w:rsidRDefault="00667F62" w:rsidP="00311595"/>
    <w:p w14:paraId="3499D69A" w14:textId="77777777" w:rsidR="00A1567D" w:rsidRDefault="00A1567D" w:rsidP="00311595"/>
    <w:p w14:paraId="5438E631" w14:textId="77777777" w:rsidR="00A1567D" w:rsidRDefault="00A1567D" w:rsidP="00311595"/>
    <w:p w14:paraId="31241B3F" w14:textId="77777777" w:rsidR="00A1567D" w:rsidRDefault="00A1567D" w:rsidP="00311595"/>
    <w:p w14:paraId="2141205E" w14:textId="77777777" w:rsidR="00A1567D" w:rsidRDefault="00A1567D" w:rsidP="00311595"/>
    <w:p w14:paraId="6972393E" w14:textId="77777777" w:rsidR="00667F62" w:rsidRDefault="00667F62" w:rsidP="00311595"/>
    <w:p w14:paraId="631EC0FD" w14:textId="77777777" w:rsidR="00667F62" w:rsidRDefault="00667F62" w:rsidP="00311595"/>
    <w:p w14:paraId="4D572413" w14:textId="00388820" w:rsidR="00667F62" w:rsidRDefault="00F55AE5" w:rsidP="00667F62">
      <w:pPr>
        <w:pStyle w:val="text2"/>
        <w:ind w:firstLine="360"/>
      </w:pPr>
      <w:r>
        <w:t xml:space="preserve">What </w:t>
      </w:r>
      <w:r w:rsidR="00667F62">
        <w:t xml:space="preserve">is the probability </w:t>
      </w:r>
      <w:r>
        <w:t>of the outcome being</w:t>
      </w:r>
      <m:oMath>
        <m:r>
          <w:rPr>
            <w:rFonts w:ascii="Cambria Math" w:hAnsi="Cambria Math"/>
          </w:rPr>
          <m:t xml:space="preserve"> </m:t>
        </m:r>
        <m:sSub>
          <m:sSubPr>
            <m:ctrlPr>
              <w:rPr>
                <w:rFonts w:ascii="Cambria Math" w:hAnsi="Cambria Math"/>
                <w:i/>
              </w:rPr>
            </m:ctrlPr>
          </m:sSubPr>
          <m:e>
            <m:r>
              <w:rPr>
                <w:rFonts w:ascii="Cambria Math" w:hAnsi="Cambria Math"/>
              </w:rPr>
              <m:t>|</m:t>
            </m:r>
            <m:d>
              <m:dPr>
                <m:begChr m:val=""/>
                <m:endChr m:val="⟩"/>
                <m:ctrlPr>
                  <w:rPr>
                    <w:rFonts w:ascii="Cambria Math" w:hAnsi="Cambria Math"/>
                    <w:i/>
                  </w:rPr>
                </m:ctrlPr>
              </m:dPr>
              <m:e>
                <m:r>
                  <w:rPr>
                    <w:rFonts w:ascii="Cambria Math" w:hAnsi="Cambria Math"/>
                  </w:rPr>
                  <m:t>-</m:t>
                </m:r>
              </m:e>
            </m:d>
          </m:e>
          <m:sub>
            <m:r>
              <w:rPr>
                <w:rFonts w:ascii="Cambria Math" w:hAnsi="Cambria Math"/>
              </w:rPr>
              <m:t>x</m:t>
            </m:r>
          </m:sub>
        </m:sSub>
      </m:oMath>
      <w:r w:rsidR="00667F62">
        <w:t xml:space="preserve"> </w:t>
      </w:r>
      <w:r>
        <w:t>as a function of</w:t>
      </w:r>
      <w:r w:rsidR="00667F62">
        <w:t xml:space="preserve"> time</w:t>
      </w:r>
      <w:r w:rsidR="00667F62" w:rsidRPr="00F55AE5">
        <w:t>?</w:t>
      </w:r>
    </w:p>
    <w:p w14:paraId="2812C112" w14:textId="77777777" w:rsidR="00311595" w:rsidRDefault="00311595" w:rsidP="00311595"/>
    <w:p w14:paraId="7285949F" w14:textId="77777777" w:rsidR="00311595" w:rsidRDefault="00311595" w:rsidP="00311595"/>
    <w:p w14:paraId="09A383BD" w14:textId="77777777" w:rsidR="00311595" w:rsidRDefault="00311595" w:rsidP="00311595"/>
    <w:p w14:paraId="78008493" w14:textId="77777777" w:rsidR="00F90C7F" w:rsidRDefault="00F90C7F" w:rsidP="00311595"/>
    <w:p w14:paraId="61019365" w14:textId="44F366CF" w:rsidR="00311595" w:rsidRDefault="00311595" w:rsidP="00311595">
      <w:pPr>
        <w:pStyle w:val="Heading3"/>
      </w:pPr>
      <w:r>
        <w:lastRenderedPageBreak/>
        <w:t>Calculate the average value of spin</w:t>
      </w:r>
      <w:r w:rsidR="00F55AE5">
        <w:t xml:space="preserve"> (e.g., the mean value of the outcome of many experiments)</w:t>
      </w:r>
      <w:r>
        <w:t xml:space="preserve"> in each </w:t>
      </w:r>
      <w:r w:rsidR="00F55AE5">
        <w:t>direction as a function of time</w:t>
      </w:r>
      <w:r>
        <w:t xml:space="preserve"> and say why each of your answers makes sense.</w:t>
      </w:r>
    </w:p>
    <w:p w14:paraId="14806A34" w14:textId="77777777" w:rsidR="00311595" w:rsidRDefault="00000000" w:rsidP="00311595">
      <w:pPr>
        <w:pStyle w:val="Heading4"/>
      </w:pPr>
      <m:oMath>
        <m:d>
          <m:dPr>
            <m:begChr m:val="〈"/>
            <m:endChr m:val="〉"/>
            <m:ctrlPr>
              <w:rPr>
                <w:rFonts w:ascii="Cambria Math" w:hAnsi="Cambria Math" w:cs="Cambria Math"/>
                <w:i/>
              </w:rPr>
            </m:ctrlPr>
          </m:dPr>
          <m:e>
            <m:sSub>
              <m:sSubPr>
                <m:ctrlPr>
                  <w:rPr>
                    <w:rFonts w:ascii="Cambria Math" w:hAnsi="Cambria Math"/>
                    <w:i/>
                  </w:rPr>
                </m:ctrlPr>
              </m:sSubPr>
              <m:e>
                <m:r>
                  <w:rPr>
                    <w:rFonts w:ascii="Cambria Math" w:hAnsi="Cambria Math"/>
                  </w:rPr>
                  <m:t>S</m:t>
                </m:r>
              </m:e>
              <m:sub>
                <m:r>
                  <w:rPr>
                    <w:rFonts w:ascii="Cambria Math" w:hAnsi="Cambria Math"/>
                  </w:rPr>
                  <m:t>z</m:t>
                </m:r>
              </m:sub>
            </m:sSub>
          </m:e>
        </m:d>
      </m:oMath>
    </w:p>
    <w:p w14:paraId="7910EAEC" w14:textId="77777777" w:rsidR="00311595" w:rsidRDefault="00311595" w:rsidP="00311595"/>
    <w:p w14:paraId="481C28A5" w14:textId="77777777" w:rsidR="00311595" w:rsidRDefault="00311595" w:rsidP="00311595"/>
    <w:p w14:paraId="37837DC7" w14:textId="77777777" w:rsidR="002F2AD6" w:rsidRDefault="002F2AD6" w:rsidP="00311595"/>
    <w:p w14:paraId="39AC6187" w14:textId="77777777" w:rsidR="002F2AD6" w:rsidRDefault="002F2AD6" w:rsidP="00311595"/>
    <w:p w14:paraId="32F31D42" w14:textId="77777777" w:rsidR="00DF3783" w:rsidRDefault="00DF3783" w:rsidP="00311595"/>
    <w:p w14:paraId="726E759B" w14:textId="77777777" w:rsidR="00DF3783" w:rsidRDefault="00DF3783" w:rsidP="00311595"/>
    <w:p w14:paraId="3DBAF264" w14:textId="77777777" w:rsidR="00F90C7F" w:rsidRDefault="00F90C7F" w:rsidP="00311595"/>
    <w:p w14:paraId="1D2188EE" w14:textId="77777777" w:rsidR="00F90C7F" w:rsidRPr="00311595" w:rsidRDefault="00F90C7F" w:rsidP="00311595"/>
    <w:p w14:paraId="4EEEBDFF" w14:textId="574DEC1C" w:rsidR="00311595" w:rsidRDefault="00000000" w:rsidP="00311595">
      <w:pPr>
        <w:pStyle w:val="Heading4"/>
      </w:pPr>
      <m:oMath>
        <m:d>
          <m:dPr>
            <m:begChr m:val="〈"/>
            <m:endChr m:val="〉"/>
            <m:ctrlPr>
              <w:rPr>
                <w:rFonts w:ascii="Cambria Math" w:hAnsi="Cambria Math" w:cs="Cambria Math"/>
                <w:i/>
              </w:rPr>
            </m:ctrlPr>
          </m:dPr>
          <m:e>
            <m:sSub>
              <m:sSubPr>
                <m:ctrlPr>
                  <w:rPr>
                    <w:rFonts w:ascii="Cambria Math" w:hAnsi="Cambria Math"/>
                    <w:i/>
                  </w:rPr>
                </m:ctrlPr>
              </m:sSubPr>
              <m:e>
                <m:r>
                  <w:rPr>
                    <w:rFonts w:ascii="Cambria Math" w:hAnsi="Cambria Math"/>
                  </w:rPr>
                  <m:t>S</m:t>
                </m:r>
              </m:e>
              <m:sub>
                <m:r>
                  <w:rPr>
                    <w:rFonts w:ascii="Cambria Math" w:hAnsi="Cambria Math"/>
                  </w:rPr>
                  <m:t>x</m:t>
                </m:r>
              </m:sub>
            </m:sSub>
          </m:e>
        </m:d>
      </m:oMath>
    </w:p>
    <w:p w14:paraId="37FBB834" w14:textId="77777777" w:rsidR="00311595" w:rsidRDefault="00311595" w:rsidP="00311595"/>
    <w:p w14:paraId="04152F67" w14:textId="77777777" w:rsidR="00DF3783" w:rsidRDefault="00DF3783" w:rsidP="00311595"/>
    <w:p w14:paraId="07C8E666" w14:textId="77777777" w:rsidR="00DF3783" w:rsidRDefault="00DF3783" w:rsidP="00311595"/>
    <w:p w14:paraId="4848B1FC" w14:textId="77777777" w:rsidR="002F2AD6" w:rsidRDefault="002F2AD6" w:rsidP="00311595"/>
    <w:p w14:paraId="784803C2" w14:textId="77777777" w:rsidR="002F2AD6" w:rsidRDefault="002F2AD6" w:rsidP="00311595"/>
    <w:p w14:paraId="43B9696F" w14:textId="77777777" w:rsidR="00F90C7F" w:rsidRDefault="00F90C7F" w:rsidP="00311595"/>
    <w:p w14:paraId="3D46630A" w14:textId="77777777" w:rsidR="00F90C7F" w:rsidRDefault="00F90C7F" w:rsidP="00311595"/>
    <w:p w14:paraId="00C0A550" w14:textId="77777777" w:rsidR="00F90C7F" w:rsidRDefault="00F90C7F" w:rsidP="00311595"/>
    <w:p w14:paraId="4ED67131" w14:textId="77777777" w:rsidR="00311595" w:rsidRPr="00311595" w:rsidRDefault="00311595" w:rsidP="00311595"/>
    <w:p w14:paraId="13C13786" w14:textId="77777777" w:rsidR="00311595" w:rsidRDefault="00000000" w:rsidP="00311595">
      <w:pPr>
        <w:pStyle w:val="Heading4"/>
      </w:pPr>
      <m:oMath>
        <m:d>
          <m:dPr>
            <m:begChr m:val="〈"/>
            <m:endChr m:val="〉"/>
            <m:ctrlPr>
              <w:rPr>
                <w:rFonts w:ascii="Cambria Math" w:hAnsi="Cambria Math" w:cs="Cambria Math"/>
                <w:i/>
              </w:rPr>
            </m:ctrlPr>
          </m:dPr>
          <m:e>
            <m:sSub>
              <m:sSubPr>
                <m:ctrlPr>
                  <w:rPr>
                    <w:rFonts w:ascii="Cambria Math" w:hAnsi="Cambria Math"/>
                    <w:i/>
                  </w:rPr>
                </m:ctrlPr>
              </m:sSubPr>
              <m:e>
                <m:r>
                  <w:rPr>
                    <w:rFonts w:ascii="Cambria Math" w:hAnsi="Cambria Math"/>
                  </w:rPr>
                  <m:t>S</m:t>
                </m:r>
              </m:e>
              <m:sub>
                <m:r>
                  <w:rPr>
                    <w:rFonts w:ascii="Cambria Math" w:hAnsi="Cambria Math"/>
                  </w:rPr>
                  <m:t>y</m:t>
                </m:r>
              </m:sub>
            </m:sSub>
          </m:e>
        </m:d>
      </m:oMath>
    </w:p>
    <w:p w14:paraId="0B824355" w14:textId="77777777" w:rsidR="00F90C7F" w:rsidRDefault="00F90C7F" w:rsidP="00F90C7F"/>
    <w:p w14:paraId="6C6DB774" w14:textId="77777777" w:rsidR="00F90C7F" w:rsidRDefault="00F90C7F" w:rsidP="00F90C7F"/>
    <w:p w14:paraId="22588AF0" w14:textId="77777777" w:rsidR="00DF3783" w:rsidRDefault="00DF3783" w:rsidP="00F90C7F"/>
    <w:p w14:paraId="01483DFE" w14:textId="77777777" w:rsidR="00DF3783" w:rsidRDefault="00DF3783" w:rsidP="00F90C7F"/>
    <w:p w14:paraId="34982551" w14:textId="77777777" w:rsidR="002F2AD6" w:rsidRDefault="002F2AD6" w:rsidP="00F90C7F"/>
    <w:p w14:paraId="1DD6456F" w14:textId="77777777" w:rsidR="00F90C7F" w:rsidRDefault="00F90C7F" w:rsidP="00F90C7F"/>
    <w:p w14:paraId="68457C27" w14:textId="77777777" w:rsidR="00F90C7F" w:rsidRPr="00F90C7F" w:rsidRDefault="00F90C7F" w:rsidP="00F90C7F"/>
    <w:p w14:paraId="767BD788" w14:textId="77777777" w:rsidR="00311595" w:rsidRDefault="00311595" w:rsidP="00311595"/>
    <w:p w14:paraId="4B59AA4A" w14:textId="348F7599" w:rsidR="00DF3783" w:rsidRDefault="00311595" w:rsidP="00BC7F15">
      <w:pPr>
        <w:pStyle w:val="Heading3"/>
        <w:keepNext w:val="0"/>
      </w:pPr>
      <w:r>
        <w:rPr>
          <w:noProof/>
        </w:rPr>
        <w:t xml:space="preserve">Use your answers above to </w:t>
      </w:r>
      <w:r>
        <w:t>sketch a diagram showing what happens to the average spin in time. Explain.</w:t>
      </w:r>
    </w:p>
    <w:p w14:paraId="598E5E1B" w14:textId="77777777" w:rsidR="00BC7F15" w:rsidRDefault="00BC7F15" w:rsidP="00BC7F15">
      <w:pPr>
        <w:pStyle w:val="Heading3"/>
        <w:keepNext w:val="0"/>
        <w:numPr>
          <w:ilvl w:val="0"/>
          <w:numId w:val="0"/>
        </w:numPr>
        <w:rPr>
          <w:noProof/>
        </w:rPr>
      </w:pPr>
    </w:p>
    <w:p w14:paraId="3F23D5D6" w14:textId="77777777" w:rsidR="00BC7F15" w:rsidRDefault="00BC7F15" w:rsidP="00BC7F15"/>
    <w:p w14:paraId="15D9B767" w14:textId="77777777" w:rsidR="00BC7F15" w:rsidRDefault="00BC7F15" w:rsidP="00BC7F15"/>
    <w:p w14:paraId="0E14D0A7" w14:textId="77777777" w:rsidR="00BC7F15" w:rsidRDefault="00BC7F15" w:rsidP="00BC7F15"/>
    <w:p w14:paraId="2D13A192" w14:textId="77777777" w:rsidR="00BC7F15" w:rsidRDefault="00BC7F15" w:rsidP="00BC7F15"/>
    <w:p w14:paraId="1FD9A279" w14:textId="77777777" w:rsidR="00BC7F15" w:rsidRDefault="00BC7F15" w:rsidP="00BC7F15"/>
    <w:p w14:paraId="1793CE0A" w14:textId="77777777" w:rsidR="00BC7F15" w:rsidRDefault="00BC7F15" w:rsidP="00BC7F15"/>
    <w:p w14:paraId="105CA3EA" w14:textId="77777777" w:rsidR="00BC7F15" w:rsidRPr="00BC7F15" w:rsidRDefault="00BC7F15" w:rsidP="00BC7F15"/>
    <w:p w14:paraId="030CB31B" w14:textId="77777777" w:rsidR="00BC7F15" w:rsidRDefault="00BC7F15" w:rsidP="00BC7F15">
      <w:pPr>
        <w:pStyle w:val="Heading3"/>
        <w:keepNext w:val="0"/>
        <w:numPr>
          <w:ilvl w:val="0"/>
          <w:numId w:val="0"/>
        </w:numPr>
        <w:rPr>
          <w:noProof/>
        </w:rPr>
      </w:pPr>
    </w:p>
    <w:p w14:paraId="3337F00B" w14:textId="45BD1CF5" w:rsidR="00DF3783" w:rsidRPr="00DF3783" w:rsidRDefault="00DF3783" w:rsidP="00BC7F15">
      <w:pPr>
        <w:pStyle w:val="Heading3"/>
        <w:keepNext w:val="0"/>
        <w:numPr>
          <w:ilvl w:val="0"/>
          <w:numId w:val="0"/>
        </w:numPr>
      </w:pPr>
      <w:r>
        <w:rPr>
          <w:noProof/>
        </w:rPr>
        <w:t xml:space="preserve">Starting with an electron in an external magnetic field, for two different initial states of the system, we have calculated the average spin vector, and found that it orbits around the axis aligned with the external magnetic field. This is called </w:t>
      </w:r>
      <w:r w:rsidRPr="00DF3783">
        <w:rPr>
          <w:i/>
          <w:iCs/>
          <w:noProof/>
        </w:rPr>
        <w:t>spin precession</w:t>
      </w:r>
      <w:r>
        <w:t xml:space="preserve">. </w:t>
      </w:r>
      <w:r>
        <w:br w:type="page"/>
      </w:r>
    </w:p>
    <w:p w14:paraId="1E24FE3B" w14:textId="15748C52" w:rsidR="005F0DE6" w:rsidRPr="006D5F87" w:rsidRDefault="005F0DE6" w:rsidP="005F0DE6">
      <w:pPr>
        <w:pStyle w:val="Heading2"/>
      </w:pPr>
      <w:r>
        <w:lastRenderedPageBreak/>
        <w:t>Reflection</w:t>
      </w:r>
    </w:p>
    <w:p w14:paraId="20B385CC" w14:textId="659B473B" w:rsidR="00DF3783" w:rsidRDefault="005F0DE6" w:rsidP="00DF3783">
      <w:pPr>
        <w:pStyle w:val="Heading3"/>
      </w:pPr>
      <w:r>
        <w:t>Look back over your notes for this tutorial</w:t>
      </w:r>
      <w:r w:rsidR="00DF3783">
        <w:t xml:space="preserve"> and write a summary of the steps you took to determine what happens to the average spin vector over time. The first two steps h</w:t>
      </w:r>
      <w:r w:rsidR="0009732C">
        <w:t>a</w:t>
      </w:r>
      <w:r w:rsidR="00DF3783">
        <w:t>ve been written for you.</w:t>
      </w:r>
    </w:p>
    <w:p w14:paraId="795635BE" w14:textId="031B7B69" w:rsidR="00DF3783" w:rsidRPr="00DF3783" w:rsidRDefault="00DF3783" w:rsidP="00DF3783">
      <w:pPr>
        <w:pStyle w:val="Heading4"/>
        <w:rPr>
          <w:i/>
          <w:iCs/>
        </w:rPr>
      </w:pPr>
      <w:r w:rsidRPr="00DF3783">
        <w:rPr>
          <w:i/>
          <w:iCs/>
        </w:rPr>
        <w:t xml:space="preserve">Write the energy operator </w:t>
      </w:r>
      <w:r w:rsidRPr="00DF3783">
        <w:t>H.</w:t>
      </w:r>
    </w:p>
    <w:p w14:paraId="33566E81" w14:textId="594FE79B" w:rsidR="00DF3783" w:rsidRDefault="00DF3783" w:rsidP="00DF3783">
      <w:pPr>
        <w:pStyle w:val="Heading4"/>
        <w:rPr>
          <w:i/>
          <w:iCs/>
        </w:rPr>
      </w:pPr>
      <w:r w:rsidRPr="00DF3783">
        <w:rPr>
          <w:i/>
          <w:iCs/>
        </w:rPr>
        <w:t>Find the definite states of the energy operator.</w:t>
      </w:r>
    </w:p>
    <w:p w14:paraId="715A4757" w14:textId="616BECF3" w:rsidR="00DF3783" w:rsidRPr="00DF3783" w:rsidRDefault="00DF3783" w:rsidP="00DF3783">
      <w:pPr>
        <w:pStyle w:val="Heading4"/>
        <w:rPr>
          <w:i/>
          <w:iCs/>
        </w:rPr>
      </w:pPr>
      <w:r w:rsidRPr="00DF3783">
        <w:rPr>
          <w:i/>
          <w:iCs/>
        </w:rPr>
        <w:t>…</w:t>
      </w:r>
    </w:p>
    <w:p w14:paraId="2B3BD81D" w14:textId="77777777" w:rsidR="00DF3783" w:rsidRPr="00DF3783" w:rsidRDefault="00DF3783" w:rsidP="00DF3783"/>
    <w:p w14:paraId="21E502C0" w14:textId="77777777" w:rsidR="005F0DE6" w:rsidRDefault="005F0DE6" w:rsidP="005F0DE6"/>
    <w:p w14:paraId="69A734B9" w14:textId="77777777" w:rsidR="005F0DE6" w:rsidRDefault="005F0DE6" w:rsidP="005F0DE6"/>
    <w:p w14:paraId="4E9E8728" w14:textId="77777777" w:rsidR="005F0DE6" w:rsidRDefault="005F0DE6" w:rsidP="005F0DE6"/>
    <w:p w14:paraId="32B3DD3A" w14:textId="77777777" w:rsidR="005F0DE6" w:rsidRDefault="005F0DE6" w:rsidP="005F0DE6"/>
    <w:p w14:paraId="61AFC9A0" w14:textId="77777777" w:rsidR="005F0DE6" w:rsidRDefault="005F0DE6" w:rsidP="005F0DE6"/>
    <w:p w14:paraId="2FD6DFDC" w14:textId="77777777" w:rsidR="005F0DE6" w:rsidRDefault="005F0DE6" w:rsidP="005F0DE6"/>
    <w:p w14:paraId="6156C181" w14:textId="77777777" w:rsidR="005F0DE6" w:rsidRDefault="005F0DE6" w:rsidP="005F0DE6"/>
    <w:p w14:paraId="584A4FBF" w14:textId="77777777" w:rsidR="005F0DE6" w:rsidRDefault="005F0DE6" w:rsidP="005F0DE6"/>
    <w:p w14:paraId="35E24314" w14:textId="77777777" w:rsidR="005F0DE6" w:rsidRPr="006D53C1" w:rsidRDefault="005F0DE6" w:rsidP="005F0DE6"/>
    <w:p w14:paraId="4434374C" w14:textId="22570F67" w:rsidR="005F0DE6" w:rsidRDefault="00517BEF" w:rsidP="005F0DE6">
      <w:pPr>
        <w:pStyle w:val="Heading3"/>
      </w:pPr>
      <w:r>
        <w:t xml:space="preserve">What do you think is the significance, if any, of calculating the average spin vector as a function of time? (You will explore the significance further in the homework.) </w:t>
      </w:r>
    </w:p>
    <w:p w14:paraId="223A4111" w14:textId="77777777" w:rsidR="005F0DE6" w:rsidRDefault="005F0DE6" w:rsidP="005F0DE6"/>
    <w:p w14:paraId="2FDEF694" w14:textId="77777777" w:rsidR="005F0DE6" w:rsidRDefault="005F0DE6" w:rsidP="005F0DE6"/>
    <w:p w14:paraId="17A65799" w14:textId="77777777" w:rsidR="005F0DE6" w:rsidRDefault="005F0DE6" w:rsidP="005F0DE6"/>
    <w:p w14:paraId="637B352A" w14:textId="77777777" w:rsidR="005F0DE6" w:rsidRDefault="005F0DE6" w:rsidP="005F0DE6"/>
    <w:p w14:paraId="08B36906" w14:textId="77777777" w:rsidR="005F0DE6" w:rsidRDefault="005F0DE6" w:rsidP="005F0DE6"/>
    <w:p w14:paraId="7CACF9FE" w14:textId="77777777" w:rsidR="005F0DE6" w:rsidRDefault="005F0DE6" w:rsidP="005F0DE6"/>
    <w:p w14:paraId="12FF8780" w14:textId="77777777" w:rsidR="005F0DE6" w:rsidRDefault="005F0DE6" w:rsidP="005F0DE6"/>
    <w:p w14:paraId="6FFE077F" w14:textId="77777777" w:rsidR="005F0DE6" w:rsidRDefault="005F0DE6" w:rsidP="005F0DE6"/>
    <w:p w14:paraId="7F7296B5" w14:textId="77777777" w:rsidR="005F0DE6" w:rsidRDefault="005F0DE6" w:rsidP="005F0DE6"/>
    <w:p w14:paraId="6A0C9C75" w14:textId="77777777" w:rsidR="005F0DE6" w:rsidRDefault="005F0DE6" w:rsidP="005F0DE6"/>
    <w:p w14:paraId="00DB1457" w14:textId="77777777" w:rsidR="005F0DE6" w:rsidRPr="006D53C1" w:rsidRDefault="005F0DE6" w:rsidP="005F0DE6"/>
    <w:p w14:paraId="6FA80D4B" w14:textId="77777777" w:rsidR="005F0DE6" w:rsidRPr="001D69EC" w:rsidRDefault="005F0DE6" w:rsidP="005F0DE6">
      <w:pPr>
        <w:pStyle w:val="Heading3"/>
      </w:pPr>
      <w:r w:rsidRPr="001D69EC">
        <w:t xml:space="preserve">What did you feel most prominently when working on </w:t>
      </w:r>
      <w:r>
        <w:t>this tutorial</w:t>
      </w:r>
      <w:r w:rsidRPr="001D69EC">
        <w:t>, including both physical sensations and emotions?</w:t>
      </w:r>
    </w:p>
    <w:p w14:paraId="1D12DF39" w14:textId="77777777" w:rsidR="005F0DE6" w:rsidRDefault="005F0DE6" w:rsidP="005F0DE6"/>
    <w:p w14:paraId="780A5F00" w14:textId="77777777" w:rsidR="005F0DE6" w:rsidRDefault="005F0DE6" w:rsidP="005F0DE6"/>
    <w:p w14:paraId="40EB8646" w14:textId="77777777" w:rsidR="005F0DE6" w:rsidRDefault="005F0DE6" w:rsidP="005F0DE6"/>
    <w:p w14:paraId="268B0E43" w14:textId="77777777" w:rsidR="005F0DE6" w:rsidRDefault="005F0DE6" w:rsidP="005F0DE6"/>
    <w:p w14:paraId="3FAEEA38" w14:textId="77777777" w:rsidR="005F0DE6" w:rsidRDefault="005F0DE6" w:rsidP="005F0DE6"/>
    <w:p w14:paraId="345C43EE" w14:textId="77777777" w:rsidR="005F0DE6" w:rsidRDefault="005F0DE6" w:rsidP="005F0DE6"/>
    <w:p w14:paraId="52A6D647" w14:textId="77777777" w:rsidR="005F0DE6" w:rsidRDefault="005F0DE6" w:rsidP="005F0DE6"/>
    <w:p w14:paraId="6577534F" w14:textId="77777777" w:rsidR="005F0DE6" w:rsidRDefault="005F0DE6" w:rsidP="005F0DE6"/>
    <w:p w14:paraId="4E41AE85" w14:textId="77777777" w:rsidR="005F0DE6" w:rsidRDefault="005F0DE6" w:rsidP="005F0DE6"/>
    <w:p w14:paraId="13740490" w14:textId="77777777" w:rsidR="005F0DE6" w:rsidRPr="006D53C1" w:rsidRDefault="005F0DE6" w:rsidP="005F0DE6"/>
    <w:p w14:paraId="3EAE1482" w14:textId="2B0763C7" w:rsidR="00A32C67" w:rsidRPr="005F0DE6" w:rsidRDefault="005F0DE6" w:rsidP="00A32C67">
      <w:pPr>
        <w:pStyle w:val="Text1"/>
        <w:numPr>
          <w:ilvl w:val="0"/>
          <w:numId w:val="48"/>
        </w:numPr>
        <w:ind w:left="270"/>
        <w:rPr>
          <w:i/>
          <w:iCs/>
          <w:sz w:val="28"/>
          <w:szCs w:val="28"/>
        </w:rPr>
      </w:pPr>
      <w:r w:rsidRPr="00AB0439">
        <w:rPr>
          <w:i/>
          <w:iCs/>
        </w:rPr>
        <w:t>There will be a whole class discussion after this section.</w:t>
      </w:r>
    </w:p>
    <w:sectPr w:rsidR="00A32C67" w:rsidRPr="005F0DE6">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C38F" w14:textId="77777777" w:rsidR="00F33BBC" w:rsidRDefault="00F33BBC">
      <w:r>
        <w:separator/>
      </w:r>
    </w:p>
  </w:endnote>
  <w:endnote w:type="continuationSeparator" w:id="0">
    <w:p w14:paraId="157A7232" w14:textId="77777777" w:rsidR="00F33BBC" w:rsidRDefault="00F3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ekton Oblique">
    <w:altName w:val="DokChampa"/>
    <w:panose1 w:val="020B0604020202020204"/>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776144CE"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2D943310"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7B4F93EB" w:rsidR="001F1093" w:rsidRPr="006D5F87" w:rsidRDefault="006D5F87" w:rsidP="006D5F87">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3844" w14:textId="77777777" w:rsidR="00F33BBC" w:rsidRDefault="00F33BBC">
      <w:r>
        <w:separator/>
      </w:r>
    </w:p>
  </w:footnote>
  <w:footnote w:type="continuationSeparator" w:id="0">
    <w:p w14:paraId="2DD63E1A" w14:textId="77777777" w:rsidR="00F33BBC" w:rsidRDefault="00F3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7CBC1D0C" w:rsidR="001F1093" w:rsidRPr="00D74160" w:rsidRDefault="00A568CB">
    <w:pPr>
      <w:pStyle w:val="Header"/>
      <w:rPr>
        <w:i/>
        <w:sz w:val="24"/>
      </w:rPr>
    </w:pPr>
    <w:r>
      <w:rPr>
        <w:i/>
        <w:sz w:val="24"/>
      </w:rPr>
      <w:t>Dynamics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4F675EEE" w:rsidR="001F1093" w:rsidRPr="00D74160" w:rsidRDefault="00A568CB" w:rsidP="00D74160">
    <w:pPr>
      <w:pStyle w:val="Header"/>
      <w:jc w:val="right"/>
      <w:rPr>
        <w:i/>
        <w:sz w:val="24"/>
      </w:rPr>
    </w:pPr>
    <w:r>
      <w:rPr>
        <w:i/>
        <w:sz w:val="24"/>
      </w:rPr>
      <w:t>Dynamics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7B691A4F" w:rsidR="001F1093" w:rsidRDefault="00A568CB">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DYNAMICS</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5E7DC9">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C48BC08"/>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55679"/>
    <w:multiLevelType w:val="multilevel"/>
    <w:tmpl w:val="3506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17F16"/>
    <w:multiLevelType w:val="hybridMultilevel"/>
    <w:tmpl w:val="67BAE656"/>
    <w:lvl w:ilvl="0" w:tplc="ED22FA6A">
      <w:start w:val="8"/>
      <w:numFmt w:val="upperLetter"/>
      <w:lvlText w:val="%1."/>
      <w:lvlJc w:val="left"/>
      <w:pPr>
        <w:tabs>
          <w:tab w:val="num" w:pos="720"/>
        </w:tabs>
        <w:ind w:left="720" w:hanging="360"/>
      </w:pPr>
    </w:lvl>
    <w:lvl w:ilvl="1" w:tplc="79BC8CC2" w:tentative="1">
      <w:start w:val="1"/>
      <w:numFmt w:val="decimal"/>
      <w:lvlText w:val="%2."/>
      <w:lvlJc w:val="left"/>
      <w:pPr>
        <w:tabs>
          <w:tab w:val="num" w:pos="1440"/>
        </w:tabs>
        <w:ind w:left="1440" w:hanging="360"/>
      </w:pPr>
    </w:lvl>
    <w:lvl w:ilvl="2" w:tplc="58A2B984" w:tentative="1">
      <w:start w:val="1"/>
      <w:numFmt w:val="decimal"/>
      <w:lvlText w:val="%3."/>
      <w:lvlJc w:val="left"/>
      <w:pPr>
        <w:tabs>
          <w:tab w:val="num" w:pos="2160"/>
        </w:tabs>
        <w:ind w:left="2160" w:hanging="360"/>
      </w:pPr>
    </w:lvl>
    <w:lvl w:ilvl="3" w:tplc="9D96EA08" w:tentative="1">
      <w:start w:val="1"/>
      <w:numFmt w:val="decimal"/>
      <w:lvlText w:val="%4."/>
      <w:lvlJc w:val="left"/>
      <w:pPr>
        <w:tabs>
          <w:tab w:val="num" w:pos="2880"/>
        </w:tabs>
        <w:ind w:left="2880" w:hanging="360"/>
      </w:pPr>
    </w:lvl>
    <w:lvl w:ilvl="4" w:tplc="C910E048" w:tentative="1">
      <w:start w:val="1"/>
      <w:numFmt w:val="decimal"/>
      <w:lvlText w:val="%5."/>
      <w:lvlJc w:val="left"/>
      <w:pPr>
        <w:tabs>
          <w:tab w:val="num" w:pos="3600"/>
        </w:tabs>
        <w:ind w:left="3600" w:hanging="360"/>
      </w:pPr>
    </w:lvl>
    <w:lvl w:ilvl="5" w:tplc="B12A4108" w:tentative="1">
      <w:start w:val="1"/>
      <w:numFmt w:val="decimal"/>
      <w:lvlText w:val="%6."/>
      <w:lvlJc w:val="left"/>
      <w:pPr>
        <w:tabs>
          <w:tab w:val="num" w:pos="4320"/>
        </w:tabs>
        <w:ind w:left="4320" w:hanging="360"/>
      </w:pPr>
    </w:lvl>
    <w:lvl w:ilvl="6" w:tplc="2C6C8E8C" w:tentative="1">
      <w:start w:val="1"/>
      <w:numFmt w:val="decimal"/>
      <w:lvlText w:val="%7."/>
      <w:lvlJc w:val="left"/>
      <w:pPr>
        <w:tabs>
          <w:tab w:val="num" w:pos="5040"/>
        </w:tabs>
        <w:ind w:left="5040" w:hanging="360"/>
      </w:pPr>
    </w:lvl>
    <w:lvl w:ilvl="7" w:tplc="3A2C018C" w:tentative="1">
      <w:start w:val="1"/>
      <w:numFmt w:val="decimal"/>
      <w:lvlText w:val="%8."/>
      <w:lvlJc w:val="left"/>
      <w:pPr>
        <w:tabs>
          <w:tab w:val="num" w:pos="5760"/>
        </w:tabs>
        <w:ind w:left="5760" w:hanging="360"/>
      </w:pPr>
    </w:lvl>
    <w:lvl w:ilvl="8" w:tplc="D94E069E" w:tentative="1">
      <w:start w:val="1"/>
      <w:numFmt w:val="decimal"/>
      <w:lvlText w:val="%9."/>
      <w:lvlJc w:val="left"/>
      <w:pPr>
        <w:tabs>
          <w:tab w:val="num" w:pos="6480"/>
        </w:tabs>
        <w:ind w:left="6480" w:hanging="360"/>
      </w:pPr>
    </w:lvl>
  </w:abstractNum>
  <w:abstractNum w:abstractNumId="4" w15:restartNumberingAfterBreak="0">
    <w:nsid w:val="03AD2C5E"/>
    <w:multiLevelType w:val="multilevel"/>
    <w:tmpl w:val="7AC436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6" w15:restartNumberingAfterBreak="0">
    <w:nsid w:val="06B16451"/>
    <w:multiLevelType w:val="multilevel"/>
    <w:tmpl w:val="689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751B8"/>
    <w:multiLevelType w:val="hybridMultilevel"/>
    <w:tmpl w:val="72EE8098"/>
    <w:lvl w:ilvl="0" w:tplc="CAA4B310">
      <w:start w:val="4"/>
      <w:numFmt w:val="upperLetter"/>
      <w:lvlText w:val="%1."/>
      <w:lvlJc w:val="left"/>
      <w:pPr>
        <w:tabs>
          <w:tab w:val="num" w:pos="720"/>
        </w:tabs>
        <w:ind w:left="720" w:hanging="360"/>
      </w:pPr>
    </w:lvl>
    <w:lvl w:ilvl="1" w:tplc="0DAE072A" w:tentative="1">
      <w:start w:val="1"/>
      <w:numFmt w:val="decimal"/>
      <w:lvlText w:val="%2."/>
      <w:lvlJc w:val="left"/>
      <w:pPr>
        <w:tabs>
          <w:tab w:val="num" w:pos="1440"/>
        </w:tabs>
        <w:ind w:left="1440" w:hanging="360"/>
      </w:pPr>
    </w:lvl>
    <w:lvl w:ilvl="2" w:tplc="49DCED6A" w:tentative="1">
      <w:start w:val="1"/>
      <w:numFmt w:val="decimal"/>
      <w:lvlText w:val="%3."/>
      <w:lvlJc w:val="left"/>
      <w:pPr>
        <w:tabs>
          <w:tab w:val="num" w:pos="2160"/>
        </w:tabs>
        <w:ind w:left="2160" w:hanging="360"/>
      </w:pPr>
    </w:lvl>
    <w:lvl w:ilvl="3" w:tplc="B8F08060" w:tentative="1">
      <w:start w:val="1"/>
      <w:numFmt w:val="decimal"/>
      <w:lvlText w:val="%4."/>
      <w:lvlJc w:val="left"/>
      <w:pPr>
        <w:tabs>
          <w:tab w:val="num" w:pos="2880"/>
        </w:tabs>
        <w:ind w:left="2880" w:hanging="360"/>
      </w:pPr>
    </w:lvl>
    <w:lvl w:ilvl="4" w:tplc="84A2B4D4" w:tentative="1">
      <w:start w:val="1"/>
      <w:numFmt w:val="decimal"/>
      <w:lvlText w:val="%5."/>
      <w:lvlJc w:val="left"/>
      <w:pPr>
        <w:tabs>
          <w:tab w:val="num" w:pos="3600"/>
        </w:tabs>
        <w:ind w:left="3600" w:hanging="360"/>
      </w:pPr>
    </w:lvl>
    <w:lvl w:ilvl="5" w:tplc="BEA8DD74" w:tentative="1">
      <w:start w:val="1"/>
      <w:numFmt w:val="decimal"/>
      <w:lvlText w:val="%6."/>
      <w:lvlJc w:val="left"/>
      <w:pPr>
        <w:tabs>
          <w:tab w:val="num" w:pos="4320"/>
        </w:tabs>
        <w:ind w:left="4320" w:hanging="360"/>
      </w:pPr>
    </w:lvl>
    <w:lvl w:ilvl="6" w:tplc="28280378" w:tentative="1">
      <w:start w:val="1"/>
      <w:numFmt w:val="decimal"/>
      <w:lvlText w:val="%7."/>
      <w:lvlJc w:val="left"/>
      <w:pPr>
        <w:tabs>
          <w:tab w:val="num" w:pos="5040"/>
        </w:tabs>
        <w:ind w:left="5040" w:hanging="360"/>
      </w:pPr>
    </w:lvl>
    <w:lvl w:ilvl="7" w:tplc="4B5ED45E" w:tentative="1">
      <w:start w:val="1"/>
      <w:numFmt w:val="decimal"/>
      <w:lvlText w:val="%8."/>
      <w:lvlJc w:val="left"/>
      <w:pPr>
        <w:tabs>
          <w:tab w:val="num" w:pos="5760"/>
        </w:tabs>
        <w:ind w:left="5760" w:hanging="360"/>
      </w:pPr>
    </w:lvl>
    <w:lvl w:ilvl="8" w:tplc="B42CADF4" w:tentative="1">
      <w:start w:val="1"/>
      <w:numFmt w:val="decimal"/>
      <w:lvlText w:val="%9."/>
      <w:lvlJc w:val="left"/>
      <w:pPr>
        <w:tabs>
          <w:tab w:val="num" w:pos="6480"/>
        </w:tabs>
        <w:ind w:left="6480" w:hanging="360"/>
      </w:pPr>
    </w:lvl>
  </w:abstractNum>
  <w:abstractNum w:abstractNumId="8"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9" w15:restartNumberingAfterBreak="0">
    <w:nsid w:val="0A95160A"/>
    <w:multiLevelType w:val="multilevel"/>
    <w:tmpl w:val="73784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16AD1"/>
    <w:multiLevelType w:val="multilevel"/>
    <w:tmpl w:val="44AA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5528C"/>
    <w:multiLevelType w:val="hybridMultilevel"/>
    <w:tmpl w:val="459CCA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895AF4"/>
    <w:multiLevelType w:val="hybridMultilevel"/>
    <w:tmpl w:val="398C27EA"/>
    <w:lvl w:ilvl="0" w:tplc="1EAC09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A5C1C"/>
    <w:multiLevelType w:val="multilevel"/>
    <w:tmpl w:val="EDDE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924817"/>
    <w:multiLevelType w:val="multilevel"/>
    <w:tmpl w:val="B20C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6C63E9"/>
    <w:multiLevelType w:val="multilevel"/>
    <w:tmpl w:val="5286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B2C3D"/>
    <w:multiLevelType w:val="multilevel"/>
    <w:tmpl w:val="D258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F5BE1"/>
    <w:multiLevelType w:val="multilevel"/>
    <w:tmpl w:val="460E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E51280"/>
    <w:multiLevelType w:val="hybridMultilevel"/>
    <w:tmpl w:val="93B8732C"/>
    <w:lvl w:ilvl="0" w:tplc="DB980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F80EAA"/>
    <w:multiLevelType w:val="multilevel"/>
    <w:tmpl w:val="A56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C40376"/>
    <w:multiLevelType w:val="multilevel"/>
    <w:tmpl w:val="E35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B832E3"/>
    <w:multiLevelType w:val="multilevel"/>
    <w:tmpl w:val="D114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424C4F"/>
    <w:multiLevelType w:val="multilevel"/>
    <w:tmpl w:val="555E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F63C80"/>
    <w:multiLevelType w:val="multilevel"/>
    <w:tmpl w:val="9BF8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B437ED"/>
    <w:multiLevelType w:val="hybridMultilevel"/>
    <w:tmpl w:val="90EE7024"/>
    <w:lvl w:ilvl="0" w:tplc="7F6E24A8">
      <w:start w:val="4"/>
      <w:numFmt w:val="upperLetter"/>
      <w:lvlText w:val="%1."/>
      <w:lvlJc w:val="left"/>
      <w:pPr>
        <w:tabs>
          <w:tab w:val="num" w:pos="720"/>
        </w:tabs>
        <w:ind w:left="720" w:hanging="360"/>
      </w:pPr>
    </w:lvl>
    <w:lvl w:ilvl="1" w:tplc="AFF277FE" w:tentative="1">
      <w:start w:val="1"/>
      <w:numFmt w:val="decimal"/>
      <w:lvlText w:val="%2."/>
      <w:lvlJc w:val="left"/>
      <w:pPr>
        <w:tabs>
          <w:tab w:val="num" w:pos="1440"/>
        </w:tabs>
        <w:ind w:left="1440" w:hanging="360"/>
      </w:pPr>
    </w:lvl>
    <w:lvl w:ilvl="2" w:tplc="C5E8EC98" w:tentative="1">
      <w:start w:val="1"/>
      <w:numFmt w:val="decimal"/>
      <w:lvlText w:val="%3."/>
      <w:lvlJc w:val="left"/>
      <w:pPr>
        <w:tabs>
          <w:tab w:val="num" w:pos="2160"/>
        </w:tabs>
        <w:ind w:left="2160" w:hanging="360"/>
      </w:pPr>
    </w:lvl>
    <w:lvl w:ilvl="3" w:tplc="48C8961C" w:tentative="1">
      <w:start w:val="1"/>
      <w:numFmt w:val="decimal"/>
      <w:lvlText w:val="%4."/>
      <w:lvlJc w:val="left"/>
      <w:pPr>
        <w:tabs>
          <w:tab w:val="num" w:pos="2880"/>
        </w:tabs>
        <w:ind w:left="2880" w:hanging="360"/>
      </w:pPr>
    </w:lvl>
    <w:lvl w:ilvl="4" w:tplc="4EA8FF9A" w:tentative="1">
      <w:start w:val="1"/>
      <w:numFmt w:val="decimal"/>
      <w:lvlText w:val="%5."/>
      <w:lvlJc w:val="left"/>
      <w:pPr>
        <w:tabs>
          <w:tab w:val="num" w:pos="3600"/>
        </w:tabs>
        <w:ind w:left="3600" w:hanging="360"/>
      </w:pPr>
    </w:lvl>
    <w:lvl w:ilvl="5" w:tplc="56D832DA" w:tentative="1">
      <w:start w:val="1"/>
      <w:numFmt w:val="decimal"/>
      <w:lvlText w:val="%6."/>
      <w:lvlJc w:val="left"/>
      <w:pPr>
        <w:tabs>
          <w:tab w:val="num" w:pos="4320"/>
        </w:tabs>
        <w:ind w:left="4320" w:hanging="360"/>
      </w:pPr>
    </w:lvl>
    <w:lvl w:ilvl="6" w:tplc="6302B152" w:tentative="1">
      <w:start w:val="1"/>
      <w:numFmt w:val="decimal"/>
      <w:lvlText w:val="%7."/>
      <w:lvlJc w:val="left"/>
      <w:pPr>
        <w:tabs>
          <w:tab w:val="num" w:pos="5040"/>
        </w:tabs>
        <w:ind w:left="5040" w:hanging="360"/>
      </w:pPr>
    </w:lvl>
    <w:lvl w:ilvl="7" w:tplc="3F34FABC" w:tentative="1">
      <w:start w:val="1"/>
      <w:numFmt w:val="decimal"/>
      <w:lvlText w:val="%8."/>
      <w:lvlJc w:val="left"/>
      <w:pPr>
        <w:tabs>
          <w:tab w:val="num" w:pos="5760"/>
        </w:tabs>
        <w:ind w:left="5760" w:hanging="360"/>
      </w:pPr>
    </w:lvl>
    <w:lvl w:ilvl="8" w:tplc="CAF6F078" w:tentative="1">
      <w:start w:val="1"/>
      <w:numFmt w:val="decimal"/>
      <w:lvlText w:val="%9."/>
      <w:lvlJc w:val="left"/>
      <w:pPr>
        <w:tabs>
          <w:tab w:val="num" w:pos="6480"/>
        </w:tabs>
        <w:ind w:left="6480" w:hanging="360"/>
      </w:pPr>
    </w:lvl>
  </w:abstractNum>
  <w:abstractNum w:abstractNumId="31"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865654"/>
    <w:multiLevelType w:val="multilevel"/>
    <w:tmpl w:val="42D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EF5B37"/>
    <w:multiLevelType w:val="multilevel"/>
    <w:tmpl w:val="1646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5F4304"/>
    <w:multiLevelType w:val="hybridMultilevel"/>
    <w:tmpl w:val="6ACCA36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C675EA"/>
    <w:multiLevelType w:val="multilevel"/>
    <w:tmpl w:val="B354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B3221D"/>
    <w:multiLevelType w:val="multilevel"/>
    <w:tmpl w:val="CC7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C82859"/>
    <w:multiLevelType w:val="multilevel"/>
    <w:tmpl w:val="2928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C639B5"/>
    <w:multiLevelType w:val="hybridMultilevel"/>
    <w:tmpl w:val="3EB64382"/>
    <w:lvl w:ilvl="0" w:tplc="535C88E0">
      <w:start w:val="4"/>
      <w:numFmt w:val="upperLetter"/>
      <w:lvlText w:val="%1."/>
      <w:lvlJc w:val="left"/>
      <w:pPr>
        <w:tabs>
          <w:tab w:val="num" w:pos="720"/>
        </w:tabs>
        <w:ind w:left="720" w:hanging="360"/>
      </w:pPr>
    </w:lvl>
    <w:lvl w:ilvl="1" w:tplc="81460120" w:tentative="1">
      <w:start w:val="1"/>
      <w:numFmt w:val="decimal"/>
      <w:lvlText w:val="%2."/>
      <w:lvlJc w:val="left"/>
      <w:pPr>
        <w:tabs>
          <w:tab w:val="num" w:pos="1440"/>
        </w:tabs>
        <w:ind w:left="1440" w:hanging="360"/>
      </w:pPr>
    </w:lvl>
    <w:lvl w:ilvl="2" w:tplc="9ADEC9FC" w:tentative="1">
      <w:start w:val="1"/>
      <w:numFmt w:val="decimal"/>
      <w:lvlText w:val="%3."/>
      <w:lvlJc w:val="left"/>
      <w:pPr>
        <w:tabs>
          <w:tab w:val="num" w:pos="2160"/>
        </w:tabs>
        <w:ind w:left="2160" w:hanging="360"/>
      </w:pPr>
    </w:lvl>
    <w:lvl w:ilvl="3" w:tplc="6C3CB60A" w:tentative="1">
      <w:start w:val="1"/>
      <w:numFmt w:val="decimal"/>
      <w:lvlText w:val="%4."/>
      <w:lvlJc w:val="left"/>
      <w:pPr>
        <w:tabs>
          <w:tab w:val="num" w:pos="2880"/>
        </w:tabs>
        <w:ind w:left="2880" w:hanging="360"/>
      </w:pPr>
    </w:lvl>
    <w:lvl w:ilvl="4" w:tplc="0D2C972E" w:tentative="1">
      <w:start w:val="1"/>
      <w:numFmt w:val="decimal"/>
      <w:lvlText w:val="%5."/>
      <w:lvlJc w:val="left"/>
      <w:pPr>
        <w:tabs>
          <w:tab w:val="num" w:pos="3600"/>
        </w:tabs>
        <w:ind w:left="3600" w:hanging="360"/>
      </w:pPr>
    </w:lvl>
    <w:lvl w:ilvl="5" w:tplc="2E10724C" w:tentative="1">
      <w:start w:val="1"/>
      <w:numFmt w:val="decimal"/>
      <w:lvlText w:val="%6."/>
      <w:lvlJc w:val="left"/>
      <w:pPr>
        <w:tabs>
          <w:tab w:val="num" w:pos="4320"/>
        </w:tabs>
        <w:ind w:left="4320" w:hanging="360"/>
      </w:pPr>
    </w:lvl>
    <w:lvl w:ilvl="6" w:tplc="279E55CE" w:tentative="1">
      <w:start w:val="1"/>
      <w:numFmt w:val="decimal"/>
      <w:lvlText w:val="%7."/>
      <w:lvlJc w:val="left"/>
      <w:pPr>
        <w:tabs>
          <w:tab w:val="num" w:pos="5040"/>
        </w:tabs>
        <w:ind w:left="5040" w:hanging="360"/>
      </w:pPr>
    </w:lvl>
    <w:lvl w:ilvl="7" w:tplc="35F0C5A6" w:tentative="1">
      <w:start w:val="1"/>
      <w:numFmt w:val="decimal"/>
      <w:lvlText w:val="%8."/>
      <w:lvlJc w:val="left"/>
      <w:pPr>
        <w:tabs>
          <w:tab w:val="num" w:pos="5760"/>
        </w:tabs>
        <w:ind w:left="5760" w:hanging="360"/>
      </w:pPr>
    </w:lvl>
    <w:lvl w:ilvl="8" w:tplc="1DDAA358" w:tentative="1">
      <w:start w:val="1"/>
      <w:numFmt w:val="decimal"/>
      <w:lvlText w:val="%9."/>
      <w:lvlJc w:val="left"/>
      <w:pPr>
        <w:tabs>
          <w:tab w:val="num" w:pos="6480"/>
        </w:tabs>
        <w:ind w:left="6480" w:hanging="360"/>
      </w:pPr>
    </w:lvl>
  </w:abstractNum>
  <w:abstractNum w:abstractNumId="44"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E5391A"/>
    <w:multiLevelType w:val="hybridMultilevel"/>
    <w:tmpl w:val="C8668890"/>
    <w:lvl w:ilvl="0" w:tplc="95E26844">
      <w:start w:val="4"/>
      <w:numFmt w:val="upperLetter"/>
      <w:lvlText w:val="%1."/>
      <w:lvlJc w:val="left"/>
      <w:pPr>
        <w:tabs>
          <w:tab w:val="num" w:pos="720"/>
        </w:tabs>
        <w:ind w:left="720" w:hanging="360"/>
      </w:pPr>
    </w:lvl>
    <w:lvl w:ilvl="1" w:tplc="65CA7AC6" w:tentative="1">
      <w:start w:val="1"/>
      <w:numFmt w:val="decimal"/>
      <w:lvlText w:val="%2."/>
      <w:lvlJc w:val="left"/>
      <w:pPr>
        <w:tabs>
          <w:tab w:val="num" w:pos="1440"/>
        </w:tabs>
        <w:ind w:left="1440" w:hanging="360"/>
      </w:pPr>
    </w:lvl>
    <w:lvl w:ilvl="2" w:tplc="678E2296" w:tentative="1">
      <w:start w:val="1"/>
      <w:numFmt w:val="decimal"/>
      <w:lvlText w:val="%3."/>
      <w:lvlJc w:val="left"/>
      <w:pPr>
        <w:tabs>
          <w:tab w:val="num" w:pos="2160"/>
        </w:tabs>
        <w:ind w:left="2160" w:hanging="360"/>
      </w:pPr>
    </w:lvl>
    <w:lvl w:ilvl="3" w:tplc="30AA521E" w:tentative="1">
      <w:start w:val="1"/>
      <w:numFmt w:val="decimal"/>
      <w:lvlText w:val="%4."/>
      <w:lvlJc w:val="left"/>
      <w:pPr>
        <w:tabs>
          <w:tab w:val="num" w:pos="2880"/>
        </w:tabs>
        <w:ind w:left="2880" w:hanging="360"/>
      </w:pPr>
    </w:lvl>
    <w:lvl w:ilvl="4" w:tplc="ABA697A4" w:tentative="1">
      <w:start w:val="1"/>
      <w:numFmt w:val="decimal"/>
      <w:lvlText w:val="%5."/>
      <w:lvlJc w:val="left"/>
      <w:pPr>
        <w:tabs>
          <w:tab w:val="num" w:pos="3600"/>
        </w:tabs>
        <w:ind w:left="3600" w:hanging="360"/>
      </w:pPr>
    </w:lvl>
    <w:lvl w:ilvl="5" w:tplc="EEB05B46" w:tentative="1">
      <w:start w:val="1"/>
      <w:numFmt w:val="decimal"/>
      <w:lvlText w:val="%6."/>
      <w:lvlJc w:val="left"/>
      <w:pPr>
        <w:tabs>
          <w:tab w:val="num" w:pos="4320"/>
        </w:tabs>
        <w:ind w:left="4320" w:hanging="360"/>
      </w:pPr>
    </w:lvl>
    <w:lvl w:ilvl="6" w:tplc="03E00C68" w:tentative="1">
      <w:start w:val="1"/>
      <w:numFmt w:val="decimal"/>
      <w:lvlText w:val="%7."/>
      <w:lvlJc w:val="left"/>
      <w:pPr>
        <w:tabs>
          <w:tab w:val="num" w:pos="5040"/>
        </w:tabs>
        <w:ind w:left="5040" w:hanging="360"/>
      </w:pPr>
    </w:lvl>
    <w:lvl w:ilvl="7" w:tplc="431A98D4" w:tentative="1">
      <w:start w:val="1"/>
      <w:numFmt w:val="decimal"/>
      <w:lvlText w:val="%8."/>
      <w:lvlJc w:val="left"/>
      <w:pPr>
        <w:tabs>
          <w:tab w:val="num" w:pos="5760"/>
        </w:tabs>
        <w:ind w:left="5760" w:hanging="360"/>
      </w:pPr>
    </w:lvl>
    <w:lvl w:ilvl="8" w:tplc="91002B86" w:tentative="1">
      <w:start w:val="1"/>
      <w:numFmt w:val="decimal"/>
      <w:lvlText w:val="%9."/>
      <w:lvlJc w:val="left"/>
      <w:pPr>
        <w:tabs>
          <w:tab w:val="num" w:pos="6480"/>
        </w:tabs>
        <w:ind w:left="6480" w:hanging="360"/>
      </w:pPr>
    </w:lvl>
  </w:abstractNum>
  <w:abstractNum w:abstractNumId="47" w15:restartNumberingAfterBreak="0">
    <w:nsid w:val="4A9E5DF1"/>
    <w:multiLevelType w:val="hybridMultilevel"/>
    <w:tmpl w:val="2A72C6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537154"/>
    <w:multiLevelType w:val="hybridMultilevel"/>
    <w:tmpl w:val="D7A6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41F1"/>
    <w:multiLevelType w:val="multilevel"/>
    <w:tmpl w:val="D380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15:restartNumberingAfterBreak="0">
    <w:nsid w:val="5B2C7D2C"/>
    <w:multiLevelType w:val="hybridMultilevel"/>
    <w:tmpl w:val="ED4E58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A54E97"/>
    <w:multiLevelType w:val="hybridMultilevel"/>
    <w:tmpl w:val="53B246C8"/>
    <w:lvl w:ilvl="0" w:tplc="B8C03A3E">
      <w:start w:val="4"/>
      <w:numFmt w:val="upperLetter"/>
      <w:lvlText w:val="%1."/>
      <w:lvlJc w:val="left"/>
      <w:pPr>
        <w:tabs>
          <w:tab w:val="num" w:pos="720"/>
        </w:tabs>
        <w:ind w:left="720" w:hanging="360"/>
      </w:pPr>
    </w:lvl>
    <w:lvl w:ilvl="1" w:tplc="BE38E29C" w:tentative="1">
      <w:start w:val="1"/>
      <w:numFmt w:val="decimal"/>
      <w:lvlText w:val="%2."/>
      <w:lvlJc w:val="left"/>
      <w:pPr>
        <w:tabs>
          <w:tab w:val="num" w:pos="1440"/>
        </w:tabs>
        <w:ind w:left="1440" w:hanging="360"/>
      </w:pPr>
    </w:lvl>
    <w:lvl w:ilvl="2" w:tplc="16146D40" w:tentative="1">
      <w:start w:val="1"/>
      <w:numFmt w:val="decimal"/>
      <w:lvlText w:val="%3."/>
      <w:lvlJc w:val="left"/>
      <w:pPr>
        <w:tabs>
          <w:tab w:val="num" w:pos="2160"/>
        </w:tabs>
        <w:ind w:left="2160" w:hanging="360"/>
      </w:pPr>
    </w:lvl>
    <w:lvl w:ilvl="3" w:tplc="CC5C6202" w:tentative="1">
      <w:start w:val="1"/>
      <w:numFmt w:val="decimal"/>
      <w:lvlText w:val="%4."/>
      <w:lvlJc w:val="left"/>
      <w:pPr>
        <w:tabs>
          <w:tab w:val="num" w:pos="2880"/>
        </w:tabs>
        <w:ind w:left="2880" w:hanging="360"/>
      </w:pPr>
    </w:lvl>
    <w:lvl w:ilvl="4" w:tplc="5C9C2900" w:tentative="1">
      <w:start w:val="1"/>
      <w:numFmt w:val="decimal"/>
      <w:lvlText w:val="%5."/>
      <w:lvlJc w:val="left"/>
      <w:pPr>
        <w:tabs>
          <w:tab w:val="num" w:pos="3600"/>
        </w:tabs>
        <w:ind w:left="3600" w:hanging="360"/>
      </w:pPr>
    </w:lvl>
    <w:lvl w:ilvl="5" w:tplc="494A3414" w:tentative="1">
      <w:start w:val="1"/>
      <w:numFmt w:val="decimal"/>
      <w:lvlText w:val="%6."/>
      <w:lvlJc w:val="left"/>
      <w:pPr>
        <w:tabs>
          <w:tab w:val="num" w:pos="4320"/>
        </w:tabs>
        <w:ind w:left="4320" w:hanging="360"/>
      </w:pPr>
    </w:lvl>
    <w:lvl w:ilvl="6" w:tplc="620026EC" w:tentative="1">
      <w:start w:val="1"/>
      <w:numFmt w:val="decimal"/>
      <w:lvlText w:val="%7."/>
      <w:lvlJc w:val="left"/>
      <w:pPr>
        <w:tabs>
          <w:tab w:val="num" w:pos="5040"/>
        </w:tabs>
        <w:ind w:left="5040" w:hanging="360"/>
      </w:pPr>
    </w:lvl>
    <w:lvl w:ilvl="7" w:tplc="84D6A29A" w:tentative="1">
      <w:start w:val="1"/>
      <w:numFmt w:val="decimal"/>
      <w:lvlText w:val="%8."/>
      <w:lvlJc w:val="left"/>
      <w:pPr>
        <w:tabs>
          <w:tab w:val="num" w:pos="5760"/>
        </w:tabs>
        <w:ind w:left="5760" w:hanging="360"/>
      </w:pPr>
    </w:lvl>
    <w:lvl w:ilvl="8" w:tplc="6E3ED0F0" w:tentative="1">
      <w:start w:val="1"/>
      <w:numFmt w:val="decimal"/>
      <w:lvlText w:val="%9."/>
      <w:lvlJc w:val="left"/>
      <w:pPr>
        <w:tabs>
          <w:tab w:val="num" w:pos="6480"/>
        </w:tabs>
        <w:ind w:left="6480" w:hanging="360"/>
      </w:pPr>
    </w:lvl>
  </w:abstractNum>
  <w:abstractNum w:abstractNumId="57"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59" w15:restartNumberingAfterBreak="0">
    <w:nsid w:val="6E337126"/>
    <w:multiLevelType w:val="multilevel"/>
    <w:tmpl w:val="233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6E462B"/>
    <w:multiLevelType w:val="multilevel"/>
    <w:tmpl w:val="3AE2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BC5A40"/>
    <w:multiLevelType w:val="hybridMultilevel"/>
    <w:tmpl w:val="32263EBA"/>
    <w:lvl w:ilvl="0" w:tplc="BAF4CBBC">
      <w:start w:val="4"/>
      <w:numFmt w:val="upperLetter"/>
      <w:lvlText w:val="%1."/>
      <w:lvlJc w:val="left"/>
      <w:pPr>
        <w:tabs>
          <w:tab w:val="num" w:pos="720"/>
        </w:tabs>
        <w:ind w:left="720" w:hanging="360"/>
      </w:pPr>
    </w:lvl>
    <w:lvl w:ilvl="1" w:tplc="65BC3BB6" w:tentative="1">
      <w:start w:val="1"/>
      <w:numFmt w:val="decimal"/>
      <w:lvlText w:val="%2."/>
      <w:lvlJc w:val="left"/>
      <w:pPr>
        <w:tabs>
          <w:tab w:val="num" w:pos="1440"/>
        </w:tabs>
        <w:ind w:left="1440" w:hanging="360"/>
      </w:pPr>
    </w:lvl>
    <w:lvl w:ilvl="2" w:tplc="322C4540" w:tentative="1">
      <w:start w:val="1"/>
      <w:numFmt w:val="decimal"/>
      <w:lvlText w:val="%3."/>
      <w:lvlJc w:val="left"/>
      <w:pPr>
        <w:tabs>
          <w:tab w:val="num" w:pos="2160"/>
        </w:tabs>
        <w:ind w:left="2160" w:hanging="360"/>
      </w:pPr>
    </w:lvl>
    <w:lvl w:ilvl="3" w:tplc="0F42C538" w:tentative="1">
      <w:start w:val="1"/>
      <w:numFmt w:val="decimal"/>
      <w:lvlText w:val="%4."/>
      <w:lvlJc w:val="left"/>
      <w:pPr>
        <w:tabs>
          <w:tab w:val="num" w:pos="2880"/>
        </w:tabs>
        <w:ind w:left="2880" w:hanging="360"/>
      </w:pPr>
    </w:lvl>
    <w:lvl w:ilvl="4" w:tplc="A7A87CB2" w:tentative="1">
      <w:start w:val="1"/>
      <w:numFmt w:val="decimal"/>
      <w:lvlText w:val="%5."/>
      <w:lvlJc w:val="left"/>
      <w:pPr>
        <w:tabs>
          <w:tab w:val="num" w:pos="3600"/>
        </w:tabs>
        <w:ind w:left="3600" w:hanging="360"/>
      </w:pPr>
    </w:lvl>
    <w:lvl w:ilvl="5" w:tplc="50AAE632" w:tentative="1">
      <w:start w:val="1"/>
      <w:numFmt w:val="decimal"/>
      <w:lvlText w:val="%6."/>
      <w:lvlJc w:val="left"/>
      <w:pPr>
        <w:tabs>
          <w:tab w:val="num" w:pos="4320"/>
        </w:tabs>
        <w:ind w:left="4320" w:hanging="360"/>
      </w:pPr>
    </w:lvl>
    <w:lvl w:ilvl="6" w:tplc="CC962622" w:tentative="1">
      <w:start w:val="1"/>
      <w:numFmt w:val="decimal"/>
      <w:lvlText w:val="%7."/>
      <w:lvlJc w:val="left"/>
      <w:pPr>
        <w:tabs>
          <w:tab w:val="num" w:pos="5040"/>
        </w:tabs>
        <w:ind w:left="5040" w:hanging="360"/>
      </w:pPr>
    </w:lvl>
    <w:lvl w:ilvl="7" w:tplc="70FA9C86" w:tentative="1">
      <w:start w:val="1"/>
      <w:numFmt w:val="decimal"/>
      <w:lvlText w:val="%8."/>
      <w:lvlJc w:val="left"/>
      <w:pPr>
        <w:tabs>
          <w:tab w:val="num" w:pos="5760"/>
        </w:tabs>
        <w:ind w:left="5760" w:hanging="360"/>
      </w:pPr>
    </w:lvl>
    <w:lvl w:ilvl="8" w:tplc="448C3468" w:tentative="1">
      <w:start w:val="1"/>
      <w:numFmt w:val="decimal"/>
      <w:lvlText w:val="%9."/>
      <w:lvlJc w:val="left"/>
      <w:pPr>
        <w:tabs>
          <w:tab w:val="num" w:pos="6480"/>
        </w:tabs>
        <w:ind w:left="6480" w:hanging="360"/>
      </w:pPr>
    </w:lvl>
  </w:abstractNum>
  <w:abstractNum w:abstractNumId="64"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5" w15:restartNumberingAfterBreak="0">
    <w:nsid w:val="772055E8"/>
    <w:multiLevelType w:val="multilevel"/>
    <w:tmpl w:val="BB7A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891642"/>
    <w:multiLevelType w:val="multilevel"/>
    <w:tmpl w:val="0CD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395BFA"/>
    <w:multiLevelType w:val="hybridMultilevel"/>
    <w:tmpl w:val="B282AB90"/>
    <w:lvl w:ilvl="0" w:tplc="4C7EDD12">
      <w:start w:val="8"/>
      <w:numFmt w:val="upperLetter"/>
      <w:lvlText w:val="%1."/>
      <w:lvlJc w:val="left"/>
      <w:pPr>
        <w:tabs>
          <w:tab w:val="num" w:pos="720"/>
        </w:tabs>
        <w:ind w:left="720" w:hanging="360"/>
      </w:pPr>
    </w:lvl>
    <w:lvl w:ilvl="1" w:tplc="C098119C" w:tentative="1">
      <w:start w:val="1"/>
      <w:numFmt w:val="decimal"/>
      <w:lvlText w:val="%2."/>
      <w:lvlJc w:val="left"/>
      <w:pPr>
        <w:tabs>
          <w:tab w:val="num" w:pos="1440"/>
        </w:tabs>
        <w:ind w:left="1440" w:hanging="360"/>
      </w:pPr>
    </w:lvl>
    <w:lvl w:ilvl="2" w:tplc="E6A61C74" w:tentative="1">
      <w:start w:val="1"/>
      <w:numFmt w:val="decimal"/>
      <w:lvlText w:val="%3."/>
      <w:lvlJc w:val="left"/>
      <w:pPr>
        <w:tabs>
          <w:tab w:val="num" w:pos="2160"/>
        </w:tabs>
        <w:ind w:left="2160" w:hanging="360"/>
      </w:pPr>
    </w:lvl>
    <w:lvl w:ilvl="3" w:tplc="D32485FC" w:tentative="1">
      <w:start w:val="1"/>
      <w:numFmt w:val="decimal"/>
      <w:lvlText w:val="%4."/>
      <w:lvlJc w:val="left"/>
      <w:pPr>
        <w:tabs>
          <w:tab w:val="num" w:pos="2880"/>
        </w:tabs>
        <w:ind w:left="2880" w:hanging="360"/>
      </w:pPr>
    </w:lvl>
    <w:lvl w:ilvl="4" w:tplc="B352BE1C" w:tentative="1">
      <w:start w:val="1"/>
      <w:numFmt w:val="decimal"/>
      <w:lvlText w:val="%5."/>
      <w:lvlJc w:val="left"/>
      <w:pPr>
        <w:tabs>
          <w:tab w:val="num" w:pos="3600"/>
        </w:tabs>
        <w:ind w:left="3600" w:hanging="360"/>
      </w:pPr>
    </w:lvl>
    <w:lvl w:ilvl="5" w:tplc="B9DCE5A2" w:tentative="1">
      <w:start w:val="1"/>
      <w:numFmt w:val="decimal"/>
      <w:lvlText w:val="%6."/>
      <w:lvlJc w:val="left"/>
      <w:pPr>
        <w:tabs>
          <w:tab w:val="num" w:pos="4320"/>
        </w:tabs>
        <w:ind w:left="4320" w:hanging="360"/>
      </w:pPr>
    </w:lvl>
    <w:lvl w:ilvl="6" w:tplc="F4867202" w:tentative="1">
      <w:start w:val="1"/>
      <w:numFmt w:val="decimal"/>
      <w:lvlText w:val="%7."/>
      <w:lvlJc w:val="left"/>
      <w:pPr>
        <w:tabs>
          <w:tab w:val="num" w:pos="5040"/>
        </w:tabs>
        <w:ind w:left="5040" w:hanging="360"/>
      </w:pPr>
    </w:lvl>
    <w:lvl w:ilvl="7" w:tplc="2604B34A" w:tentative="1">
      <w:start w:val="1"/>
      <w:numFmt w:val="decimal"/>
      <w:lvlText w:val="%8."/>
      <w:lvlJc w:val="left"/>
      <w:pPr>
        <w:tabs>
          <w:tab w:val="num" w:pos="5760"/>
        </w:tabs>
        <w:ind w:left="5760" w:hanging="360"/>
      </w:pPr>
    </w:lvl>
    <w:lvl w:ilvl="8" w:tplc="94481688" w:tentative="1">
      <w:start w:val="1"/>
      <w:numFmt w:val="decimal"/>
      <w:lvlText w:val="%9."/>
      <w:lvlJc w:val="left"/>
      <w:pPr>
        <w:tabs>
          <w:tab w:val="num" w:pos="6480"/>
        </w:tabs>
        <w:ind w:left="6480" w:hanging="360"/>
      </w:pPr>
    </w:lvl>
  </w:abstractNum>
  <w:abstractNum w:abstractNumId="69"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1"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10"/>
  </w:num>
  <w:num w:numId="4" w16cid:durableId="1466895317">
    <w:abstractNumId w:val="70"/>
  </w:num>
  <w:num w:numId="5" w16cid:durableId="461198286">
    <w:abstractNumId w:val="64"/>
  </w:num>
  <w:num w:numId="6" w16cid:durableId="778572035">
    <w:abstractNumId w:val="51"/>
  </w:num>
  <w:num w:numId="7" w16cid:durableId="1498569404">
    <w:abstractNumId w:val="33"/>
  </w:num>
  <w:num w:numId="8" w16cid:durableId="1122577145">
    <w:abstractNumId w:val="69"/>
  </w:num>
  <w:num w:numId="9" w16cid:durableId="1812475180">
    <w:abstractNumId w:val="57"/>
  </w:num>
  <w:num w:numId="10" w16cid:durableId="1122728624">
    <w:abstractNumId w:val="40"/>
  </w:num>
  <w:num w:numId="11" w16cid:durableId="387454964">
    <w:abstractNumId w:val="67"/>
  </w:num>
  <w:num w:numId="12" w16cid:durableId="1221938436">
    <w:abstractNumId w:val="32"/>
  </w:num>
  <w:num w:numId="13" w16cid:durableId="599681403">
    <w:abstractNumId w:val="32"/>
    <w:lvlOverride w:ilvl="1">
      <w:lvl w:ilvl="1">
        <w:numFmt w:val="lowerLetter"/>
        <w:lvlText w:val="%2."/>
        <w:lvlJc w:val="left"/>
      </w:lvl>
    </w:lvlOverride>
  </w:num>
  <w:num w:numId="14" w16cid:durableId="1148134706">
    <w:abstractNumId w:val="32"/>
    <w:lvlOverride w:ilvl="1">
      <w:lvl w:ilvl="1">
        <w:numFmt w:val="lowerLetter"/>
        <w:lvlText w:val="%2."/>
        <w:lvlJc w:val="left"/>
      </w:lvl>
    </w:lvlOverride>
  </w:num>
  <w:num w:numId="15" w16cid:durableId="1708526576">
    <w:abstractNumId w:val="71"/>
  </w:num>
  <w:num w:numId="16" w16cid:durableId="255485276">
    <w:abstractNumId w:val="25"/>
    <w:lvlOverride w:ilvl="0">
      <w:lvl w:ilvl="0">
        <w:numFmt w:val="upperLetter"/>
        <w:lvlText w:val="%1."/>
        <w:lvlJc w:val="left"/>
      </w:lvl>
    </w:lvlOverride>
  </w:num>
  <w:num w:numId="17" w16cid:durableId="192622377">
    <w:abstractNumId w:val="25"/>
    <w:lvlOverride w:ilvl="0">
      <w:lvl w:ilvl="0">
        <w:numFmt w:val="upperLetter"/>
        <w:lvlText w:val="%1."/>
        <w:lvlJc w:val="left"/>
      </w:lvl>
    </w:lvlOverride>
  </w:num>
  <w:num w:numId="18" w16cid:durableId="489370571">
    <w:abstractNumId w:val="18"/>
  </w:num>
  <w:num w:numId="19" w16cid:durableId="1651248479">
    <w:abstractNumId w:val="26"/>
    <w:lvlOverride w:ilvl="0">
      <w:lvl w:ilvl="0">
        <w:numFmt w:val="upperLetter"/>
        <w:lvlText w:val="%1."/>
        <w:lvlJc w:val="left"/>
      </w:lvl>
    </w:lvlOverride>
  </w:num>
  <w:num w:numId="20" w16cid:durableId="2101294897">
    <w:abstractNumId w:val="11"/>
  </w:num>
  <w:num w:numId="21" w16cid:durableId="1794639584">
    <w:abstractNumId w:val="61"/>
  </w:num>
  <w:num w:numId="22" w16cid:durableId="844905377">
    <w:abstractNumId w:val="54"/>
    <w:lvlOverride w:ilvl="0">
      <w:lvl w:ilvl="0">
        <w:numFmt w:val="upperLetter"/>
        <w:lvlText w:val="%1."/>
        <w:lvlJc w:val="left"/>
      </w:lvl>
    </w:lvlOverride>
  </w:num>
  <w:num w:numId="23" w16cid:durableId="224486508">
    <w:abstractNumId w:val="19"/>
  </w:num>
  <w:num w:numId="24" w16cid:durableId="1825076797">
    <w:abstractNumId w:val="19"/>
    <w:lvlOverride w:ilvl="1">
      <w:lvl w:ilvl="1">
        <w:numFmt w:val="lowerLetter"/>
        <w:lvlText w:val="%2."/>
        <w:lvlJc w:val="left"/>
      </w:lvl>
    </w:lvlOverride>
  </w:num>
  <w:num w:numId="25" w16cid:durableId="1424958524">
    <w:abstractNumId w:val="19"/>
    <w:lvlOverride w:ilvl="1">
      <w:lvl w:ilvl="1">
        <w:numFmt w:val="lowerLetter"/>
        <w:lvlText w:val="%2."/>
        <w:lvlJc w:val="left"/>
      </w:lvl>
    </w:lvlOverride>
  </w:num>
  <w:num w:numId="26" w16cid:durableId="324020211">
    <w:abstractNumId w:val="8"/>
  </w:num>
  <w:num w:numId="27" w16cid:durableId="2011908692">
    <w:abstractNumId w:val="50"/>
  </w:num>
  <w:num w:numId="28" w16cid:durableId="184290612">
    <w:abstractNumId w:val="44"/>
    <w:lvlOverride w:ilvl="0">
      <w:lvl w:ilvl="0">
        <w:numFmt w:val="decimal"/>
        <w:lvlText w:val="%1."/>
        <w:lvlJc w:val="left"/>
      </w:lvl>
    </w:lvlOverride>
  </w:num>
  <w:num w:numId="29" w16cid:durableId="1852722764">
    <w:abstractNumId w:val="44"/>
    <w:lvlOverride w:ilvl="0">
      <w:lvl w:ilvl="0">
        <w:numFmt w:val="decimal"/>
        <w:lvlText w:val="%1."/>
        <w:lvlJc w:val="left"/>
      </w:lvl>
    </w:lvlOverride>
  </w:num>
  <w:num w:numId="30" w16cid:durableId="1612975223">
    <w:abstractNumId w:val="55"/>
    <w:lvlOverride w:ilvl="0">
      <w:lvl w:ilvl="0">
        <w:numFmt w:val="decimal"/>
        <w:lvlText w:val="%1."/>
        <w:lvlJc w:val="left"/>
      </w:lvl>
    </w:lvlOverride>
  </w:num>
  <w:num w:numId="31" w16cid:durableId="957836633">
    <w:abstractNumId w:val="55"/>
    <w:lvlOverride w:ilvl="0">
      <w:lvl w:ilvl="0">
        <w:numFmt w:val="decimal"/>
        <w:lvlText w:val="%1."/>
        <w:lvlJc w:val="left"/>
      </w:lvl>
    </w:lvlOverride>
  </w:num>
  <w:num w:numId="32" w16cid:durableId="117381347">
    <w:abstractNumId w:val="55"/>
    <w:lvlOverride w:ilvl="0">
      <w:lvl w:ilvl="0">
        <w:numFmt w:val="decimal"/>
        <w:lvlText w:val="%1."/>
        <w:lvlJc w:val="left"/>
      </w:lvl>
    </w:lvlOverride>
  </w:num>
  <w:num w:numId="33" w16cid:durableId="542134051">
    <w:abstractNumId w:val="5"/>
  </w:num>
  <w:num w:numId="34" w16cid:durableId="939341307">
    <w:abstractNumId w:val="34"/>
  </w:num>
  <w:num w:numId="35" w16cid:durableId="1123036319">
    <w:abstractNumId w:val="34"/>
    <w:lvlOverride w:ilvl="1">
      <w:lvl w:ilvl="1">
        <w:numFmt w:val="lowerLetter"/>
        <w:lvlText w:val="%2."/>
        <w:lvlJc w:val="left"/>
      </w:lvl>
    </w:lvlOverride>
  </w:num>
  <w:num w:numId="36" w16cid:durableId="473260645">
    <w:abstractNumId w:val="34"/>
    <w:lvlOverride w:ilvl="1">
      <w:lvl w:ilvl="1">
        <w:numFmt w:val="lowerLetter"/>
        <w:lvlText w:val="%2."/>
        <w:lvlJc w:val="left"/>
      </w:lvl>
    </w:lvlOverride>
  </w:num>
  <w:num w:numId="37" w16cid:durableId="521551855">
    <w:abstractNumId w:val="34"/>
    <w:lvlOverride w:ilvl="1">
      <w:lvl w:ilvl="1">
        <w:numFmt w:val="lowerLetter"/>
        <w:lvlText w:val="%2."/>
        <w:lvlJc w:val="left"/>
      </w:lvl>
    </w:lvlOverride>
  </w:num>
  <w:num w:numId="38" w16cid:durableId="511189137">
    <w:abstractNumId w:val="34"/>
    <w:lvlOverride w:ilvl="1">
      <w:lvl w:ilvl="1">
        <w:numFmt w:val="lowerLetter"/>
        <w:lvlText w:val="%2."/>
        <w:lvlJc w:val="left"/>
      </w:lvl>
    </w:lvlOverride>
  </w:num>
  <w:num w:numId="39" w16cid:durableId="928736678">
    <w:abstractNumId w:val="34"/>
    <w:lvlOverride w:ilvl="1">
      <w:lvl w:ilvl="1">
        <w:numFmt w:val="lowerLetter"/>
        <w:lvlText w:val="%2."/>
        <w:lvlJc w:val="left"/>
      </w:lvl>
    </w:lvlOverride>
  </w:num>
  <w:num w:numId="40" w16cid:durableId="1851213366">
    <w:abstractNumId w:val="34"/>
    <w:lvlOverride w:ilvl="1">
      <w:lvl w:ilvl="1">
        <w:numFmt w:val="lowerLetter"/>
        <w:lvlText w:val="%2."/>
        <w:lvlJc w:val="left"/>
      </w:lvl>
    </w:lvlOverride>
  </w:num>
  <w:num w:numId="41" w16cid:durableId="1682511412">
    <w:abstractNumId w:val="34"/>
    <w:lvlOverride w:ilvl="1">
      <w:lvl w:ilvl="1">
        <w:numFmt w:val="lowerLetter"/>
        <w:lvlText w:val="%2."/>
        <w:lvlJc w:val="left"/>
      </w:lvl>
    </w:lvlOverride>
  </w:num>
  <w:num w:numId="42" w16cid:durableId="1233664819">
    <w:abstractNumId w:val="45"/>
    <w:lvlOverride w:ilvl="0">
      <w:lvl w:ilvl="0">
        <w:numFmt w:val="upperLetter"/>
        <w:lvlText w:val="%1."/>
        <w:lvlJc w:val="left"/>
      </w:lvl>
    </w:lvlOverride>
  </w:num>
  <w:num w:numId="43" w16cid:durableId="1701083251">
    <w:abstractNumId w:val="45"/>
    <w:lvlOverride w:ilvl="0">
      <w:lvl w:ilvl="0">
        <w:numFmt w:val="upperLetter"/>
        <w:lvlText w:val="%1."/>
        <w:lvlJc w:val="left"/>
      </w:lvl>
    </w:lvlOverride>
  </w:num>
  <w:num w:numId="44" w16cid:durableId="1263300764">
    <w:abstractNumId w:val="58"/>
  </w:num>
  <w:num w:numId="45" w16cid:durableId="1035615603">
    <w:abstractNumId w:val="53"/>
  </w:num>
  <w:num w:numId="46" w16cid:durableId="6446168">
    <w:abstractNumId w:val="60"/>
  </w:num>
  <w:num w:numId="47" w16cid:durableId="1359743354">
    <w:abstractNumId w:val="39"/>
  </w:num>
  <w:num w:numId="48" w16cid:durableId="1097562274">
    <w:abstractNumId w:val="31"/>
  </w:num>
  <w:num w:numId="49" w16cid:durableId="362093536">
    <w:abstractNumId w:val="2"/>
    <w:lvlOverride w:ilvl="0">
      <w:lvl w:ilvl="0">
        <w:numFmt w:val="upperRoman"/>
        <w:lvlText w:val="%1."/>
        <w:lvlJc w:val="right"/>
      </w:lvl>
    </w:lvlOverride>
  </w:num>
  <w:num w:numId="50" w16cid:durableId="1524175331">
    <w:abstractNumId w:val="66"/>
    <w:lvlOverride w:ilvl="0">
      <w:lvl w:ilvl="0">
        <w:numFmt w:val="upperLetter"/>
        <w:lvlText w:val="%1."/>
        <w:lvlJc w:val="left"/>
      </w:lvl>
    </w:lvlOverride>
  </w:num>
  <w:num w:numId="51" w16cid:durableId="2127044876">
    <w:abstractNumId w:val="12"/>
    <w:lvlOverride w:ilvl="0">
      <w:lvl w:ilvl="0">
        <w:numFmt w:val="upperLetter"/>
        <w:lvlText w:val="%1."/>
        <w:lvlJc w:val="left"/>
      </w:lvl>
    </w:lvlOverride>
  </w:num>
  <w:num w:numId="52" w16cid:durableId="1351102927">
    <w:abstractNumId w:val="23"/>
  </w:num>
  <w:num w:numId="53" w16cid:durableId="571624422">
    <w:abstractNumId w:val="24"/>
    <w:lvlOverride w:ilvl="0">
      <w:lvl w:ilvl="0">
        <w:numFmt w:val="lowerLetter"/>
        <w:lvlText w:val="%1."/>
        <w:lvlJc w:val="left"/>
      </w:lvl>
    </w:lvlOverride>
  </w:num>
  <w:num w:numId="54" w16cid:durableId="2046368241">
    <w:abstractNumId w:val="9"/>
    <w:lvlOverride w:ilvl="0">
      <w:lvl w:ilvl="0">
        <w:numFmt w:val="lowerLetter"/>
        <w:lvlText w:val="%1."/>
        <w:lvlJc w:val="left"/>
      </w:lvl>
    </w:lvlOverride>
  </w:num>
  <w:num w:numId="55" w16cid:durableId="1210722396">
    <w:abstractNumId w:val="9"/>
    <w:lvlOverride w:ilvl="0">
      <w:lvl w:ilvl="0">
        <w:numFmt w:val="lowerLetter"/>
        <w:lvlText w:val="%1."/>
        <w:lvlJc w:val="left"/>
      </w:lvl>
    </w:lvlOverride>
  </w:num>
  <w:num w:numId="56" w16cid:durableId="520166057">
    <w:abstractNumId w:val="9"/>
    <w:lvlOverride w:ilvl="1">
      <w:lvl w:ilvl="1">
        <w:numFmt w:val="lowerRoman"/>
        <w:lvlText w:val="%2."/>
        <w:lvlJc w:val="right"/>
      </w:lvl>
    </w:lvlOverride>
  </w:num>
  <w:num w:numId="57" w16cid:durableId="337317048">
    <w:abstractNumId w:val="9"/>
    <w:lvlOverride w:ilvl="1">
      <w:lvl w:ilvl="1">
        <w:numFmt w:val="lowerRoman"/>
        <w:lvlText w:val="%2."/>
        <w:lvlJc w:val="right"/>
      </w:lvl>
    </w:lvlOverride>
  </w:num>
  <w:num w:numId="58" w16cid:durableId="94375291">
    <w:abstractNumId w:val="9"/>
    <w:lvlOverride w:ilvl="0">
      <w:lvl w:ilvl="0">
        <w:numFmt w:val="lowerLetter"/>
        <w:lvlText w:val="%1."/>
        <w:lvlJc w:val="left"/>
      </w:lvl>
    </w:lvlOverride>
  </w:num>
  <w:num w:numId="59" w16cid:durableId="316954350">
    <w:abstractNumId w:val="9"/>
    <w:lvlOverride w:ilvl="0">
      <w:lvl w:ilvl="0">
        <w:numFmt w:val="lowerLetter"/>
        <w:lvlText w:val="%1."/>
        <w:lvlJc w:val="left"/>
      </w:lvl>
    </w:lvlOverride>
  </w:num>
  <w:num w:numId="60" w16cid:durableId="1833252163">
    <w:abstractNumId w:val="6"/>
  </w:num>
  <w:num w:numId="61" w16cid:durableId="1847937818">
    <w:abstractNumId w:val="52"/>
  </w:num>
  <w:num w:numId="62" w16cid:durableId="1578511510">
    <w:abstractNumId w:val="28"/>
    <w:lvlOverride w:ilvl="0">
      <w:lvl w:ilvl="0">
        <w:numFmt w:val="lowerLetter"/>
        <w:lvlText w:val="%1."/>
        <w:lvlJc w:val="left"/>
      </w:lvl>
    </w:lvlOverride>
  </w:num>
  <w:num w:numId="63" w16cid:durableId="1692998720">
    <w:abstractNumId w:val="28"/>
    <w:lvlOverride w:ilvl="0">
      <w:lvl w:ilvl="0">
        <w:numFmt w:val="lowerLetter"/>
        <w:lvlText w:val="%1."/>
        <w:lvlJc w:val="left"/>
      </w:lvl>
    </w:lvlOverride>
  </w:num>
  <w:num w:numId="64" w16cid:durableId="1552883648">
    <w:abstractNumId w:val="28"/>
    <w:lvlOverride w:ilvl="0">
      <w:lvl w:ilvl="0">
        <w:numFmt w:val="lowerLetter"/>
        <w:lvlText w:val="%1."/>
        <w:lvlJc w:val="left"/>
      </w:lvl>
    </w:lvlOverride>
  </w:num>
  <w:num w:numId="65" w16cid:durableId="1057626298">
    <w:abstractNumId w:val="28"/>
    <w:lvlOverride w:ilvl="0">
      <w:lvl w:ilvl="0">
        <w:numFmt w:val="lowerLetter"/>
        <w:lvlText w:val="%1."/>
        <w:lvlJc w:val="left"/>
      </w:lvl>
    </w:lvlOverride>
  </w:num>
  <w:num w:numId="66" w16cid:durableId="1246256703">
    <w:abstractNumId w:val="35"/>
    <w:lvlOverride w:ilvl="0">
      <w:lvl w:ilvl="0">
        <w:numFmt w:val="upperLetter"/>
        <w:lvlText w:val="%1."/>
        <w:lvlJc w:val="left"/>
      </w:lvl>
    </w:lvlOverride>
  </w:num>
  <w:num w:numId="67" w16cid:durableId="1220751012">
    <w:abstractNumId w:val="15"/>
    <w:lvlOverride w:ilvl="0">
      <w:lvl w:ilvl="0">
        <w:numFmt w:val="upperLetter"/>
        <w:lvlText w:val="%1."/>
        <w:lvlJc w:val="left"/>
      </w:lvl>
    </w:lvlOverride>
  </w:num>
  <w:num w:numId="68" w16cid:durableId="977688358">
    <w:abstractNumId w:val="15"/>
    <w:lvlOverride w:ilvl="0">
      <w:lvl w:ilvl="0">
        <w:numFmt w:val="upperLetter"/>
        <w:lvlText w:val="%1."/>
        <w:lvlJc w:val="left"/>
      </w:lvl>
    </w:lvlOverride>
  </w:num>
  <w:num w:numId="69" w16cid:durableId="1204946976">
    <w:abstractNumId w:val="15"/>
    <w:lvlOverride w:ilvl="1">
      <w:lvl w:ilvl="1">
        <w:numFmt w:val="lowerLetter"/>
        <w:lvlText w:val="%2."/>
        <w:lvlJc w:val="left"/>
      </w:lvl>
    </w:lvlOverride>
  </w:num>
  <w:num w:numId="70" w16cid:durableId="723410616">
    <w:abstractNumId w:val="15"/>
    <w:lvlOverride w:ilvl="1">
      <w:lvl w:ilvl="1">
        <w:numFmt w:val="lowerLetter"/>
        <w:lvlText w:val="%2."/>
        <w:lvlJc w:val="left"/>
      </w:lvl>
    </w:lvlOverride>
  </w:num>
  <w:num w:numId="71" w16cid:durableId="71663120">
    <w:abstractNumId w:val="14"/>
  </w:num>
  <w:num w:numId="72" w16cid:durableId="301158497">
    <w:abstractNumId w:val="22"/>
  </w:num>
  <w:num w:numId="73" w16cid:durableId="641890709">
    <w:abstractNumId w:val="36"/>
    <w:lvlOverride w:ilvl="0">
      <w:lvl w:ilvl="0">
        <w:numFmt w:val="upperLetter"/>
        <w:lvlText w:val="%1."/>
        <w:lvlJc w:val="left"/>
      </w:lvl>
    </w:lvlOverride>
  </w:num>
  <w:num w:numId="74" w16cid:durableId="969018712">
    <w:abstractNumId w:val="36"/>
    <w:lvlOverride w:ilvl="0">
      <w:lvl w:ilvl="0">
        <w:numFmt w:val="upperLetter"/>
        <w:lvlText w:val="%1."/>
        <w:lvlJc w:val="left"/>
      </w:lvl>
    </w:lvlOverride>
  </w:num>
  <w:num w:numId="75" w16cid:durableId="176774653">
    <w:abstractNumId w:val="36"/>
    <w:lvlOverride w:ilvl="0">
      <w:lvl w:ilvl="0">
        <w:numFmt w:val="upperLetter"/>
        <w:lvlText w:val="%1."/>
        <w:lvlJc w:val="left"/>
      </w:lvl>
    </w:lvlOverride>
  </w:num>
  <w:num w:numId="76" w16cid:durableId="504125523">
    <w:abstractNumId w:val="46"/>
  </w:num>
  <w:num w:numId="77" w16cid:durableId="2003006387">
    <w:abstractNumId w:val="30"/>
  </w:num>
  <w:num w:numId="78" w16cid:durableId="2096972093">
    <w:abstractNumId w:val="59"/>
    <w:lvlOverride w:ilvl="0">
      <w:lvl w:ilvl="0">
        <w:numFmt w:val="upperLetter"/>
        <w:lvlText w:val="%1."/>
        <w:lvlJc w:val="left"/>
      </w:lvl>
    </w:lvlOverride>
  </w:num>
  <w:num w:numId="79" w16cid:durableId="1855683129">
    <w:abstractNumId w:val="38"/>
    <w:lvlOverride w:ilvl="0">
      <w:lvl w:ilvl="0">
        <w:numFmt w:val="upperLetter"/>
        <w:lvlText w:val="%1."/>
        <w:lvlJc w:val="left"/>
      </w:lvl>
    </w:lvlOverride>
  </w:num>
  <w:num w:numId="80" w16cid:durableId="1571696530">
    <w:abstractNumId w:val="38"/>
    <w:lvlOverride w:ilvl="0">
      <w:lvl w:ilvl="0">
        <w:numFmt w:val="upperLetter"/>
        <w:lvlText w:val="%1."/>
        <w:lvlJc w:val="left"/>
      </w:lvl>
    </w:lvlOverride>
  </w:num>
  <w:num w:numId="81" w16cid:durableId="1158887156">
    <w:abstractNumId w:val="38"/>
    <w:lvlOverride w:ilvl="0">
      <w:lvl w:ilvl="0">
        <w:numFmt w:val="upperLetter"/>
        <w:lvlText w:val="%1."/>
        <w:lvlJc w:val="left"/>
      </w:lvl>
    </w:lvlOverride>
  </w:num>
  <w:num w:numId="82" w16cid:durableId="520634208">
    <w:abstractNumId w:val="56"/>
  </w:num>
  <w:num w:numId="83" w16cid:durableId="1728456504">
    <w:abstractNumId w:val="63"/>
  </w:num>
  <w:num w:numId="84" w16cid:durableId="144782112">
    <w:abstractNumId w:val="43"/>
  </w:num>
  <w:num w:numId="85" w16cid:durableId="58940816">
    <w:abstractNumId w:val="7"/>
  </w:num>
  <w:num w:numId="86" w16cid:durableId="294875861">
    <w:abstractNumId w:val="4"/>
    <w:lvlOverride w:ilvl="1">
      <w:lvl w:ilvl="1">
        <w:numFmt w:val="lowerLetter"/>
        <w:lvlText w:val="%2."/>
        <w:lvlJc w:val="left"/>
      </w:lvl>
    </w:lvlOverride>
  </w:num>
  <w:num w:numId="87" w16cid:durableId="613945472">
    <w:abstractNumId w:val="4"/>
    <w:lvlOverride w:ilvl="1">
      <w:lvl w:ilvl="1">
        <w:numFmt w:val="lowerLetter"/>
        <w:lvlText w:val="%2."/>
        <w:lvlJc w:val="left"/>
      </w:lvl>
    </w:lvlOverride>
  </w:num>
  <w:num w:numId="88" w16cid:durableId="1621304215">
    <w:abstractNumId w:val="68"/>
  </w:num>
  <w:num w:numId="89" w16cid:durableId="499349529">
    <w:abstractNumId w:val="3"/>
  </w:num>
  <w:num w:numId="90" w16cid:durableId="902914122">
    <w:abstractNumId w:val="21"/>
    <w:lvlOverride w:ilvl="0">
      <w:lvl w:ilvl="0">
        <w:numFmt w:val="upperLetter"/>
        <w:lvlText w:val="%1."/>
        <w:lvlJc w:val="left"/>
      </w:lvl>
    </w:lvlOverride>
  </w:num>
  <w:num w:numId="91" w16cid:durableId="998729577">
    <w:abstractNumId w:val="65"/>
  </w:num>
  <w:num w:numId="92" w16cid:durableId="923488832">
    <w:abstractNumId w:val="13"/>
  </w:num>
  <w:num w:numId="93" w16cid:durableId="936137102">
    <w:abstractNumId w:val="48"/>
  </w:num>
  <w:num w:numId="94" w16cid:durableId="399140625">
    <w:abstractNumId w:val="37"/>
  </w:num>
  <w:num w:numId="95" w16cid:durableId="610206913">
    <w:abstractNumId w:val="47"/>
  </w:num>
  <w:num w:numId="96" w16cid:durableId="1506507662">
    <w:abstractNumId w:val="49"/>
  </w:num>
  <w:num w:numId="97" w16cid:durableId="1962760694">
    <w:abstractNumId w:val="42"/>
  </w:num>
  <w:num w:numId="98" w16cid:durableId="1130128628">
    <w:abstractNumId w:val="41"/>
  </w:num>
  <w:num w:numId="99" w16cid:durableId="786462726">
    <w:abstractNumId w:val="17"/>
  </w:num>
  <w:num w:numId="100" w16cid:durableId="1713462077">
    <w:abstractNumId w:val="16"/>
  </w:num>
  <w:num w:numId="101" w16cid:durableId="1835297601">
    <w:abstractNumId w:val="20"/>
  </w:num>
  <w:num w:numId="102" w16cid:durableId="55588800">
    <w:abstractNumId w:val="29"/>
  </w:num>
  <w:num w:numId="103" w16cid:durableId="1333532132">
    <w:abstractNumId w:val="27"/>
  </w:num>
  <w:num w:numId="104" w16cid:durableId="151391279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065E"/>
    <w:rsid w:val="00005698"/>
    <w:rsid w:val="00012165"/>
    <w:rsid w:val="000338A8"/>
    <w:rsid w:val="00035122"/>
    <w:rsid w:val="000366FC"/>
    <w:rsid w:val="00053498"/>
    <w:rsid w:val="00054EB0"/>
    <w:rsid w:val="000728F4"/>
    <w:rsid w:val="0007346B"/>
    <w:rsid w:val="000766EE"/>
    <w:rsid w:val="00081D7F"/>
    <w:rsid w:val="00083077"/>
    <w:rsid w:val="0009732C"/>
    <w:rsid w:val="000D666D"/>
    <w:rsid w:val="00107362"/>
    <w:rsid w:val="00107CF5"/>
    <w:rsid w:val="00112E11"/>
    <w:rsid w:val="0012548B"/>
    <w:rsid w:val="00133B35"/>
    <w:rsid w:val="001512DA"/>
    <w:rsid w:val="00163C92"/>
    <w:rsid w:val="001975FA"/>
    <w:rsid w:val="001A2A58"/>
    <w:rsid w:val="001A3C3C"/>
    <w:rsid w:val="001A4E56"/>
    <w:rsid w:val="001B2F09"/>
    <w:rsid w:val="001B6167"/>
    <w:rsid w:val="001F1093"/>
    <w:rsid w:val="001F14E0"/>
    <w:rsid w:val="001F7AA0"/>
    <w:rsid w:val="0021129E"/>
    <w:rsid w:val="0021136C"/>
    <w:rsid w:val="0023441D"/>
    <w:rsid w:val="00243849"/>
    <w:rsid w:val="002539F9"/>
    <w:rsid w:val="00262DA3"/>
    <w:rsid w:val="002636A9"/>
    <w:rsid w:val="00265CD5"/>
    <w:rsid w:val="0028254A"/>
    <w:rsid w:val="00282F0E"/>
    <w:rsid w:val="002A26BF"/>
    <w:rsid w:val="002B2B76"/>
    <w:rsid w:val="002C465A"/>
    <w:rsid w:val="002D51FA"/>
    <w:rsid w:val="002D5298"/>
    <w:rsid w:val="002F270F"/>
    <w:rsid w:val="002F2AD6"/>
    <w:rsid w:val="002F3A36"/>
    <w:rsid w:val="00301739"/>
    <w:rsid w:val="003029A9"/>
    <w:rsid w:val="0030400E"/>
    <w:rsid w:val="00311595"/>
    <w:rsid w:val="00315D82"/>
    <w:rsid w:val="00324A67"/>
    <w:rsid w:val="00325FB3"/>
    <w:rsid w:val="00330BCC"/>
    <w:rsid w:val="00340147"/>
    <w:rsid w:val="0034137A"/>
    <w:rsid w:val="003521F8"/>
    <w:rsid w:val="00371D17"/>
    <w:rsid w:val="003749F6"/>
    <w:rsid w:val="00380E5C"/>
    <w:rsid w:val="003A08BA"/>
    <w:rsid w:val="003A5175"/>
    <w:rsid w:val="003C331A"/>
    <w:rsid w:val="003C5304"/>
    <w:rsid w:val="003F44C8"/>
    <w:rsid w:val="00433D3C"/>
    <w:rsid w:val="00457276"/>
    <w:rsid w:val="0046197C"/>
    <w:rsid w:val="00477E40"/>
    <w:rsid w:val="00477FE4"/>
    <w:rsid w:val="00481C65"/>
    <w:rsid w:val="00482CAF"/>
    <w:rsid w:val="004872C6"/>
    <w:rsid w:val="004A297C"/>
    <w:rsid w:val="004A6467"/>
    <w:rsid w:val="004A6C98"/>
    <w:rsid w:val="004C6D65"/>
    <w:rsid w:val="004E3811"/>
    <w:rsid w:val="0050139E"/>
    <w:rsid w:val="00517BEF"/>
    <w:rsid w:val="00563C95"/>
    <w:rsid w:val="00565C77"/>
    <w:rsid w:val="005724DC"/>
    <w:rsid w:val="005A7D9E"/>
    <w:rsid w:val="005B338E"/>
    <w:rsid w:val="005B4ABC"/>
    <w:rsid w:val="005C0721"/>
    <w:rsid w:val="005E1C3C"/>
    <w:rsid w:val="005E7DC9"/>
    <w:rsid w:val="005F0DE6"/>
    <w:rsid w:val="00617924"/>
    <w:rsid w:val="00640E4C"/>
    <w:rsid w:val="00640FB9"/>
    <w:rsid w:val="0065094E"/>
    <w:rsid w:val="0065339E"/>
    <w:rsid w:val="00667F62"/>
    <w:rsid w:val="00672C72"/>
    <w:rsid w:val="006A5F28"/>
    <w:rsid w:val="006C11A2"/>
    <w:rsid w:val="006C240A"/>
    <w:rsid w:val="006C6DCF"/>
    <w:rsid w:val="006D5F87"/>
    <w:rsid w:val="006E3978"/>
    <w:rsid w:val="006F7B01"/>
    <w:rsid w:val="00712364"/>
    <w:rsid w:val="0073159B"/>
    <w:rsid w:val="007316FB"/>
    <w:rsid w:val="00743717"/>
    <w:rsid w:val="007513C7"/>
    <w:rsid w:val="00772B46"/>
    <w:rsid w:val="00786B14"/>
    <w:rsid w:val="007A4D25"/>
    <w:rsid w:val="007A5D17"/>
    <w:rsid w:val="007B202F"/>
    <w:rsid w:val="007C6EF0"/>
    <w:rsid w:val="007D49CB"/>
    <w:rsid w:val="007E72BF"/>
    <w:rsid w:val="008320AF"/>
    <w:rsid w:val="00840308"/>
    <w:rsid w:val="008433BB"/>
    <w:rsid w:val="00844F94"/>
    <w:rsid w:val="00845578"/>
    <w:rsid w:val="00857804"/>
    <w:rsid w:val="00874CBA"/>
    <w:rsid w:val="008752D5"/>
    <w:rsid w:val="00876A66"/>
    <w:rsid w:val="00880CBC"/>
    <w:rsid w:val="00881C23"/>
    <w:rsid w:val="008862E2"/>
    <w:rsid w:val="00887043"/>
    <w:rsid w:val="00896848"/>
    <w:rsid w:val="008970B5"/>
    <w:rsid w:val="008A1997"/>
    <w:rsid w:val="008C10A4"/>
    <w:rsid w:val="008C1489"/>
    <w:rsid w:val="009012E0"/>
    <w:rsid w:val="0090667A"/>
    <w:rsid w:val="00916A5A"/>
    <w:rsid w:val="00923800"/>
    <w:rsid w:val="0093159E"/>
    <w:rsid w:val="0093542B"/>
    <w:rsid w:val="009410D5"/>
    <w:rsid w:val="009566C7"/>
    <w:rsid w:val="00965DE1"/>
    <w:rsid w:val="00982E1C"/>
    <w:rsid w:val="009A3ADF"/>
    <w:rsid w:val="009A4C53"/>
    <w:rsid w:val="009B5C02"/>
    <w:rsid w:val="009B6674"/>
    <w:rsid w:val="009E59CB"/>
    <w:rsid w:val="009E63DC"/>
    <w:rsid w:val="00A101A6"/>
    <w:rsid w:val="00A1305D"/>
    <w:rsid w:val="00A1567D"/>
    <w:rsid w:val="00A32C67"/>
    <w:rsid w:val="00A4567B"/>
    <w:rsid w:val="00A54190"/>
    <w:rsid w:val="00A568CB"/>
    <w:rsid w:val="00A76E45"/>
    <w:rsid w:val="00A95D39"/>
    <w:rsid w:val="00A95E5C"/>
    <w:rsid w:val="00AA4D3E"/>
    <w:rsid w:val="00AB0439"/>
    <w:rsid w:val="00AB5739"/>
    <w:rsid w:val="00AC35DD"/>
    <w:rsid w:val="00AD6C12"/>
    <w:rsid w:val="00AE0A78"/>
    <w:rsid w:val="00AE35AE"/>
    <w:rsid w:val="00AE4E8D"/>
    <w:rsid w:val="00AF0EDE"/>
    <w:rsid w:val="00AF37F1"/>
    <w:rsid w:val="00B043E5"/>
    <w:rsid w:val="00B23439"/>
    <w:rsid w:val="00B240D4"/>
    <w:rsid w:val="00B41B33"/>
    <w:rsid w:val="00B43626"/>
    <w:rsid w:val="00B90E58"/>
    <w:rsid w:val="00BB530E"/>
    <w:rsid w:val="00BC3013"/>
    <w:rsid w:val="00BC7F15"/>
    <w:rsid w:val="00C071F0"/>
    <w:rsid w:val="00C11951"/>
    <w:rsid w:val="00C149E3"/>
    <w:rsid w:val="00C15D44"/>
    <w:rsid w:val="00C456B8"/>
    <w:rsid w:val="00C50343"/>
    <w:rsid w:val="00C75742"/>
    <w:rsid w:val="00C94437"/>
    <w:rsid w:val="00CA1470"/>
    <w:rsid w:val="00CB23C0"/>
    <w:rsid w:val="00CB7F5B"/>
    <w:rsid w:val="00CC02B3"/>
    <w:rsid w:val="00CD1EF4"/>
    <w:rsid w:val="00CD7593"/>
    <w:rsid w:val="00CD7D04"/>
    <w:rsid w:val="00CE418D"/>
    <w:rsid w:val="00CE7BCA"/>
    <w:rsid w:val="00D008F7"/>
    <w:rsid w:val="00D107B2"/>
    <w:rsid w:val="00D1323D"/>
    <w:rsid w:val="00D41577"/>
    <w:rsid w:val="00D47025"/>
    <w:rsid w:val="00D74160"/>
    <w:rsid w:val="00D807F1"/>
    <w:rsid w:val="00D92452"/>
    <w:rsid w:val="00D94604"/>
    <w:rsid w:val="00D966E4"/>
    <w:rsid w:val="00DA1F41"/>
    <w:rsid w:val="00DB31BD"/>
    <w:rsid w:val="00DD2E6E"/>
    <w:rsid w:val="00DF3783"/>
    <w:rsid w:val="00DF4B54"/>
    <w:rsid w:val="00E31C92"/>
    <w:rsid w:val="00E360E7"/>
    <w:rsid w:val="00E408E9"/>
    <w:rsid w:val="00E56BF2"/>
    <w:rsid w:val="00E60F5C"/>
    <w:rsid w:val="00E63872"/>
    <w:rsid w:val="00E66C81"/>
    <w:rsid w:val="00EA5A9D"/>
    <w:rsid w:val="00EC006B"/>
    <w:rsid w:val="00EE1E51"/>
    <w:rsid w:val="00EE2E89"/>
    <w:rsid w:val="00EF6AF9"/>
    <w:rsid w:val="00F006C5"/>
    <w:rsid w:val="00F33BBC"/>
    <w:rsid w:val="00F474E4"/>
    <w:rsid w:val="00F55AE5"/>
    <w:rsid w:val="00F60DE6"/>
    <w:rsid w:val="00F76E03"/>
    <w:rsid w:val="00F90C7F"/>
    <w:rsid w:val="00FA453D"/>
    <w:rsid w:val="00FB351C"/>
    <w:rsid w:val="00FB64FB"/>
    <w:rsid w:val="00FC22C5"/>
    <w:rsid w:val="00FE1185"/>
    <w:rsid w:val="00FE373F"/>
    <w:rsid w:val="00FE571B"/>
    <w:rsid w:val="00FE7FE3"/>
    <w:rsid w:val="00FF3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11"/>
    <w:pPr>
      <w:spacing w:line="240" w:lineRule="atLeast"/>
    </w:pPr>
    <w:rPr>
      <w:rFonts w:ascii="Times New Roman" w:hAnsi="Times New Roman"/>
      <w:sz w:val="24"/>
      <w:szCs w:val="24"/>
      <w:lang w:bidi="ar-SA"/>
    </w:rPr>
  </w:style>
  <w:style w:type="paragraph" w:styleId="Heading1">
    <w:name w:val="heading 1"/>
    <w:basedOn w:val="Normal"/>
    <w:next w:val="Normal"/>
    <w:link w:val="Heading1Char"/>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link w:val="Heading2Char"/>
    <w:qFormat/>
    <w:rsid w:val="006D5F87"/>
    <w:pPr>
      <w:keepNext/>
      <w:numPr>
        <w:ilvl w:val="1"/>
        <w:numId w:val="1"/>
      </w:numPr>
      <w:spacing w:after="120" w:line="240" w:lineRule="exact"/>
      <w:outlineLvl w:val="1"/>
    </w:pPr>
    <w:rPr>
      <w:b/>
    </w:rPr>
  </w:style>
  <w:style w:type="paragraph" w:styleId="Heading3">
    <w:name w:val="heading 3"/>
    <w:basedOn w:val="Normal"/>
    <w:next w:val="Normal"/>
    <w:link w:val="Heading3Char"/>
    <w:qFormat/>
    <w:rsid w:val="000D666D"/>
    <w:pPr>
      <w:keepNext/>
      <w:numPr>
        <w:ilvl w:val="2"/>
        <w:numId w:val="1"/>
      </w:numPr>
      <w:spacing w:after="120"/>
      <w:outlineLvl w:val="2"/>
    </w:pPr>
    <w:rPr>
      <w:sz w:val="22"/>
      <w:szCs w:val="22"/>
    </w:rPr>
  </w:style>
  <w:style w:type="paragraph" w:styleId="Heading4">
    <w:name w:val="heading 4"/>
    <w:basedOn w:val="Normal"/>
    <w:next w:val="Normal"/>
    <w:qFormat/>
    <w:rsid w:val="004A6467"/>
    <w:pPr>
      <w:keepNext/>
      <w:numPr>
        <w:ilvl w:val="3"/>
        <w:numId w:val="1"/>
      </w:numPr>
      <w:spacing w:after="240"/>
      <w:outlineLvl w:val="3"/>
    </w:pPr>
    <w:rPr>
      <w:sz w:val="22"/>
      <w:szCs w:val="22"/>
    </w:rPr>
  </w:style>
  <w:style w:type="paragraph" w:styleId="Heading5">
    <w:name w:val="heading 5"/>
    <w:basedOn w:val="Normal"/>
    <w:next w:val="Normal"/>
    <w:qFormat/>
    <w:rsid w:val="000D666D"/>
    <w:pPr>
      <w:numPr>
        <w:ilvl w:val="4"/>
        <w:numId w:val="1"/>
      </w:numPr>
      <w:spacing w:after="240" w:line="240" w:lineRule="exact"/>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rsid w:val="004A6467"/>
    <w:pPr>
      <w:spacing w:after="240"/>
    </w:pPr>
    <w:rPr>
      <w:sz w:val="22"/>
      <w:szCs w:val="22"/>
    </w:rPr>
  </w:style>
  <w:style w:type="paragraph" w:customStyle="1" w:styleId="text3">
    <w:name w:val="text3"/>
    <w:basedOn w:val="Normal"/>
    <w:rsid w:val="000D666D"/>
    <w:pPr>
      <w:spacing w:after="240"/>
      <w:ind w:left="360"/>
    </w:pPr>
    <w:rPr>
      <w:sz w:val="22"/>
      <w:szCs w:val="22"/>
    </w:r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unhideWhenUsed/>
    <w:rsid w:val="006D5F87"/>
    <w:pPr>
      <w:spacing w:before="100" w:beforeAutospacing="1" w:after="100" w:afterAutospacing="1"/>
    </w:p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 w:type="character" w:customStyle="1" w:styleId="Heading1Char">
    <w:name w:val="Heading 1 Char"/>
    <w:basedOn w:val="DefaultParagraphFont"/>
    <w:link w:val="Heading1"/>
    <w:uiPriority w:val="9"/>
    <w:rsid w:val="00B23439"/>
    <w:rPr>
      <w:rFonts w:ascii="Times New Roman" w:hAnsi="Times New Roman"/>
      <w:b/>
      <w:caps/>
      <w:kern w:val="28"/>
      <w:szCs w:val="24"/>
      <w:lang w:bidi="ar-SA"/>
    </w:rPr>
  </w:style>
  <w:style w:type="character" w:styleId="PlaceholderText">
    <w:name w:val="Placeholder Text"/>
    <w:basedOn w:val="DefaultParagraphFont"/>
    <w:uiPriority w:val="99"/>
    <w:semiHidden/>
    <w:rsid w:val="008A1997"/>
    <w:rPr>
      <w:color w:val="666666"/>
    </w:rPr>
  </w:style>
  <w:style w:type="table" w:styleId="TableGrid">
    <w:name w:val="Table Grid"/>
    <w:basedOn w:val="TableNormal"/>
    <w:uiPriority w:val="39"/>
    <w:rsid w:val="0098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71B"/>
    <w:rPr>
      <w:sz w:val="16"/>
      <w:szCs w:val="16"/>
    </w:rPr>
  </w:style>
  <w:style w:type="paragraph" w:styleId="CommentText">
    <w:name w:val="annotation text"/>
    <w:basedOn w:val="Normal"/>
    <w:link w:val="CommentTextChar"/>
    <w:uiPriority w:val="99"/>
    <w:semiHidden/>
    <w:unhideWhenUsed/>
    <w:rsid w:val="00FE571B"/>
    <w:pPr>
      <w:spacing w:line="240" w:lineRule="auto"/>
    </w:pPr>
    <w:rPr>
      <w:sz w:val="20"/>
      <w:szCs w:val="20"/>
    </w:rPr>
  </w:style>
  <w:style w:type="character" w:customStyle="1" w:styleId="CommentTextChar">
    <w:name w:val="Comment Text Char"/>
    <w:basedOn w:val="DefaultParagraphFont"/>
    <w:link w:val="CommentText"/>
    <w:uiPriority w:val="99"/>
    <w:semiHidden/>
    <w:rsid w:val="00FE571B"/>
    <w:rPr>
      <w:rFonts w:ascii="Times New Roman" w:hAnsi="Times New Roman"/>
      <w:lang w:bidi="ar-SA"/>
    </w:rPr>
  </w:style>
  <w:style w:type="paragraph" w:styleId="CommentSubject">
    <w:name w:val="annotation subject"/>
    <w:basedOn w:val="CommentText"/>
    <w:next w:val="CommentText"/>
    <w:link w:val="CommentSubjectChar"/>
    <w:uiPriority w:val="99"/>
    <w:semiHidden/>
    <w:unhideWhenUsed/>
    <w:rsid w:val="00FE571B"/>
    <w:rPr>
      <w:b/>
      <w:bCs/>
    </w:rPr>
  </w:style>
  <w:style w:type="character" w:customStyle="1" w:styleId="CommentSubjectChar">
    <w:name w:val="Comment Subject Char"/>
    <w:basedOn w:val="CommentTextChar"/>
    <w:link w:val="CommentSubject"/>
    <w:uiPriority w:val="99"/>
    <w:semiHidden/>
    <w:rsid w:val="00FE571B"/>
    <w:rPr>
      <w:rFonts w:ascii="Times New Roman" w:hAnsi="Times New Roman"/>
      <w:b/>
      <w:bCs/>
      <w:lang w:bidi="ar-SA"/>
    </w:rPr>
  </w:style>
  <w:style w:type="character" w:customStyle="1" w:styleId="Heading2Char">
    <w:name w:val="Heading 2 Char"/>
    <w:basedOn w:val="DefaultParagraphFont"/>
    <w:link w:val="Heading2"/>
    <w:rsid w:val="005F0DE6"/>
    <w:rPr>
      <w:rFonts w:ascii="Times New Roman" w:hAnsi="Times New Roman"/>
      <w:b/>
      <w:sz w:val="24"/>
      <w:szCs w:val="24"/>
      <w:lang w:bidi="ar-SA"/>
    </w:rPr>
  </w:style>
  <w:style w:type="character" w:customStyle="1" w:styleId="Heading3Char">
    <w:name w:val="Heading 3 Char"/>
    <w:basedOn w:val="DefaultParagraphFont"/>
    <w:link w:val="Heading3"/>
    <w:rsid w:val="005F0DE6"/>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02">
      <w:bodyDiv w:val="1"/>
      <w:marLeft w:val="0"/>
      <w:marRight w:val="0"/>
      <w:marTop w:val="0"/>
      <w:marBottom w:val="0"/>
      <w:divBdr>
        <w:top w:val="none" w:sz="0" w:space="0" w:color="auto"/>
        <w:left w:val="none" w:sz="0" w:space="0" w:color="auto"/>
        <w:bottom w:val="none" w:sz="0" w:space="0" w:color="auto"/>
        <w:right w:val="none" w:sz="0" w:space="0" w:color="auto"/>
      </w:divBdr>
    </w:div>
    <w:div w:id="13607080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69895991">
      <w:bodyDiv w:val="1"/>
      <w:marLeft w:val="0"/>
      <w:marRight w:val="0"/>
      <w:marTop w:val="0"/>
      <w:marBottom w:val="0"/>
      <w:divBdr>
        <w:top w:val="none" w:sz="0" w:space="0" w:color="auto"/>
        <w:left w:val="none" w:sz="0" w:space="0" w:color="auto"/>
        <w:bottom w:val="none" w:sz="0" w:space="0" w:color="auto"/>
        <w:right w:val="none" w:sz="0" w:space="0" w:color="auto"/>
      </w:divBdr>
    </w:div>
    <w:div w:id="445662721">
      <w:bodyDiv w:val="1"/>
      <w:marLeft w:val="0"/>
      <w:marRight w:val="0"/>
      <w:marTop w:val="0"/>
      <w:marBottom w:val="0"/>
      <w:divBdr>
        <w:top w:val="none" w:sz="0" w:space="0" w:color="auto"/>
        <w:left w:val="none" w:sz="0" w:space="0" w:color="auto"/>
        <w:bottom w:val="none" w:sz="0" w:space="0" w:color="auto"/>
        <w:right w:val="none" w:sz="0" w:space="0" w:color="auto"/>
      </w:divBdr>
    </w:div>
    <w:div w:id="549195884">
      <w:bodyDiv w:val="1"/>
      <w:marLeft w:val="0"/>
      <w:marRight w:val="0"/>
      <w:marTop w:val="0"/>
      <w:marBottom w:val="0"/>
      <w:divBdr>
        <w:top w:val="none" w:sz="0" w:space="0" w:color="auto"/>
        <w:left w:val="none" w:sz="0" w:space="0" w:color="auto"/>
        <w:bottom w:val="none" w:sz="0" w:space="0" w:color="auto"/>
        <w:right w:val="none" w:sz="0" w:space="0" w:color="auto"/>
      </w:divBdr>
    </w:div>
    <w:div w:id="792600422">
      <w:bodyDiv w:val="1"/>
      <w:marLeft w:val="0"/>
      <w:marRight w:val="0"/>
      <w:marTop w:val="0"/>
      <w:marBottom w:val="0"/>
      <w:divBdr>
        <w:top w:val="none" w:sz="0" w:space="0" w:color="auto"/>
        <w:left w:val="none" w:sz="0" w:space="0" w:color="auto"/>
        <w:bottom w:val="none" w:sz="0" w:space="0" w:color="auto"/>
        <w:right w:val="none" w:sz="0" w:space="0" w:color="auto"/>
      </w:divBdr>
      <w:divsChild>
        <w:div w:id="1666666099">
          <w:marLeft w:val="0"/>
          <w:marRight w:val="0"/>
          <w:marTop w:val="0"/>
          <w:marBottom w:val="0"/>
          <w:divBdr>
            <w:top w:val="none" w:sz="0" w:space="0" w:color="auto"/>
            <w:left w:val="none" w:sz="0" w:space="0" w:color="auto"/>
            <w:bottom w:val="none" w:sz="0" w:space="0" w:color="auto"/>
            <w:right w:val="none" w:sz="0" w:space="0" w:color="auto"/>
          </w:divBdr>
          <w:divsChild>
            <w:div w:id="1953172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0970308">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942303132">
      <w:bodyDiv w:val="1"/>
      <w:marLeft w:val="0"/>
      <w:marRight w:val="0"/>
      <w:marTop w:val="0"/>
      <w:marBottom w:val="0"/>
      <w:divBdr>
        <w:top w:val="none" w:sz="0" w:space="0" w:color="auto"/>
        <w:left w:val="none" w:sz="0" w:space="0" w:color="auto"/>
        <w:bottom w:val="none" w:sz="0" w:space="0" w:color="auto"/>
        <w:right w:val="none" w:sz="0" w:space="0" w:color="auto"/>
      </w:divBdr>
    </w:div>
    <w:div w:id="1048141246">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 w:id="1861434624">
      <w:bodyDiv w:val="1"/>
      <w:marLeft w:val="0"/>
      <w:marRight w:val="0"/>
      <w:marTop w:val="0"/>
      <w:marBottom w:val="0"/>
      <w:divBdr>
        <w:top w:val="none" w:sz="0" w:space="0" w:color="auto"/>
        <w:left w:val="none" w:sz="0" w:space="0" w:color="auto"/>
        <w:bottom w:val="none" w:sz="0" w:space="0" w:color="auto"/>
        <w:right w:val="none" w:sz="0" w:space="0" w:color="auto"/>
      </w:divBdr>
    </w:div>
    <w:div w:id="1915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5</TotalTime>
  <Pages>5</Pages>
  <Words>763</Words>
  <Characters>3439</Characters>
  <Application>Microsoft Office Word</Application>
  <DocSecurity>0</DocSecurity>
  <Lines>198</Lines>
  <Paragraphs>43</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6</cp:revision>
  <cp:lastPrinted>2025-09-19T19:48:00Z</cp:lastPrinted>
  <dcterms:created xsi:type="dcterms:W3CDTF">2025-12-19T00:50:00Z</dcterms:created>
  <dcterms:modified xsi:type="dcterms:W3CDTF">2026-02-11T00:34:00Z</dcterms:modified>
</cp:coreProperties>
</file>